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F8" w:rsidRPr="00B83D80" w:rsidRDefault="00C449F8" w:rsidP="0092159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83D8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9F8" w:rsidRPr="00B83D80" w:rsidRDefault="00C449F8" w:rsidP="009215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449F8" w:rsidRPr="009F6CC4" w:rsidRDefault="00C449F8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9F8" w:rsidRPr="00403995" w:rsidRDefault="00C449F8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95">
        <w:rPr>
          <w:rFonts w:ascii="Times New Roman" w:hAnsi="Times New Roman"/>
          <w:b/>
          <w:sz w:val="28"/>
          <w:szCs w:val="28"/>
        </w:rPr>
        <w:t>План  мероприятий,</w:t>
      </w:r>
    </w:p>
    <w:p w:rsidR="00C449F8" w:rsidRPr="00403995" w:rsidRDefault="00C449F8" w:rsidP="009F6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995">
        <w:rPr>
          <w:rFonts w:ascii="Times New Roman" w:hAnsi="Times New Roman"/>
          <w:b/>
          <w:sz w:val="28"/>
          <w:szCs w:val="28"/>
        </w:rPr>
        <w:t>проводимых в общедоступных библиотеках муниципального образования Темрюкский  район</w:t>
      </w:r>
    </w:p>
    <w:p w:rsidR="00C449F8" w:rsidRPr="00403995" w:rsidRDefault="00C449F8" w:rsidP="009F6CC4">
      <w:pPr>
        <w:pStyle w:val="Standard"/>
        <w:jc w:val="center"/>
        <w:rPr>
          <w:b/>
          <w:sz w:val="28"/>
          <w:szCs w:val="28"/>
        </w:rPr>
      </w:pPr>
      <w:r w:rsidRPr="00403995">
        <w:rPr>
          <w:b/>
          <w:sz w:val="28"/>
          <w:szCs w:val="28"/>
        </w:rPr>
        <w:t xml:space="preserve">в период летних каникул  </w:t>
      </w:r>
      <w:smartTag w:uri="urn:schemas-microsoft-com:office:smarttags" w:element="metricconverter">
        <w:smartTagPr>
          <w:attr w:name="ProductID" w:val="2024 г"/>
        </w:smartTagPr>
        <w:r w:rsidRPr="00403995">
          <w:rPr>
            <w:b/>
            <w:sz w:val="28"/>
            <w:szCs w:val="28"/>
          </w:rPr>
          <w:t>2024 г</w:t>
        </w:r>
      </w:smartTag>
      <w:r w:rsidRPr="00403995">
        <w:rPr>
          <w:b/>
          <w:sz w:val="28"/>
          <w:szCs w:val="28"/>
        </w:rPr>
        <w:t>.</w:t>
      </w:r>
    </w:p>
    <w:p w:rsidR="00C449F8" w:rsidRPr="009F6CC4" w:rsidRDefault="00C449F8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6"/>
        <w:gridCol w:w="2200"/>
        <w:gridCol w:w="3525"/>
        <w:gridCol w:w="2795"/>
      </w:tblGrid>
      <w:tr w:rsidR="00C449F8" w:rsidRPr="009F6CC4" w:rsidTr="00B22971">
        <w:tc>
          <w:tcPr>
            <w:tcW w:w="2119" w:type="pct"/>
          </w:tcPr>
          <w:p w:rsidR="00C449F8" w:rsidRPr="009F6CC4" w:rsidRDefault="00C449F8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9F8" w:rsidRPr="009F6CC4" w:rsidRDefault="00C449F8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Наименование мероприятия, форма проведения</w:t>
            </w:r>
          </w:p>
        </w:tc>
        <w:tc>
          <w:tcPr>
            <w:tcW w:w="744" w:type="pct"/>
          </w:tcPr>
          <w:p w:rsidR="00C449F8" w:rsidRPr="009F6CC4" w:rsidRDefault="00C449F8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92" w:type="pct"/>
          </w:tcPr>
          <w:p w:rsidR="00C449F8" w:rsidRPr="009F6CC4" w:rsidRDefault="00C449F8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Место проведения              (офлайн-адрес проведения. Онлайн -ссылку на страницу или официальный сайт)</w:t>
            </w:r>
          </w:p>
        </w:tc>
        <w:tc>
          <w:tcPr>
            <w:tcW w:w="945" w:type="pct"/>
          </w:tcPr>
          <w:p w:rsidR="00C449F8" w:rsidRPr="009F6CC4" w:rsidRDefault="00C449F8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C449F8" w:rsidRPr="009F6CC4" w:rsidRDefault="00C449F8" w:rsidP="009F6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C449F8" w:rsidRPr="009F6CC4" w:rsidTr="005564A3">
        <w:trPr>
          <w:trHeight w:val="345"/>
        </w:trPr>
        <w:tc>
          <w:tcPr>
            <w:tcW w:w="5000" w:type="pct"/>
            <w:gridSpan w:val="4"/>
          </w:tcPr>
          <w:p w:rsidR="00C449F8" w:rsidRPr="005564A3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3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C449F8" w:rsidRPr="009F6CC4" w:rsidTr="005564A3">
        <w:trPr>
          <w:trHeight w:val="360"/>
        </w:trPr>
        <w:tc>
          <w:tcPr>
            <w:tcW w:w="5000" w:type="pct"/>
            <w:gridSpan w:val="4"/>
          </w:tcPr>
          <w:p w:rsidR="00C449F8" w:rsidRPr="005564A3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4A3">
              <w:rPr>
                <w:rFonts w:ascii="Times New Roman" w:hAnsi="Times New Roman"/>
                <w:b/>
                <w:sz w:val="28"/>
                <w:szCs w:val="28"/>
              </w:rPr>
              <w:t>МБУК «Межпоселенческая библиотека»</w:t>
            </w:r>
          </w:p>
        </w:tc>
      </w:tr>
      <w:tr w:rsidR="00C449F8" w:rsidRPr="009F6CC4" w:rsidTr="008E22BC">
        <w:trPr>
          <w:trHeight w:val="420"/>
        </w:trPr>
        <w:tc>
          <w:tcPr>
            <w:tcW w:w="2119" w:type="pct"/>
          </w:tcPr>
          <w:p w:rsidR="00C449F8" w:rsidRPr="000F50D3" w:rsidRDefault="00C449F8" w:rsidP="000F50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D3">
              <w:rPr>
                <w:rFonts w:ascii="Times New Roman" w:hAnsi="Times New Roman"/>
                <w:sz w:val="28"/>
                <w:szCs w:val="28"/>
              </w:rPr>
              <w:t xml:space="preserve">«По следам минувших эпох»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50D3">
              <w:rPr>
                <w:rFonts w:ascii="Times New Roman" w:hAnsi="Times New Roman"/>
                <w:sz w:val="28"/>
                <w:szCs w:val="28"/>
              </w:rPr>
              <w:t xml:space="preserve">познавательно-игровая программа (ко Дню археолога) </w:t>
            </w:r>
          </w:p>
          <w:p w:rsidR="00C449F8" w:rsidRPr="000F50D3" w:rsidRDefault="00C449F8" w:rsidP="000F50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0F50D3" w:rsidRDefault="00C449F8" w:rsidP="000F5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0D3">
              <w:rPr>
                <w:rFonts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1192" w:type="pct"/>
          </w:tcPr>
          <w:p w:rsidR="00C449F8" w:rsidRPr="000F50D3" w:rsidRDefault="00C449F8" w:rsidP="000F50D3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МБУК «Межпоселенческая библиотека»</w:t>
            </w:r>
          </w:p>
          <w:p w:rsidR="00C449F8" w:rsidRPr="000F50D3" w:rsidRDefault="00C449F8" w:rsidP="000F50D3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г. Темрюк,</w:t>
            </w:r>
          </w:p>
          <w:p w:rsidR="00C449F8" w:rsidRPr="000F50D3" w:rsidRDefault="00C449F8" w:rsidP="000F50D3">
            <w:pPr>
              <w:pStyle w:val="Standard"/>
              <w:jc w:val="center"/>
              <w:rPr>
                <w:color w:val="1A1A1A"/>
                <w:sz w:val="28"/>
                <w:szCs w:val="28"/>
              </w:rPr>
            </w:pPr>
            <w:r w:rsidRPr="000F50D3">
              <w:rPr>
                <w:color w:val="1A1A1A"/>
                <w:sz w:val="28"/>
                <w:szCs w:val="28"/>
              </w:rPr>
              <w:t>ул. Ленина, 88</w:t>
            </w:r>
          </w:p>
          <w:p w:rsidR="00C449F8" w:rsidRPr="000F50D3" w:rsidRDefault="00C449F8" w:rsidP="000F50D3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9F6CC4" w:rsidRDefault="00C449F8" w:rsidP="000F50D3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Директор</w:t>
            </w:r>
          </w:p>
          <w:p w:rsidR="00C449F8" w:rsidRPr="009F6CC4" w:rsidRDefault="00C449F8" w:rsidP="000F50D3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МБУК «Межпоселенческая библиотека»</w:t>
            </w:r>
          </w:p>
          <w:p w:rsidR="00C449F8" w:rsidRPr="009F6CC4" w:rsidRDefault="00C449F8" w:rsidP="000F50D3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Асланова Л.Б.</w:t>
            </w:r>
          </w:p>
          <w:p w:rsidR="00C449F8" w:rsidRPr="009F6CC4" w:rsidRDefault="00C449F8" w:rsidP="000F50D3">
            <w:pPr>
              <w:pStyle w:val="Standard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8(86148)5-23-93</w:t>
            </w:r>
          </w:p>
        </w:tc>
      </w:tr>
      <w:tr w:rsidR="00C449F8" w:rsidRPr="009F6CC4" w:rsidTr="00116162">
        <w:trPr>
          <w:trHeight w:val="345"/>
        </w:trPr>
        <w:tc>
          <w:tcPr>
            <w:tcW w:w="5000" w:type="pct"/>
            <w:gridSpan w:val="4"/>
          </w:tcPr>
          <w:p w:rsidR="00C449F8" w:rsidRPr="00CD326D" w:rsidRDefault="00C449F8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2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</w:tc>
      </w:tr>
      <w:tr w:rsidR="00C449F8" w:rsidRPr="009F6CC4" w:rsidTr="008E22BC">
        <w:trPr>
          <w:trHeight w:val="330"/>
        </w:trPr>
        <w:tc>
          <w:tcPr>
            <w:tcW w:w="2119" w:type="pct"/>
          </w:tcPr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«Библиопортфель для начинающих, или как прийти в библиотеку»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>ас информации</w:t>
            </w:r>
          </w:p>
        </w:tc>
        <w:tc>
          <w:tcPr>
            <w:tcW w:w="744" w:type="pct"/>
          </w:tcPr>
          <w:p w:rsidR="00C449F8" w:rsidRPr="00376D1A" w:rsidRDefault="00C449F8" w:rsidP="00376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01.08.2024</w:t>
            </w:r>
          </w:p>
        </w:tc>
        <w:tc>
          <w:tcPr>
            <w:tcW w:w="1192" w:type="pct"/>
          </w:tcPr>
          <w:p w:rsidR="00C449F8" w:rsidRPr="00F84F97" w:rsidRDefault="00C449F8" w:rsidP="00376D1A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C449F8" w:rsidRPr="00376D1A" w:rsidRDefault="00C449F8" w:rsidP="00376D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8E22BC">
        <w:trPr>
          <w:trHeight w:val="180"/>
        </w:trPr>
        <w:tc>
          <w:tcPr>
            <w:tcW w:w="2119" w:type="pct"/>
          </w:tcPr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 xml:space="preserve">«Богатство культуры России» - </w:t>
            </w:r>
            <w:r>
              <w:rPr>
                <w:rFonts w:ascii="Times New Roman" w:hAnsi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744" w:type="pct"/>
          </w:tcPr>
          <w:p w:rsidR="00C449F8" w:rsidRPr="00376D1A" w:rsidRDefault="00C449F8" w:rsidP="00376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08.08.2024</w:t>
            </w:r>
          </w:p>
        </w:tc>
        <w:tc>
          <w:tcPr>
            <w:tcW w:w="1192" w:type="pct"/>
          </w:tcPr>
          <w:p w:rsidR="00C449F8" w:rsidRPr="00F84F97" w:rsidRDefault="00C449F8" w:rsidP="00376D1A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C449F8" w:rsidRPr="00376D1A" w:rsidRDefault="00C449F8" w:rsidP="00376D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8E22BC">
        <w:trPr>
          <w:trHeight w:val="180"/>
        </w:trPr>
        <w:tc>
          <w:tcPr>
            <w:tcW w:w="2119" w:type="pct"/>
          </w:tcPr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 xml:space="preserve">«Путешествие на зонтике с Мери Поппинс» 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>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>сеанс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125 лет со дня рождения П. Трэверс</w:t>
            </w:r>
          </w:p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376D1A" w:rsidRDefault="00C449F8" w:rsidP="00376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09.08.2024</w:t>
            </w:r>
          </w:p>
        </w:tc>
        <w:tc>
          <w:tcPr>
            <w:tcW w:w="1192" w:type="pct"/>
          </w:tcPr>
          <w:p w:rsidR="00C449F8" w:rsidRPr="00F84F97" w:rsidRDefault="00C449F8" w:rsidP="00376D1A">
            <w:pPr>
              <w:pStyle w:val="Standard"/>
              <w:jc w:val="center"/>
              <w:rPr>
                <w:sz w:val="28"/>
                <w:szCs w:val="28"/>
              </w:rPr>
            </w:pPr>
            <w:r w:rsidRPr="00F84F97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C449F8" w:rsidRPr="00376D1A" w:rsidRDefault="00C449F8" w:rsidP="00376D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8E22BC">
        <w:trPr>
          <w:trHeight w:val="180"/>
        </w:trPr>
        <w:tc>
          <w:tcPr>
            <w:tcW w:w="2119" w:type="pct"/>
          </w:tcPr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«Книга! Спорт! Игра! Ура!»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>икл мероприятий</w:t>
            </w:r>
          </w:p>
        </w:tc>
        <w:tc>
          <w:tcPr>
            <w:tcW w:w="744" w:type="pct"/>
          </w:tcPr>
          <w:p w:rsidR="00C449F8" w:rsidRPr="00376D1A" w:rsidRDefault="00C449F8" w:rsidP="00376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C449F8" w:rsidRPr="00F023E6" w:rsidRDefault="00C449F8" w:rsidP="00376D1A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C449F8" w:rsidRPr="00376D1A" w:rsidRDefault="00C449F8" w:rsidP="00376D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8E22BC">
        <w:trPr>
          <w:trHeight w:val="180"/>
        </w:trPr>
        <w:tc>
          <w:tcPr>
            <w:tcW w:w="2119" w:type="pct"/>
          </w:tcPr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«Волшебство книжного лета»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449F8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  <w:p w:rsidR="00C449F8" w:rsidRDefault="00C449F8" w:rsidP="008E22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49F8" w:rsidRPr="008E22BC" w:rsidRDefault="00C449F8" w:rsidP="008E22BC">
            <w:pPr>
              <w:tabs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376D1A" w:rsidRDefault="00C449F8" w:rsidP="00376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F023E6" w:rsidRDefault="00C449F8" w:rsidP="00376D1A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C449F8" w:rsidRPr="00376D1A" w:rsidRDefault="00C449F8" w:rsidP="00376D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8E22BC">
        <w:trPr>
          <w:trHeight w:val="330"/>
        </w:trPr>
        <w:tc>
          <w:tcPr>
            <w:tcW w:w="2119" w:type="pct"/>
          </w:tcPr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 xml:space="preserve">«Трех цветов Российский флаг» - </w:t>
            </w:r>
          </w:p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>азговор о важном</w:t>
            </w:r>
          </w:p>
        </w:tc>
        <w:tc>
          <w:tcPr>
            <w:tcW w:w="744" w:type="pct"/>
          </w:tcPr>
          <w:p w:rsidR="00C449F8" w:rsidRPr="00376D1A" w:rsidRDefault="00C449F8" w:rsidP="00376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C449F8" w:rsidRPr="00F023E6" w:rsidRDefault="00C449F8" w:rsidP="00376D1A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C449F8" w:rsidRPr="00376D1A" w:rsidRDefault="00C449F8" w:rsidP="00376D1A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6D1A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8E22BC">
        <w:trPr>
          <w:trHeight w:val="1275"/>
        </w:trPr>
        <w:tc>
          <w:tcPr>
            <w:tcW w:w="2119" w:type="pct"/>
          </w:tcPr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«До свидания, август! Лето, до свидания!»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C449F8" w:rsidRPr="00376D1A" w:rsidRDefault="00C449F8" w:rsidP="00376D1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744" w:type="pct"/>
          </w:tcPr>
          <w:p w:rsidR="00C449F8" w:rsidRPr="00376D1A" w:rsidRDefault="00C449F8" w:rsidP="00376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376D1A" w:rsidRDefault="00C449F8" w:rsidP="00376D1A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376D1A">
              <w:rPr>
                <w:rStyle w:val="spellingerror"/>
                <w:rFonts w:ascii="Times New Roman" w:hAnsi="Times New Roman"/>
                <w:sz w:val="28"/>
                <w:szCs w:val="28"/>
              </w:rPr>
              <w:t>Центральная городская детская библиотека имени Олега Кошевого                              г. Темрюк,                                     ул. Ленина, 88</w:t>
            </w:r>
          </w:p>
        </w:tc>
        <w:tc>
          <w:tcPr>
            <w:tcW w:w="945" w:type="pct"/>
          </w:tcPr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МКУ</w:t>
            </w:r>
            <w:r w:rsidRPr="00376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D1A">
              <w:rPr>
                <w:rFonts w:ascii="Times New Roman" w:hAnsi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Буклова Н.Г.</w:t>
            </w:r>
          </w:p>
          <w:p w:rsidR="00C449F8" w:rsidRPr="00376D1A" w:rsidRDefault="00C449F8" w:rsidP="00376D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1A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8E22BC">
        <w:trPr>
          <w:trHeight w:val="1890"/>
        </w:trPr>
        <w:tc>
          <w:tcPr>
            <w:tcW w:w="2119" w:type="pct"/>
          </w:tcPr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24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«Весёлая зарядка» 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r w:rsidRPr="00424674">
              <w:rPr>
                <w:rFonts w:ascii="Times New Roman" w:hAnsi="Times New Roman"/>
                <w:bCs/>
                <w:sz w:val="28"/>
                <w:szCs w:val="28"/>
              </w:rPr>
              <w:t>лэшмоб</w:t>
            </w:r>
            <w:r w:rsidRPr="004246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 Дню физкультурника</w:t>
            </w:r>
          </w:p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</w:t>
            </w:r>
            <w:r w:rsidRPr="004246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1192" w:type="pct"/>
          </w:tcPr>
          <w:p w:rsidR="00C449F8" w:rsidRPr="00424674" w:rsidRDefault="00C449F8" w:rsidP="00424674">
            <w:pPr>
              <w:pStyle w:val="ListParagraph"/>
              <w:ind w:left="8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C449F8" w:rsidRDefault="00C449F8" w:rsidP="00424674">
            <w:pPr>
              <w:pStyle w:val="ListParagraph"/>
              <w:ind w:left="8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 xml:space="preserve">МКУ «Городское библиотечное объединение»  </w:t>
            </w:r>
          </w:p>
          <w:p w:rsidR="00C449F8" w:rsidRPr="00424674" w:rsidRDefault="00C449F8" w:rsidP="00424674">
            <w:pPr>
              <w:pStyle w:val="ListParagraph"/>
              <w:ind w:left="8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г. Темрюк,</w:t>
            </w:r>
          </w:p>
          <w:p w:rsidR="00C449F8" w:rsidRPr="00424674" w:rsidRDefault="00C449F8" w:rsidP="00424674">
            <w:pPr>
              <w:pStyle w:val="Standard"/>
              <w:jc w:val="center"/>
              <w:rPr>
                <w:sz w:val="28"/>
                <w:szCs w:val="28"/>
              </w:rPr>
            </w:pPr>
            <w:r w:rsidRPr="00424674">
              <w:rPr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C449F8" w:rsidRPr="00424674" w:rsidRDefault="00C449F8" w:rsidP="00424674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424674" w:rsidRDefault="00C449F8" w:rsidP="00424674">
            <w:pPr>
              <w:pStyle w:val="ListParagraph"/>
              <w:ind w:left="112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424674">
              <w:rPr>
                <w:rFonts w:cs="Times New Roman"/>
                <w:sz w:val="28"/>
                <w:szCs w:val="28"/>
              </w:rPr>
              <w:t xml:space="preserve"> </w:t>
            </w:r>
            <w:r w:rsidRPr="00424674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424674" w:rsidRDefault="00C449F8" w:rsidP="00424674">
            <w:pPr>
              <w:pStyle w:val="ListParagraph"/>
              <w:ind w:left="112"/>
              <w:jc w:val="center"/>
              <w:rPr>
                <w:rFonts w:cs="Times New Roman"/>
                <w:sz w:val="28"/>
                <w:szCs w:val="28"/>
              </w:rPr>
            </w:pPr>
            <w:r w:rsidRPr="00424674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24674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ED4F25">
        <w:trPr>
          <w:trHeight w:val="315"/>
        </w:trPr>
        <w:tc>
          <w:tcPr>
            <w:tcW w:w="2119" w:type="pct"/>
          </w:tcPr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674">
              <w:rPr>
                <w:rFonts w:ascii="Times New Roman" w:hAnsi="Times New Roman"/>
                <w:sz w:val="28"/>
                <w:szCs w:val="28"/>
              </w:rPr>
              <w:t xml:space="preserve">«Казачий Маэстро» -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24674">
              <w:rPr>
                <w:rFonts w:ascii="Times New Roman" w:hAnsi="Times New Roman"/>
                <w:sz w:val="28"/>
                <w:szCs w:val="28"/>
              </w:rPr>
              <w:t>узыкальная гостиная к 50-летию со времени назначения В. Г. Захарченко художественным руководителем Кубанского Казачьего хора</w:t>
            </w:r>
          </w:p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246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1192" w:type="pct"/>
          </w:tcPr>
          <w:p w:rsidR="00C449F8" w:rsidRPr="00424674" w:rsidRDefault="00C449F8" w:rsidP="00424674">
            <w:pPr>
              <w:pStyle w:val="ListParagraph"/>
              <w:ind w:left="8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C449F8" w:rsidRDefault="00C449F8" w:rsidP="00424674">
            <w:pPr>
              <w:pStyle w:val="ListParagraph"/>
              <w:ind w:left="83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 xml:space="preserve">МКУ «Городское библиотечное объединение»  </w:t>
            </w:r>
          </w:p>
          <w:p w:rsidR="00C449F8" w:rsidRPr="00424674" w:rsidRDefault="00C449F8" w:rsidP="00424674">
            <w:pPr>
              <w:pStyle w:val="ListParagraph"/>
              <w:ind w:left="8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г. Темрюк,</w:t>
            </w:r>
          </w:p>
          <w:p w:rsidR="00C449F8" w:rsidRPr="00F023E6" w:rsidRDefault="00C449F8" w:rsidP="0042467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023E6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C449F8" w:rsidRPr="00424674" w:rsidRDefault="00C449F8" w:rsidP="00424674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424674">
              <w:rPr>
                <w:rFonts w:cs="Times New Roman"/>
                <w:sz w:val="28"/>
                <w:szCs w:val="28"/>
              </w:rPr>
              <w:t xml:space="preserve"> </w:t>
            </w:r>
            <w:r w:rsidRPr="00424674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24674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24674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ED4F25">
        <w:trPr>
          <w:trHeight w:val="210"/>
        </w:trPr>
        <w:tc>
          <w:tcPr>
            <w:tcW w:w="2119" w:type="pct"/>
          </w:tcPr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674">
              <w:rPr>
                <w:rFonts w:ascii="Times New Roman" w:hAnsi="Times New Roman"/>
                <w:sz w:val="28"/>
                <w:szCs w:val="28"/>
              </w:rPr>
              <w:t>«Честь и слава Российского флага»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424674">
              <w:rPr>
                <w:rFonts w:ascii="Times New Roman" w:hAnsi="Times New Roman"/>
                <w:color w:val="000000"/>
                <w:sz w:val="28"/>
                <w:szCs w:val="28"/>
              </w:rPr>
              <w:t>ематическая полка</w:t>
            </w:r>
            <w:r w:rsidRPr="00424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246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1192" w:type="pct"/>
          </w:tcPr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C449F8" w:rsidRDefault="00C449F8" w:rsidP="00424674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 xml:space="preserve">МКУ «Городское библиотечное объединение» 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 xml:space="preserve"> г. Темрюк,</w:t>
            </w:r>
          </w:p>
          <w:p w:rsidR="00C449F8" w:rsidRPr="00F023E6" w:rsidRDefault="00C449F8" w:rsidP="0042467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023E6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C449F8" w:rsidRPr="00424674" w:rsidRDefault="00C449F8" w:rsidP="00424674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424674">
              <w:rPr>
                <w:rFonts w:cs="Times New Roman"/>
                <w:sz w:val="28"/>
                <w:szCs w:val="28"/>
              </w:rPr>
              <w:t xml:space="preserve"> </w:t>
            </w:r>
            <w:r w:rsidRPr="00424674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24674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424674" w:rsidRDefault="00C449F8" w:rsidP="0042467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674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ED4F25">
        <w:trPr>
          <w:trHeight w:val="210"/>
        </w:trPr>
        <w:tc>
          <w:tcPr>
            <w:tcW w:w="2119" w:type="pct"/>
          </w:tcPr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674">
              <w:rPr>
                <w:rFonts w:ascii="Times New Roman" w:hAnsi="Times New Roman"/>
                <w:sz w:val="28"/>
                <w:szCs w:val="28"/>
              </w:rPr>
              <w:t xml:space="preserve">«Мир детства Виктора Голявкина» -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24674">
              <w:rPr>
                <w:rFonts w:ascii="Times New Roman" w:hAnsi="Times New Roman"/>
                <w:sz w:val="28"/>
                <w:szCs w:val="28"/>
              </w:rPr>
              <w:t>итературное ассорти к 95-летию со дня рождения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424674">
              <w:rPr>
                <w:rFonts w:ascii="Times New Roman" w:hAnsi="Times New Roman"/>
                <w:sz w:val="28"/>
                <w:szCs w:val="28"/>
              </w:rPr>
              <w:t xml:space="preserve"> В. В. Голявкина</w:t>
            </w:r>
          </w:p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</w:tcPr>
          <w:p w:rsidR="00C449F8" w:rsidRPr="00424674" w:rsidRDefault="00C449F8" w:rsidP="004246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2467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1192" w:type="pct"/>
          </w:tcPr>
          <w:p w:rsidR="00C449F8" w:rsidRPr="00424674" w:rsidRDefault="00C449F8" w:rsidP="00E36107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Городская библиотека</w:t>
            </w:r>
          </w:p>
          <w:p w:rsidR="00C449F8" w:rsidRDefault="00C449F8" w:rsidP="00E36107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C449F8" w:rsidRPr="00424674" w:rsidRDefault="00C449F8" w:rsidP="00E36107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 xml:space="preserve">  г. Темрюк,</w:t>
            </w:r>
          </w:p>
          <w:p w:rsidR="00C449F8" w:rsidRPr="00F023E6" w:rsidRDefault="00C449F8" w:rsidP="0042467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023E6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151</w:t>
            </w:r>
          </w:p>
        </w:tc>
        <w:tc>
          <w:tcPr>
            <w:tcW w:w="945" w:type="pct"/>
          </w:tcPr>
          <w:p w:rsidR="00C449F8" w:rsidRPr="00424674" w:rsidRDefault="00C449F8" w:rsidP="00424674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24674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424674">
              <w:rPr>
                <w:rFonts w:cs="Times New Roman"/>
                <w:sz w:val="28"/>
                <w:szCs w:val="28"/>
              </w:rPr>
              <w:t xml:space="preserve"> </w:t>
            </w:r>
            <w:r w:rsidRPr="00424674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424674" w:rsidRDefault="00C449F8" w:rsidP="00424674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24674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424674" w:rsidRDefault="00C449F8" w:rsidP="0042467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674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ED4F25">
        <w:trPr>
          <w:trHeight w:val="1860"/>
        </w:trPr>
        <w:tc>
          <w:tcPr>
            <w:tcW w:w="2119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sz w:val="28"/>
                <w:szCs w:val="28"/>
              </w:rPr>
              <w:t>«Безопасность дома и на улице»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B425C">
              <w:rPr>
                <w:rFonts w:ascii="Times New Roman" w:hAnsi="Times New Roman"/>
                <w:sz w:val="28"/>
                <w:szCs w:val="28"/>
              </w:rPr>
              <w:t>нформацио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B425C">
              <w:rPr>
                <w:rFonts w:ascii="Times New Roman" w:hAnsi="Times New Roman"/>
                <w:sz w:val="28"/>
                <w:szCs w:val="28"/>
              </w:rPr>
              <w:t>ная беседа</w:t>
            </w:r>
          </w:p>
        </w:tc>
        <w:tc>
          <w:tcPr>
            <w:tcW w:w="744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02.08.2024</w:t>
            </w:r>
          </w:p>
        </w:tc>
        <w:tc>
          <w:tcPr>
            <w:tcW w:w="1192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C449F8" w:rsidRPr="00AB425C" w:rsidRDefault="00C449F8" w:rsidP="00AB425C">
            <w:pPr>
              <w:pStyle w:val="Standard"/>
              <w:jc w:val="center"/>
              <w:rPr>
                <w:sz w:val="28"/>
                <w:szCs w:val="28"/>
              </w:rPr>
            </w:pPr>
            <w:r w:rsidRPr="00AB425C">
              <w:rPr>
                <w:color w:val="000000"/>
                <w:sz w:val="28"/>
                <w:szCs w:val="28"/>
              </w:rPr>
              <w:t>ул. Анджиевского, 55</w:t>
            </w:r>
          </w:p>
        </w:tc>
        <w:tc>
          <w:tcPr>
            <w:tcW w:w="945" w:type="pct"/>
          </w:tcPr>
          <w:p w:rsidR="00C449F8" w:rsidRPr="00AB425C" w:rsidRDefault="00C449F8" w:rsidP="00AB425C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AB425C">
              <w:rPr>
                <w:rFonts w:cs="Times New Roman"/>
                <w:sz w:val="28"/>
                <w:szCs w:val="28"/>
              </w:rPr>
              <w:t xml:space="preserve"> </w:t>
            </w:r>
            <w:r w:rsidRPr="00AB425C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B425C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B425C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ED4F25">
        <w:trPr>
          <w:trHeight w:val="270"/>
        </w:trPr>
        <w:tc>
          <w:tcPr>
            <w:tcW w:w="2119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sz w:val="28"/>
                <w:szCs w:val="28"/>
              </w:rPr>
              <w:t>«Вас ждут приключения на острове Чтения» -литературный пикник к Всемирному дню книголюбов</w:t>
            </w:r>
          </w:p>
        </w:tc>
        <w:tc>
          <w:tcPr>
            <w:tcW w:w="744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09.08.2024</w:t>
            </w:r>
          </w:p>
        </w:tc>
        <w:tc>
          <w:tcPr>
            <w:tcW w:w="1192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C449F8" w:rsidRPr="00AB425C" w:rsidRDefault="00C449F8" w:rsidP="00AB425C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ул. Анджиевского, 55</w:t>
            </w:r>
          </w:p>
        </w:tc>
        <w:tc>
          <w:tcPr>
            <w:tcW w:w="945" w:type="pct"/>
          </w:tcPr>
          <w:p w:rsidR="00C449F8" w:rsidRPr="00AB425C" w:rsidRDefault="00C449F8" w:rsidP="00AB425C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AB425C">
              <w:rPr>
                <w:rFonts w:cs="Times New Roman"/>
                <w:sz w:val="28"/>
                <w:szCs w:val="28"/>
              </w:rPr>
              <w:t xml:space="preserve"> </w:t>
            </w:r>
            <w:r w:rsidRPr="00AB425C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B425C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B425C">
              <w:rPr>
                <w:rFonts w:cs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ED4F25">
        <w:trPr>
          <w:trHeight w:val="255"/>
        </w:trPr>
        <w:tc>
          <w:tcPr>
            <w:tcW w:w="2119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sz w:val="28"/>
                <w:szCs w:val="28"/>
              </w:rPr>
              <w:t>«Книга! Спорт! Игра! Ура!»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449F8" w:rsidRPr="00AB425C" w:rsidRDefault="00C449F8" w:rsidP="00AB42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B425C">
              <w:rPr>
                <w:rFonts w:ascii="Times New Roman" w:hAnsi="Times New Roman"/>
                <w:sz w:val="28"/>
                <w:szCs w:val="28"/>
              </w:rPr>
              <w:t>иблио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25C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744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1192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C449F8" w:rsidRPr="00AB425C" w:rsidRDefault="00C449F8" w:rsidP="00AB425C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ул. Анджиевского, 55</w:t>
            </w:r>
          </w:p>
        </w:tc>
        <w:tc>
          <w:tcPr>
            <w:tcW w:w="945" w:type="pct"/>
          </w:tcPr>
          <w:p w:rsidR="00C449F8" w:rsidRPr="00AB425C" w:rsidRDefault="00C449F8" w:rsidP="00AB425C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AB425C">
              <w:rPr>
                <w:rFonts w:cs="Times New Roman"/>
                <w:sz w:val="28"/>
                <w:szCs w:val="28"/>
              </w:rPr>
              <w:t xml:space="preserve"> </w:t>
            </w:r>
            <w:r w:rsidRPr="00AB425C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B425C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AB425C" w:rsidRDefault="00C449F8" w:rsidP="00AB425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ED4F25">
        <w:trPr>
          <w:trHeight w:val="255"/>
        </w:trPr>
        <w:tc>
          <w:tcPr>
            <w:tcW w:w="2119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sz w:val="28"/>
                <w:szCs w:val="28"/>
              </w:rPr>
              <w:t>«Веселое путешествие в страну Вежливости»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425C">
              <w:rPr>
                <w:rFonts w:ascii="Times New Roman" w:hAnsi="Times New Roman"/>
                <w:sz w:val="28"/>
                <w:szCs w:val="28"/>
              </w:rPr>
              <w:t>ознавательный урок</w:t>
            </w:r>
          </w:p>
        </w:tc>
        <w:tc>
          <w:tcPr>
            <w:tcW w:w="744" w:type="pct"/>
          </w:tcPr>
          <w:p w:rsidR="00C449F8" w:rsidRPr="00AB425C" w:rsidRDefault="00C449F8" w:rsidP="00AB425C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18.08.2024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C449F8" w:rsidRPr="00AB425C" w:rsidRDefault="00C449F8" w:rsidP="00AB425C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ул. Анджиевского, 55</w:t>
            </w:r>
          </w:p>
        </w:tc>
        <w:tc>
          <w:tcPr>
            <w:tcW w:w="945" w:type="pct"/>
          </w:tcPr>
          <w:p w:rsidR="00C449F8" w:rsidRPr="00AB425C" w:rsidRDefault="00C449F8" w:rsidP="00AB425C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AB425C">
              <w:rPr>
                <w:rFonts w:cs="Times New Roman"/>
                <w:sz w:val="28"/>
                <w:szCs w:val="28"/>
              </w:rPr>
              <w:t xml:space="preserve"> </w:t>
            </w:r>
            <w:r w:rsidRPr="00AB425C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B425C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AB425C" w:rsidRDefault="00C449F8" w:rsidP="00AB425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ED4F25">
        <w:trPr>
          <w:trHeight w:val="195"/>
        </w:trPr>
        <w:tc>
          <w:tcPr>
            <w:tcW w:w="2119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sz w:val="28"/>
                <w:szCs w:val="28"/>
              </w:rPr>
              <w:t xml:space="preserve">«Триколор моей Отчизны» - 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AB425C">
              <w:rPr>
                <w:rFonts w:ascii="Times New Roman" w:hAnsi="Times New Roman"/>
                <w:sz w:val="28"/>
                <w:szCs w:val="28"/>
              </w:rPr>
              <w:t>ас интересного сообщения</w:t>
            </w:r>
          </w:p>
        </w:tc>
        <w:tc>
          <w:tcPr>
            <w:tcW w:w="744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22.08.2024</w:t>
            </w:r>
          </w:p>
        </w:tc>
        <w:tc>
          <w:tcPr>
            <w:tcW w:w="1192" w:type="pct"/>
          </w:tcPr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библиотечное объединение»</w:t>
            </w:r>
          </w:p>
          <w:p w:rsidR="00C449F8" w:rsidRPr="00AB425C" w:rsidRDefault="00C449F8" w:rsidP="00AB42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пос. Правобережный,</w:t>
            </w:r>
          </w:p>
          <w:p w:rsidR="00C449F8" w:rsidRPr="00AB425C" w:rsidRDefault="00C449F8" w:rsidP="00AB425C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AB425C">
              <w:rPr>
                <w:rFonts w:ascii="Times New Roman" w:hAnsi="Times New Roman"/>
                <w:color w:val="000000"/>
                <w:sz w:val="28"/>
                <w:szCs w:val="28"/>
              </w:rPr>
              <w:t>ул. Анджиевского, 55</w:t>
            </w:r>
          </w:p>
        </w:tc>
        <w:tc>
          <w:tcPr>
            <w:tcW w:w="945" w:type="pct"/>
          </w:tcPr>
          <w:p w:rsidR="00C449F8" w:rsidRPr="00AB425C" w:rsidRDefault="00C449F8" w:rsidP="00AB425C">
            <w:pPr>
              <w:pStyle w:val="P15"/>
              <w:rPr>
                <w:rFonts w:cs="Times New Roman"/>
                <w:b w:val="0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b w:val="0"/>
                <w:sz w:val="28"/>
                <w:szCs w:val="28"/>
              </w:rPr>
              <w:t>Директор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B425C">
              <w:rPr>
                <w:rFonts w:cs="Times New Roman"/>
                <w:color w:val="000000"/>
                <w:sz w:val="28"/>
                <w:szCs w:val="28"/>
              </w:rPr>
              <w:t>МКУ</w:t>
            </w:r>
            <w:r w:rsidRPr="00AB425C">
              <w:rPr>
                <w:rFonts w:cs="Times New Roman"/>
                <w:sz w:val="28"/>
                <w:szCs w:val="28"/>
              </w:rPr>
              <w:t xml:space="preserve"> </w:t>
            </w:r>
            <w:r w:rsidRPr="00AB425C">
              <w:rPr>
                <w:rFonts w:cs="Times New Roman"/>
                <w:color w:val="000000"/>
                <w:sz w:val="28"/>
                <w:szCs w:val="28"/>
              </w:rPr>
              <w:t>«Городское библиотечное объединение»</w:t>
            </w:r>
          </w:p>
          <w:p w:rsidR="00C449F8" w:rsidRPr="00AB425C" w:rsidRDefault="00C449F8" w:rsidP="00AB425C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AB425C">
              <w:rPr>
                <w:rFonts w:cs="Times New Roman"/>
                <w:sz w:val="28"/>
                <w:szCs w:val="28"/>
              </w:rPr>
              <w:t>Буклова Н.Г.</w:t>
            </w:r>
          </w:p>
          <w:p w:rsidR="00C449F8" w:rsidRPr="00AB425C" w:rsidRDefault="00C449F8" w:rsidP="00AB425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25C">
              <w:rPr>
                <w:rFonts w:ascii="Times New Roman" w:hAnsi="Times New Roman"/>
                <w:sz w:val="28"/>
                <w:szCs w:val="28"/>
              </w:rPr>
              <w:t>8(86148)5-17-28</w:t>
            </w:r>
          </w:p>
        </w:tc>
      </w:tr>
      <w:tr w:rsidR="00C449F8" w:rsidRPr="009F6CC4" w:rsidTr="00CD326D">
        <w:trPr>
          <w:trHeight w:val="240"/>
        </w:trPr>
        <w:tc>
          <w:tcPr>
            <w:tcW w:w="5000" w:type="pct"/>
            <w:gridSpan w:val="4"/>
          </w:tcPr>
          <w:p w:rsidR="00C449F8" w:rsidRPr="00CD326D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26D">
              <w:rPr>
                <w:rFonts w:ascii="Times New Roman" w:hAnsi="Times New Roman"/>
                <w:b/>
                <w:sz w:val="28"/>
                <w:szCs w:val="28"/>
              </w:rPr>
              <w:t>Ахтанизовское сельское поселение</w:t>
            </w:r>
          </w:p>
        </w:tc>
      </w:tr>
      <w:tr w:rsidR="00C449F8" w:rsidRPr="009F6CC4" w:rsidTr="00ED4F25">
        <w:trPr>
          <w:trHeight w:val="1860"/>
        </w:trPr>
        <w:tc>
          <w:tcPr>
            <w:tcW w:w="2119" w:type="pct"/>
          </w:tcPr>
          <w:p w:rsidR="00C449F8" w:rsidRPr="00F6481F" w:rsidRDefault="00C449F8" w:rsidP="00F648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  <w:lang w:eastAsia="ru-RU"/>
              </w:rPr>
              <w:t>«Шагает по планете молодежь»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481F">
              <w:rPr>
                <w:rFonts w:ascii="Times New Roman" w:hAnsi="Times New Roman"/>
                <w:sz w:val="28"/>
                <w:szCs w:val="28"/>
                <w:lang w:eastAsia="ru-RU"/>
              </w:rPr>
              <w:t>- познавательный час</w:t>
            </w:r>
          </w:p>
        </w:tc>
        <w:tc>
          <w:tcPr>
            <w:tcW w:w="744" w:type="pct"/>
            <w:tcBorders>
              <w:top w:val="nil"/>
            </w:tcBorders>
          </w:tcPr>
          <w:p w:rsidR="00C449F8" w:rsidRPr="00F6481F" w:rsidRDefault="00C449F8" w:rsidP="00F64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  <w:tcBorders>
              <w:top w:val="nil"/>
            </w:tcBorders>
          </w:tcPr>
          <w:p w:rsidR="00C449F8" w:rsidRDefault="00C449F8" w:rsidP="00F648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3E6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 </w:t>
            </w:r>
          </w:p>
          <w:p w:rsidR="00C449F8" w:rsidRPr="00F023E6" w:rsidRDefault="00C449F8" w:rsidP="00F648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F023E6">
              <w:rPr>
                <w:rFonts w:ascii="Times New Roman" w:hAnsi="Times New Roman"/>
                <w:sz w:val="28"/>
                <w:szCs w:val="28"/>
              </w:rPr>
              <w:t>ст-ца Ахтанизовская,                    ул. Красная, 25</w:t>
            </w:r>
          </w:p>
        </w:tc>
        <w:tc>
          <w:tcPr>
            <w:tcW w:w="945" w:type="pct"/>
          </w:tcPr>
          <w:p w:rsidR="00C449F8" w:rsidRPr="00F6481F" w:rsidRDefault="00C449F8" w:rsidP="00F6481F">
            <w:pPr>
              <w:pStyle w:val="Quote"/>
              <w:spacing w:line="24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</w:t>
            </w:r>
            <w:r w:rsidRPr="00F6481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МБУК «Ахтанизовский КСЦ»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</w:t>
            </w:r>
            <w:r w:rsidRPr="00F6481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Баглаева М.Г.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</w:t>
            </w:r>
            <w:r w:rsidRPr="00F6481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8(988)311-95-65</w:t>
            </w:r>
          </w:p>
        </w:tc>
      </w:tr>
      <w:tr w:rsidR="00C449F8" w:rsidRPr="009F6CC4" w:rsidTr="00ED4F25">
        <w:trPr>
          <w:trHeight w:val="390"/>
        </w:trPr>
        <w:tc>
          <w:tcPr>
            <w:tcW w:w="2119" w:type="pct"/>
          </w:tcPr>
          <w:p w:rsidR="00C449F8" w:rsidRPr="00F6481F" w:rsidRDefault="00C449F8" w:rsidP="00F648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«Страна детских журналов»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- журнальный калейдоскоп</w:t>
            </w:r>
          </w:p>
        </w:tc>
        <w:tc>
          <w:tcPr>
            <w:tcW w:w="744" w:type="pct"/>
          </w:tcPr>
          <w:p w:rsidR="00C449F8" w:rsidRPr="00F6481F" w:rsidRDefault="00C449F8" w:rsidP="00F64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C449F8" w:rsidRDefault="00C449F8" w:rsidP="00F648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«Ахтанизовский КСЦ»</w:t>
            </w:r>
          </w:p>
          <w:p w:rsidR="00C449F8" w:rsidRPr="00F6481F" w:rsidRDefault="00C449F8" w:rsidP="00F648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 xml:space="preserve">  ст-ца Ахтанизовская,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ул. Красная, 25</w:t>
            </w:r>
          </w:p>
        </w:tc>
        <w:tc>
          <w:tcPr>
            <w:tcW w:w="945" w:type="pct"/>
          </w:tcPr>
          <w:p w:rsidR="00C449F8" w:rsidRPr="00F6481F" w:rsidRDefault="00C449F8" w:rsidP="00F648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МБУК «Ахтанизовский КСЦ»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Баглаева М.Г.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8(988)311-95-65</w:t>
            </w:r>
          </w:p>
        </w:tc>
      </w:tr>
      <w:tr w:rsidR="00C449F8" w:rsidRPr="009F6CC4" w:rsidTr="00ED4F25">
        <w:trPr>
          <w:trHeight w:val="360"/>
        </w:trPr>
        <w:tc>
          <w:tcPr>
            <w:tcW w:w="2119" w:type="pct"/>
          </w:tcPr>
          <w:p w:rsidR="00C449F8" w:rsidRPr="00F6481F" w:rsidRDefault="00C449F8" w:rsidP="00F648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«Август спасом богат»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744" w:type="pct"/>
          </w:tcPr>
          <w:p w:rsidR="00C449F8" w:rsidRPr="00F6481F" w:rsidRDefault="00C449F8" w:rsidP="00F64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Default="00C449F8" w:rsidP="00F648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Сельская библиотека             МБУК «Ахтанизовский КСЦ»</w:t>
            </w:r>
          </w:p>
          <w:p w:rsidR="00C449F8" w:rsidRPr="00F6481F" w:rsidRDefault="00C449F8" w:rsidP="00F648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 xml:space="preserve">  ст-ца Ахтанизовская,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ул. Красная, 25</w:t>
            </w:r>
          </w:p>
        </w:tc>
        <w:tc>
          <w:tcPr>
            <w:tcW w:w="945" w:type="pct"/>
          </w:tcPr>
          <w:p w:rsidR="00C449F8" w:rsidRPr="00F6481F" w:rsidRDefault="00C449F8" w:rsidP="00F648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МБУК «Ахтанизовский КСЦ»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Баглаева М.Г.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8(988)311-95-65</w:t>
            </w:r>
          </w:p>
        </w:tc>
      </w:tr>
      <w:tr w:rsidR="00C449F8" w:rsidRPr="009F6CC4" w:rsidTr="00ED4F25">
        <w:trPr>
          <w:trHeight w:val="165"/>
        </w:trPr>
        <w:tc>
          <w:tcPr>
            <w:tcW w:w="2119" w:type="pct"/>
          </w:tcPr>
          <w:p w:rsidR="00C449F8" w:rsidRPr="00F6481F" w:rsidRDefault="00C449F8" w:rsidP="00F648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«Триколор моей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  <w:p w:rsidR="00C449F8" w:rsidRPr="00F6481F" w:rsidRDefault="00C449F8" w:rsidP="00F648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F6481F" w:rsidRDefault="00C449F8" w:rsidP="00F64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2" w:type="pct"/>
          </w:tcPr>
          <w:p w:rsidR="00C449F8" w:rsidRDefault="00C449F8" w:rsidP="00F648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 xml:space="preserve">Сельская библиотека             МБУК «Ахтанизовский КСЦ» </w:t>
            </w:r>
          </w:p>
          <w:p w:rsidR="00C449F8" w:rsidRPr="00F6481F" w:rsidRDefault="00C449F8" w:rsidP="00F648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 xml:space="preserve"> ст-ца Ахтанизовская,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ул. Красная, 25</w:t>
            </w:r>
          </w:p>
        </w:tc>
        <w:tc>
          <w:tcPr>
            <w:tcW w:w="945" w:type="pct"/>
          </w:tcPr>
          <w:p w:rsidR="00C449F8" w:rsidRPr="00F6481F" w:rsidRDefault="00C449F8" w:rsidP="00F648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1F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МБУК «Ахтанизовский КСЦ»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Баглаева М.Г.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F6481F">
              <w:rPr>
                <w:rFonts w:ascii="Times New Roman" w:hAnsi="Times New Roman"/>
                <w:sz w:val="28"/>
                <w:szCs w:val="28"/>
              </w:rPr>
              <w:t>8(988)311-95-65</w:t>
            </w:r>
          </w:p>
        </w:tc>
      </w:tr>
      <w:tr w:rsidR="00C449F8" w:rsidRPr="009F6CC4" w:rsidTr="00CD326D">
        <w:trPr>
          <w:trHeight w:val="300"/>
        </w:trPr>
        <w:tc>
          <w:tcPr>
            <w:tcW w:w="5000" w:type="pct"/>
            <w:gridSpan w:val="4"/>
          </w:tcPr>
          <w:p w:rsidR="00C449F8" w:rsidRPr="00CD326D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26D">
              <w:rPr>
                <w:rFonts w:ascii="Times New Roman" w:hAnsi="Times New Roman"/>
                <w:b/>
                <w:sz w:val="28"/>
                <w:szCs w:val="28"/>
              </w:rPr>
              <w:t>Вышестеблиевское сельское поселение</w:t>
            </w:r>
          </w:p>
        </w:tc>
      </w:tr>
      <w:tr w:rsidR="00C449F8" w:rsidRPr="009F6CC4" w:rsidTr="00ED4F25">
        <w:trPr>
          <w:trHeight w:val="1920"/>
        </w:trPr>
        <w:tc>
          <w:tcPr>
            <w:tcW w:w="2119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«Звучи, Божественная Лира!»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беседа</w:t>
            </w:r>
          </w:p>
        </w:tc>
        <w:tc>
          <w:tcPr>
            <w:tcW w:w="744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03.08.2024</w:t>
            </w:r>
          </w:p>
        </w:tc>
        <w:tc>
          <w:tcPr>
            <w:tcW w:w="1192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C449F8" w:rsidRPr="0023254E" w:rsidRDefault="00C449F8" w:rsidP="0023254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23254E" w:rsidRDefault="00C449F8" w:rsidP="0023254E">
            <w:pPr>
              <w:pStyle w:val="NormalWeb"/>
              <w:jc w:val="center"/>
              <w:rPr>
                <w:sz w:val="28"/>
                <w:szCs w:val="28"/>
              </w:rPr>
            </w:pPr>
            <w:r w:rsidRPr="0023254E">
              <w:rPr>
                <w:sz w:val="28"/>
                <w:szCs w:val="28"/>
              </w:rPr>
              <w:t>Директор                    МБУК «Вышестеблиевская ЦКС»                    Журавлева Э.В. 8(918)44-74-469</w:t>
            </w:r>
          </w:p>
        </w:tc>
      </w:tr>
      <w:tr w:rsidR="00C449F8" w:rsidRPr="009F6CC4" w:rsidTr="00ED4F25">
        <w:trPr>
          <w:trHeight w:val="300"/>
        </w:trPr>
        <w:tc>
          <w:tcPr>
            <w:tcW w:w="2119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«Путешествие в страну дорожных знаков!»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час информации</w:t>
            </w:r>
          </w:p>
        </w:tc>
        <w:tc>
          <w:tcPr>
            <w:tcW w:w="744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06.08.2024</w:t>
            </w:r>
          </w:p>
        </w:tc>
        <w:tc>
          <w:tcPr>
            <w:tcW w:w="1192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C449F8" w:rsidRPr="0023254E" w:rsidRDefault="00C449F8" w:rsidP="0023254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23254E" w:rsidRDefault="00C449F8" w:rsidP="0023254E">
            <w:pPr>
              <w:pStyle w:val="NormalWeb"/>
              <w:jc w:val="center"/>
              <w:rPr>
                <w:sz w:val="28"/>
                <w:szCs w:val="28"/>
              </w:rPr>
            </w:pPr>
            <w:r w:rsidRPr="0023254E">
              <w:rPr>
                <w:sz w:val="28"/>
                <w:szCs w:val="28"/>
              </w:rPr>
              <w:t>Директор                    МБУК «Вышестеблиевская ЦКС»                    Журавлева Э.В. 8(918)44-74-469</w:t>
            </w:r>
          </w:p>
        </w:tc>
      </w:tr>
      <w:tr w:rsidR="00C449F8" w:rsidRPr="009F6CC4" w:rsidTr="00ED4F25">
        <w:trPr>
          <w:trHeight w:val="255"/>
        </w:trPr>
        <w:tc>
          <w:tcPr>
            <w:tcW w:w="2119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«Твои первые словари, энциклопедии, справочники»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беседа</w:t>
            </w:r>
          </w:p>
        </w:tc>
        <w:tc>
          <w:tcPr>
            <w:tcW w:w="744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09.08.2024</w:t>
            </w:r>
          </w:p>
        </w:tc>
        <w:tc>
          <w:tcPr>
            <w:tcW w:w="1192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C449F8" w:rsidRPr="0023254E" w:rsidRDefault="00C449F8" w:rsidP="0023254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23254E" w:rsidRDefault="00C449F8" w:rsidP="0023254E">
            <w:pPr>
              <w:pStyle w:val="NormalWeb"/>
              <w:jc w:val="center"/>
              <w:rPr>
                <w:sz w:val="28"/>
                <w:szCs w:val="28"/>
              </w:rPr>
            </w:pPr>
            <w:r w:rsidRPr="0023254E">
              <w:rPr>
                <w:sz w:val="28"/>
                <w:szCs w:val="28"/>
              </w:rPr>
              <w:t>Директор                    МБУК «Вышестеблиевская ЦКС»                    Журавлева Э.В. 8(918)44-74-469</w:t>
            </w:r>
          </w:p>
        </w:tc>
      </w:tr>
      <w:tr w:rsidR="00C449F8" w:rsidRPr="009F6CC4" w:rsidTr="00ED4F25">
        <w:trPr>
          <w:trHeight w:val="540"/>
        </w:trPr>
        <w:tc>
          <w:tcPr>
            <w:tcW w:w="2119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«Зож – это модно!»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744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16.08.2024</w:t>
            </w:r>
          </w:p>
        </w:tc>
        <w:tc>
          <w:tcPr>
            <w:tcW w:w="1192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C449F8" w:rsidRPr="0023254E" w:rsidRDefault="00C449F8" w:rsidP="0023254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23254E" w:rsidRDefault="00C449F8" w:rsidP="0023254E">
            <w:pPr>
              <w:pStyle w:val="NormalWeb"/>
              <w:jc w:val="center"/>
              <w:rPr>
                <w:sz w:val="28"/>
                <w:szCs w:val="28"/>
              </w:rPr>
            </w:pPr>
            <w:r w:rsidRPr="0023254E">
              <w:rPr>
                <w:sz w:val="28"/>
                <w:szCs w:val="28"/>
              </w:rPr>
              <w:t>Директор                    МБУК «Вышестеблиевская ЦКС»                    Журавлева Э.В. 8(918)44-74-469</w:t>
            </w:r>
          </w:p>
        </w:tc>
      </w:tr>
      <w:tr w:rsidR="00C449F8" w:rsidRPr="009F6CC4" w:rsidTr="00ED4F25">
        <w:trPr>
          <w:trHeight w:val="375"/>
        </w:trPr>
        <w:tc>
          <w:tcPr>
            <w:tcW w:w="2119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 xml:space="preserve">«Символ родной страны» - 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литературно – музыкальная композиция</w:t>
            </w:r>
          </w:p>
        </w:tc>
        <w:tc>
          <w:tcPr>
            <w:tcW w:w="744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1192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C449F8" w:rsidRPr="0023254E" w:rsidRDefault="00C449F8" w:rsidP="0023254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23254E" w:rsidRDefault="00C449F8" w:rsidP="0023254E">
            <w:pPr>
              <w:pStyle w:val="NormalWeb"/>
              <w:jc w:val="center"/>
              <w:rPr>
                <w:sz w:val="28"/>
                <w:szCs w:val="28"/>
              </w:rPr>
            </w:pPr>
            <w:r w:rsidRPr="0023254E">
              <w:rPr>
                <w:sz w:val="28"/>
                <w:szCs w:val="28"/>
              </w:rPr>
              <w:t>Директор                    МБУК «Вышестеблиевская ЦКС»                    Журавлева Э.В. 8(918)44-74-469</w:t>
            </w:r>
          </w:p>
        </w:tc>
      </w:tr>
      <w:tr w:rsidR="00C449F8" w:rsidRPr="009F6CC4" w:rsidTr="00ED4F25">
        <w:trPr>
          <w:trHeight w:val="375"/>
        </w:trPr>
        <w:tc>
          <w:tcPr>
            <w:tcW w:w="2119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«Это удивительный киномир»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литературный курьер</w:t>
            </w:r>
          </w:p>
        </w:tc>
        <w:tc>
          <w:tcPr>
            <w:tcW w:w="744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192" w:type="pct"/>
          </w:tcPr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МБУК «Вышестеблиевская ЦКС»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ст-ца Вышестеблиевская,</w:t>
            </w:r>
          </w:p>
          <w:p w:rsidR="00C449F8" w:rsidRPr="0023254E" w:rsidRDefault="00C449F8" w:rsidP="00232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54E">
              <w:rPr>
                <w:rFonts w:ascii="Times New Roman" w:hAnsi="Times New Roman"/>
                <w:sz w:val="28"/>
                <w:szCs w:val="28"/>
              </w:rPr>
              <w:t>ул. Ленина, 63</w:t>
            </w:r>
          </w:p>
          <w:p w:rsidR="00C449F8" w:rsidRPr="0023254E" w:rsidRDefault="00C449F8" w:rsidP="0023254E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23254E" w:rsidRDefault="00C449F8" w:rsidP="0023254E">
            <w:pPr>
              <w:pStyle w:val="NormalWeb"/>
              <w:jc w:val="center"/>
              <w:rPr>
                <w:sz w:val="28"/>
                <w:szCs w:val="28"/>
              </w:rPr>
            </w:pPr>
            <w:r w:rsidRPr="0023254E">
              <w:rPr>
                <w:sz w:val="28"/>
                <w:szCs w:val="28"/>
              </w:rPr>
              <w:t>Директор                    МБУК «Вышестеблиевская ЦКС»                    Журавлева Э.В. 8(918)44-74-469</w:t>
            </w:r>
          </w:p>
        </w:tc>
      </w:tr>
      <w:tr w:rsidR="00C449F8" w:rsidRPr="009F6CC4" w:rsidTr="00CD326D">
        <w:trPr>
          <w:trHeight w:val="360"/>
        </w:trPr>
        <w:tc>
          <w:tcPr>
            <w:tcW w:w="5000" w:type="pct"/>
            <w:gridSpan w:val="4"/>
          </w:tcPr>
          <w:p w:rsidR="00C449F8" w:rsidRPr="00CD326D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26D">
              <w:rPr>
                <w:rFonts w:ascii="Times New Roman" w:hAnsi="Times New Roman"/>
                <w:b/>
                <w:sz w:val="28"/>
                <w:szCs w:val="28"/>
              </w:rPr>
              <w:t>Голубицкое сельское поселение</w:t>
            </w:r>
          </w:p>
        </w:tc>
      </w:tr>
      <w:tr w:rsidR="00C449F8" w:rsidRPr="009F6CC4" w:rsidTr="00ED4F25">
        <w:trPr>
          <w:trHeight w:val="270"/>
        </w:trPr>
        <w:tc>
          <w:tcPr>
            <w:tcW w:w="2119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«В некотором царстве – спортивном государстве»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C449F8" w:rsidRPr="00DC7661" w:rsidRDefault="00C449F8" w:rsidP="00DC76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спортивно-игровое состязание</w:t>
            </w:r>
          </w:p>
        </w:tc>
        <w:tc>
          <w:tcPr>
            <w:tcW w:w="744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C449F8" w:rsidRPr="00F023E6" w:rsidRDefault="00C449F8" w:rsidP="00DC7661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C449F8" w:rsidRPr="00DC7661" w:rsidRDefault="00C449F8" w:rsidP="00DC7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C449F8" w:rsidRPr="009F6CC4" w:rsidTr="00ED4F25">
        <w:trPr>
          <w:trHeight w:val="285"/>
        </w:trPr>
        <w:tc>
          <w:tcPr>
            <w:tcW w:w="2119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«День Коренных малочисленных  народов мира»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C7661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час</w:t>
            </w:r>
          </w:p>
        </w:tc>
        <w:tc>
          <w:tcPr>
            <w:tcW w:w="744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C449F8" w:rsidRPr="00F023E6" w:rsidRDefault="00C449F8" w:rsidP="00DC7661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C449F8" w:rsidRPr="00DC7661" w:rsidRDefault="00C449F8" w:rsidP="00DC7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C449F8" w:rsidRPr="009F6CC4" w:rsidTr="00ED4F25">
        <w:trPr>
          <w:trHeight w:val="285"/>
        </w:trPr>
        <w:tc>
          <w:tcPr>
            <w:tcW w:w="2119" w:type="pct"/>
          </w:tcPr>
          <w:p w:rsidR="00C449F8" w:rsidRPr="00DC7661" w:rsidRDefault="00C449F8" w:rsidP="00DC7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«Родимый край – источник вдохновенья»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C7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C7661">
              <w:rPr>
                <w:rFonts w:ascii="Times New Roman" w:hAnsi="Times New Roman"/>
                <w:sz w:val="28"/>
                <w:szCs w:val="28"/>
              </w:rPr>
              <w:t>оэтический марафон</w:t>
            </w:r>
          </w:p>
        </w:tc>
        <w:tc>
          <w:tcPr>
            <w:tcW w:w="744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C449F8" w:rsidRPr="00F023E6" w:rsidRDefault="00C449F8" w:rsidP="00DC7661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C449F8" w:rsidRPr="00DC7661" w:rsidRDefault="00C449F8" w:rsidP="00DC7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C449F8" w:rsidRPr="009F6CC4" w:rsidTr="00ED4F25">
        <w:trPr>
          <w:trHeight w:val="1831"/>
        </w:trPr>
        <w:tc>
          <w:tcPr>
            <w:tcW w:w="2119" w:type="pct"/>
          </w:tcPr>
          <w:p w:rsidR="00C449F8" w:rsidRPr="00DC7661" w:rsidRDefault="00C449F8" w:rsidP="00DC76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>«Лето время свободного чтения»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>ромк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44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C449F8" w:rsidRPr="00F023E6" w:rsidRDefault="00C449F8" w:rsidP="00DC7661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C449F8" w:rsidRPr="00DC7661" w:rsidRDefault="00C449F8" w:rsidP="00DC7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C449F8" w:rsidRPr="009F6CC4" w:rsidTr="00ED4F25">
        <w:trPr>
          <w:trHeight w:val="285"/>
        </w:trPr>
        <w:tc>
          <w:tcPr>
            <w:tcW w:w="2119" w:type="pct"/>
          </w:tcPr>
          <w:p w:rsidR="00C449F8" w:rsidRPr="00DC7661" w:rsidRDefault="00C449F8" w:rsidP="00DC76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>«Волшебство книжного лета»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>итературная игра</w:t>
            </w:r>
          </w:p>
        </w:tc>
        <w:tc>
          <w:tcPr>
            <w:tcW w:w="744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C449F8" w:rsidRPr="00F023E6" w:rsidRDefault="00C449F8" w:rsidP="00DC7661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C449F8" w:rsidRPr="00DC7661" w:rsidRDefault="00C449F8" w:rsidP="00DC7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C449F8" w:rsidRPr="009F6CC4" w:rsidTr="00ED4F25">
        <w:trPr>
          <w:trHeight w:val="405"/>
        </w:trPr>
        <w:tc>
          <w:tcPr>
            <w:tcW w:w="2119" w:type="pct"/>
          </w:tcPr>
          <w:p w:rsidR="00C449F8" w:rsidRPr="00DC7661" w:rsidRDefault="00C449F8" w:rsidP="00DC76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«Гордо реет флаг России»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>урок патриотизма</w:t>
            </w:r>
          </w:p>
        </w:tc>
        <w:tc>
          <w:tcPr>
            <w:tcW w:w="744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C449F8" w:rsidRPr="00F023E6" w:rsidRDefault="00C449F8" w:rsidP="00DC7661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C449F8" w:rsidRPr="00DC7661" w:rsidRDefault="00C449F8" w:rsidP="00DC7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C449F8" w:rsidRPr="009F6CC4" w:rsidTr="00ED4F25">
        <w:trPr>
          <w:trHeight w:val="360"/>
        </w:trPr>
        <w:tc>
          <w:tcPr>
            <w:tcW w:w="2119" w:type="pct"/>
          </w:tcPr>
          <w:p w:rsidR="00C449F8" w:rsidRPr="00DC7661" w:rsidRDefault="00C449F8" w:rsidP="00DC76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>«Загадки живой природы»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DC7661">
              <w:rPr>
                <w:rFonts w:ascii="Times New Roman" w:hAnsi="Times New Roman"/>
                <w:sz w:val="28"/>
                <w:szCs w:val="28"/>
                <w:lang w:eastAsia="ru-RU"/>
              </w:rPr>
              <w:t>кологическая игра</w:t>
            </w:r>
          </w:p>
        </w:tc>
        <w:tc>
          <w:tcPr>
            <w:tcW w:w="744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192" w:type="pct"/>
          </w:tcPr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DC7661" w:rsidRDefault="00C449F8" w:rsidP="00DC76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МБУК «Голубицкий КСЦ» ст-ца Голубицкая,</w:t>
            </w:r>
          </w:p>
          <w:p w:rsidR="00C449F8" w:rsidRPr="00DC7661" w:rsidRDefault="00C449F8" w:rsidP="00DC7661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DC7661">
              <w:rPr>
                <w:rStyle w:val="spellingerror"/>
                <w:rFonts w:ascii="Times New Roman" w:hAnsi="Times New Roman"/>
                <w:sz w:val="28"/>
                <w:szCs w:val="28"/>
              </w:rPr>
              <w:t>ул. Красная, 108</w:t>
            </w:r>
          </w:p>
        </w:tc>
        <w:tc>
          <w:tcPr>
            <w:tcW w:w="945" w:type="pct"/>
          </w:tcPr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МБУ «Голубицкий КСЦ»</w:t>
            </w:r>
          </w:p>
          <w:p w:rsidR="00C449F8" w:rsidRPr="00DC7661" w:rsidRDefault="00C449F8" w:rsidP="00DC7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Петрик Д.А.</w:t>
            </w:r>
          </w:p>
          <w:p w:rsidR="00C449F8" w:rsidRPr="00DC7661" w:rsidRDefault="00C449F8" w:rsidP="00DC76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661">
              <w:rPr>
                <w:rFonts w:ascii="Times New Roman" w:hAnsi="Times New Roman"/>
                <w:sz w:val="28"/>
                <w:szCs w:val="28"/>
              </w:rPr>
              <w:t>8(86148)6-63-689</w:t>
            </w:r>
          </w:p>
        </w:tc>
      </w:tr>
      <w:tr w:rsidR="00C449F8" w:rsidRPr="009F6CC4" w:rsidTr="00ED4F25">
        <w:trPr>
          <w:trHeight w:val="285"/>
        </w:trPr>
        <w:tc>
          <w:tcPr>
            <w:tcW w:w="5000" w:type="pct"/>
            <w:gridSpan w:val="4"/>
            <w:tcBorders>
              <w:right w:val="nil"/>
            </w:tcBorders>
          </w:tcPr>
          <w:p w:rsidR="00C449F8" w:rsidRPr="00CD326D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26D">
              <w:rPr>
                <w:rFonts w:ascii="Times New Roman" w:hAnsi="Times New Roman"/>
                <w:b/>
                <w:sz w:val="28"/>
                <w:szCs w:val="28"/>
              </w:rPr>
              <w:t>Запорожское сельское поселение</w:t>
            </w:r>
          </w:p>
        </w:tc>
      </w:tr>
      <w:tr w:rsidR="00C449F8" w:rsidRPr="009F6CC4" w:rsidTr="00ED4F25">
        <w:trPr>
          <w:trHeight w:val="315"/>
        </w:trPr>
        <w:tc>
          <w:tcPr>
            <w:tcW w:w="2119" w:type="pct"/>
          </w:tcPr>
          <w:p w:rsidR="00C449F8" w:rsidRPr="00B038A7" w:rsidRDefault="00C449F8" w:rsidP="00B038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>«Почемучки»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в</w:t>
            </w:r>
            <w:r w:rsidRPr="00B038A7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C449F8" w:rsidRPr="00B038A7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 xml:space="preserve">01.08.2024 </w:t>
            </w:r>
          </w:p>
        </w:tc>
        <w:tc>
          <w:tcPr>
            <w:tcW w:w="1192" w:type="pct"/>
          </w:tcPr>
          <w:p w:rsidR="00C449F8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C449F8" w:rsidRPr="009F6CC4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C449F8" w:rsidRPr="00F023E6" w:rsidRDefault="00C449F8" w:rsidP="00B038A7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  <w:tcBorders>
              <w:right w:val="nil"/>
            </w:tcBorders>
          </w:tcPr>
          <w:p w:rsidR="00C449F8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9F8" w:rsidRPr="003433CC" w:rsidRDefault="00C449F8" w:rsidP="00B03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B038A7" w:rsidRDefault="00C449F8" w:rsidP="00B038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>«Мои пушистые друзья»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в</w:t>
            </w:r>
            <w:r w:rsidRPr="00B038A7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744" w:type="pct"/>
          </w:tcPr>
          <w:p w:rsidR="00C449F8" w:rsidRPr="00B038A7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>08.08.2024</w:t>
            </w:r>
          </w:p>
        </w:tc>
        <w:tc>
          <w:tcPr>
            <w:tcW w:w="1192" w:type="pct"/>
          </w:tcPr>
          <w:p w:rsidR="00C449F8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C449F8" w:rsidRPr="009F6CC4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C449F8" w:rsidRPr="00F023E6" w:rsidRDefault="00C449F8" w:rsidP="00B038A7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C449F8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9F8" w:rsidRPr="003433CC" w:rsidRDefault="00C449F8" w:rsidP="00B03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B038A7" w:rsidRDefault="00C449F8" w:rsidP="00B038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>«Мое безопасное лето»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B03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038A7">
              <w:rPr>
                <w:rFonts w:ascii="Times New Roman" w:hAnsi="Times New Roman"/>
                <w:sz w:val="28"/>
                <w:szCs w:val="28"/>
              </w:rPr>
              <w:t>рофилактическая  беседа</w:t>
            </w:r>
          </w:p>
        </w:tc>
        <w:tc>
          <w:tcPr>
            <w:tcW w:w="744" w:type="pct"/>
          </w:tcPr>
          <w:p w:rsidR="00C449F8" w:rsidRPr="00B038A7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 xml:space="preserve">14.08.2024 </w:t>
            </w:r>
          </w:p>
        </w:tc>
        <w:tc>
          <w:tcPr>
            <w:tcW w:w="1192" w:type="pct"/>
          </w:tcPr>
          <w:p w:rsidR="00C449F8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C449F8" w:rsidRPr="009F6CC4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C449F8" w:rsidRPr="00F023E6" w:rsidRDefault="00C449F8" w:rsidP="00B038A7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C449F8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9F8" w:rsidRPr="003433CC" w:rsidRDefault="00C449F8" w:rsidP="00B03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B038A7" w:rsidRDefault="00C449F8" w:rsidP="00B038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>«Флаг державы – символ славы»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B038A7">
              <w:rPr>
                <w:rFonts w:ascii="Times New Roman" w:hAnsi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744" w:type="pct"/>
          </w:tcPr>
          <w:p w:rsidR="00C449F8" w:rsidRPr="00B038A7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 xml:space="preserve">22.08.2024 </w:t>
            </w:r>
          </w:p>
        </w:tc>
        <w:tc>
          <w:tcPr>
            <w:tcW w:w="1192" w:type="pct"/>
          </w:tcPr>
          <w:p w:rsidR="00C449F8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C449F8" w:rsidRPr="009F6CC4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C449F8" w:rsidRPr="00F023E6" w:rsidRDefault="00C449F8" w:rsidP="00B038A7">
            <w:pPr>
              <w:pStyle w:val="Standard"/>
              <w:jc w:val="center"/>
              <w:rPr>
                <w:sz w:val="28"/>
                <w:szCs w:val="28"/>
              </w:rPr>
            </w:pPr>
            <w:r w:rsidRPr="00F023E6">
              <w:rPr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C449F8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9F8" w:rsidRPr="003433CC" w:rsidRDefault="00C449F8" w:rsidP="00B03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C449F8" w:rsidRPr="009F6CC4" w:rsidTr="00ED4F25">
        <w:trPr>
          <w:trHeight w:val="450"/>
        </w:trPr>
        <w:tc>
          <w:tcPr>
            <w:tcW w:w="2119" w:type="pct"/>
          </w:tcPr>
          <w:p w:rsidR="00C449F8" w:rsidRPr="00B038A7" w:rsidRDefault="00C449F8" w:rsidP="00B038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>«Край, в котором я живу»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B03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038A7">
              <w:rPr>
                <w:rFonts w:ascii="Times New Roman" w:hAnsi="Times New Roman"/>
                <w:sz w:val="28"/>
                <w:szCs w:val="28"/>
              </w:rPr>
              <w:t>раеведческий час</w:t>
            </w:r>
          </w:p>
        </w:tc>
        <w:tc>
          <w:tcPr>
            <w:tcW w:w="744" w:type="pct"/>
          </w:tcPr>
          <w:p w:rsidR="00C449F8" w:rsidRPr="00B038A7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8A7">
              <w:rPr>
                <w:rFonts w:ascii="Times New Roman" w:hAnsi="Times New Roman"/>
                <w:sz w:val="28"/>
                <w:szCs w:val="28"/>
              </w:rPr>
              <w:t xml:space="preserve">27.08.2024 </w:t>
            </w:r>
          </w:p>
        </w:tc>
        <w:tc>
          <w:tcPr>
            <w:tcW w:w="1192" w:type="pct"/>
          </w:tcPr>
          <w:p w:rsidR="00C449F8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C449F8" w:rsidRPr="009F6CC4" w:rsidRDefault="00C449F8" w:rsidP="00B038A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ст-ца Запорожская,</w:t>
            </w:r>
          </w:p>
          <w:p w:rsidR="00C449F8" w:rsidRPr="00F023E6" w:rsidRDefault="00C449F8" w:rsidP="00B038A7">
            <w:pPr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023E6">
              <w:rPr>
                <w:rFonts w:ascii="Times New Roman" w:hAnsi="Times New Roman"/>
                <w:sz w:val="28"/>
                <w:szCs w:val="28"/>
              </w:rPr>
              <w:t>ул. Ленина, 29</w:t>
            </w:r>
          </w:p>
        </w:tc>
        <w:tc>
          <w:tcPr>
            <w:tcW w:w="945" w:type="pct"/>
          </w:tcPr>
          <w:p w:rsidR="00C449F8" w:rsidRDefault="00C449F8" w:rsidP="00B03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9F8" w:rsidRDefault="00C449F8" w:rsidP="00B038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C449F8" w:rsidRPr="009F6CC4" w:rsidTr="00ED4F25">
        <w:trPr>
          <w:trHeight w:val="1890"/>
        </w:trPr>
        <w:tc>
          <w:tcPr>
            <w:tcW w:w="2119" w:type="pct"/>
          </w:tcPr>
          <w:p w:rsidR="00C449F8" w:rsidRPr="00512BBF" w:rsidRDefault="00C449F8" w:rsidP="00512BB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«Мы за здоровый образ жизни!»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512BBF">
              <w:rPr>
                <w:rFonts w:ascii="Times New Roman" w:hAnsi="Times New Roman"/>
                <w:sz w:val="28"/>
                <w:szCs w:val="28"/>
              </w:rPr>
              <w:t xml:space="preserve"> выставка-обзор</w:t>
            </w:r>
          </w:p>
        </w:tc>
        <w:tc>
          <w:tcPr>
            <w:tcW w:w="744" w:type="pct"/>
          </w:tcPr>
          <w:p w:rsidR="00C449F8" w:rsidRPr="00512BBF" w:rsidRDefault="00C449F8" w:rsidP="00512B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10.08.2024</w:t>
            </w:r>
          </w:p>
          <w:p w:rsidR="00C449F8" w:rsidRPr="00512BBF" w:rsidRDefault="00C449F8" w:rsidP="00512B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12BBF" w:rsidRDefault="00C449F8" w:rsidP="00512BBF">
            <w:pPr>
              <w:pStyle w:val="ListParagraph"/>
              <w:ind w:left="83"/>
              <w:jc w:val="center"/>
              <w:rPr>
                <w:sz w:val="28"/>
                <w:szCs w:val="28"/>
              </w:rPr>
            </w:pPr>
            <w:r w:rsidRPr="00512BBF">
              <w:rPr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C449F8" w:rsidRPr="00512BBF" w:rsidRDefault="00C449F8" w:rsidP="00512BBF">
            <w:pPr>
              <w:pStyle w:val="ListParagraph"/>
              <w:ind w:left="83"/>
              <w:jc w:val="center"/>
              <w:rPr>
                <w:sz w:val="28"/>
                <w:szCs w:val="28"/>
              </w:rPr>
            </w:pPr>
            <w:r w:rsidRPr="00512BBF">
              <w:rPr>
                <w:sz w:val="28"/>
                <w:szCs w:val="28"/>
              </w:rPr>
              <w:t>пос. Ильич,</w:t>
            </w:r>
          </w:p>
          <w:p w:rsidR="00C449F8" w:rsidRPr="00512BBF" w:rsidRDefault="00C449F8" w:rsidP="00512BBF">
            <w:pPr>
              <w:pStyle w:val="1"/>
              <w:ind w:left="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  <w:p w:rsidR="00C449F8" w:rsidRPr="00512BBF" w:rsidRDefault="00C449F8" w:rsidP="00512BBF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512BBF" w:rsidRDefault="00C449F8" w:rsidP="00512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C449F8" w:rsidRPr="00512BBF" w:rsidRDefault="00C449F8" w:rsidP="00512B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C449F8" w:rsidRPr="009F6CC4" w:rsidTr="00ED4F25">
        <w:trPr>
          <w:trHeight w:val="285"/>
        </w:trPr>
        <w:tc>
          <w:tcPr>
            <w:tcW w:w="2119" w:type="pct"/>
          </w:tcPr>
          <w:p w:rsidR="00C449F8" w:rsidRPr="00512BBF" w:rsidRDefault="00C449F8" w:rsidP="00512BB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 xml:space="preserve">«Три цвета России»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12BBF">
              <w:rPr>
                <w:rFonts w:ascii="Times New Roman" w:hAnsi="Times New Roman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744" w:type="pct"/>
          </w:tcPr>
          <w:p w:rsidR="00C449F8" w:rsidRPr="00512BBF" w:rsidRDefault="00C449F8" w:rsidP="00512BB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  <w:p w:rsidR="00C449F8" w:rsidRPr="00512BBF" w:rsidRDefault="00C449F8" w:rsidP="00512BB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12BBF" w:rsidRDefault="00C449F8" w:rsidP="00512BBF">
            <w:pPr>
              <w:pStyle w:val="ListParagraph"/>
              <w:ind w:left="83"/>
              <w:jc w:val="center"/>
              <w:rPr>
                <w:sz w:val="28"/>
                <w:szCs w:val="28"/>
              </w:rPr>
            </w:pPr>
            <w:r w:rsidRPr="00512BBF">
              <w:rPr>
                <w:sz w:val="28"/>
                <w:szCs w:val="28"/>
              </w:rPr>
              <w:t>Сельская библиотека                МБУК «Запорожская библиотечная система»</w:t>
            </w:r>
          </w:p>
          <w:p w:rsidR="00C449F8" w:rsidRPr="00512BBF" w:rsidRDefault="00C449F8" w:rsidP="00512BBF">
            <w:pPr>
              <w:pStyle w:val="ListParagraph"/>
              <w:ind w:left="83"/>
              <w:jc w:val="center"/>
              <w:rPr>
                <w:sz w:val="28"/>
                <w:szCs w:val="28"/>
              </w:rPr>
            </w:pPr>
            <w:r w:rsidRPr="00512BBF">
              <w:rPr>
                <w:sz w:val="28"/>
                <w:szCs w:val="28"/>
              </w:rPr>
              <w:t>пос. Ильич,</w:t>
            </w:r>
          </w:p>
          <w:p w:rsidR="00C449F8" w:rsidRPr="00512BBF" w:rsidRDefault="00C449F8" w:rsidP="00512BBF">
            <w:pPr>
              <w:pStyle w:val="1"/>
              <w:ind w:left="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ул. Ленина, 36</w:t>
            </w:r>
          </w:p>
          <w:p w:rsidR="00C449F8" w:rsidRPr="00512BBF" w:rsidRDefault="00C449F8" w:rsidP="00512BBF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512BBF" w:rsidRDefault="00C449F8" w:rsidP="00512B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Директор             МБУК «Запорожская библиотечная система»</w:t>
            </w:r>
          </w:p>
          <w:p w:rsidR="00C449F8" w:rsidRPr="00512BBF" w:rsidRDefault="00C449F8" w:rsidP="00512B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BBF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C449F8" w:rsidRPr="009F6CC4" w:rsidTr="00ED4F25">
        <w:trPr>
          <w:trHeight w:val="210"/>
        </w:trPr>
        <w:tc>
          <w:tcPr>
            <w:tcW w:w="2119" w:type="pct"/>
          </w:tcPr>
          <w:p w:rsidR="00C449F8" w:rsidRPr="0021122A" w:rsidRDefault="00C449F8" w:rsidP="003F66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«Остров сказок»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2112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занимательный час</w:t>
            </w:r>
          </w:p>
        </w:tc>
        <w:tc>
          <w:tcPr>
            <w:tcW w:w="744" w:type="pct"/>
          </w:tcPr>
          <w:p w:rsidR="00C449F8" w:rsidRPr="0021122A" w:rsidRDefault="00C449F8" w:rsidP="003F6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2A">
              <w:rPr>
                <w:rFonts w:ascii="Times New Roman" w:hAnsi="Times New Roman"/>
                <w:sz w:val="28"/>
                <w:szCs w:val="28"/>
              </w:rPr>
              <w:t>16.08.2024</w:t>
            </w:r>
          </w:p>
        </w:tc>
        <w:tc>
          <w:tcPr>
            <w:tcW w:w="1192" w:type="pct"/>
          </w:tcPr>
          <w:p w:rsidR="00C449F8" w:rsidRPr="009F6CC4" w:rsidRDefault="00C449F8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«Запорожская библиотечная система» </w:t>
            </w:r>
          </w:p>
          <w:p w:rsidR="00C449F8" w:rsidRDefault="00C449F8" w:rsidP="00CD32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Гаркуша,</w:t>
            </w:r>
          </w:p>
          <w:p w:rsidR="00C449F8" w:rsidRPr="009F6CC4" w:rsidRDefault="00C449F8" w:rsidP="00CD326D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9F6CC4">
              <w:rPr>
                <w:sz w:val="28"/>
                <w:szCs w:val="28"/>
              </w:rPr>
              <w:t>Ленина, 11</w:t>
            </w:r>
          </w:p>
        </w:tc>
        <w:tc>
          <w:tcPr>
            <w:tcW w:w="945" w:type="pct"/>
          </w:tcPr>
          <w:p w:rsidR="00C449F8" w:rsidRDefault="00C449F8" w:rsidP="00CD326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3C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 xml:space="preserve">МБУК «Запорожская библиотечная система» </w:t>
            </w:r>
          </w:p>
          <w:p w:rsidR="00C449F8" w:rsidRPr="009F6CC4" w:rsidRDefault="00C449F8" w:rsidP="00CD326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3CC">
              <w:rPr>
                <w:rFonts w:ascii="Times New Roman" w:hAnsi="Times New Roman"/>
                <w:sz w:val="28"/>
                <w:szCs w:val="28"/>
              </w:rPr>
              <w:t>Копань В.В. 8(918)6711352</w:t>
            </w:r>
          </w:p>
        </w:tc>
      </w:tr>
      <w:tr w:rsidR="00C449F8" w:rsidRPr="009F6CC4" w:rsidTr="00CD326D">
        <w:trPr>
          <w:trHeight w:val="270"/>
        </w:trPr>
        <w:tc>
          <w:tcPr>
            <w:tcW w:w="5000" w:type="pct"/>
            <w:gridSpan w:val="4"/>
          </w:tcPr>
          <w:p w:rsidR="00C449F8" w:rsidRPr="00CD326D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26D">
              <w:rPr>
                <w:rFonts w:ascii="Times New Roman" w:hAnsi="Times New Roman"/>
                <w:b/>
                <w:sz w:val="28"/>
                <w:szCs w:val="28"/>
              </w:rPr>
              <w:t>Краснострельское сельское поселение</w:t>
            </w:r>
          </w:p>
        </w:tc>
      </w:tr>
      <w:tr w:rsidR="00C449F8" w:rsidRPr="009F6CC4" w:rsidTr="00ED4F25">
        <w:trPr>
          <w:trHeight w:val="1890"/>
        </w:trPr>
        <w:tc>
          <w:tcPr>
            <w:tcW w:w="2119" w:type="pct"/>
          </w:tcPr>
          <w:p w:rsidR="00C449F8" w:rsidRPr="00976E9D" w:rsidRDefault="00C449F8" w:rsidP="00976E9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>«Святой праздник – Ильин день»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76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76E9D">
              <w:rPr>
                <w:rFonts w:ascii="Times New Roman" w:hAnsi="Times New Roman"/>
                <w:sz w:val="28"/>
                <w:szCs w:val="28"/>
              </w:rPr>
              <w:t>равославный час</w:t>
            </w:r>
          </w:p>
        </w:tc>
        <w:tc>
          <w:tcPr>
            <w:tcW w:w="744" w:type="pct"/>
          </w:tcPr>
          <w:p w:rsidR="00C449F8" w:rsidRPr="00976E9D" w:rsidRDefault="00C449F8" w:rsidP="00976E9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6E9D">
              <w:rPr>
                <w:rFonts w:ascii="Times New Roman" w:hAnsi="Times New Roman"/>
                <w:sz w:val="28"/>
                <w:szCs w:val="28"/>
              </w:rPr>
              <w:t>2.08.2024</w:t>
            </w:r>
          </w:p>
        </w:tc>
        <w:tc>
          <w:tcPr>
            <w:tcW w:w="1192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spellingerror"/>
                <w:rFonts w:ascii="Times New Roman" w:hAnsi="Times New Roman"/>
                <w:sz w:val="28"/>
                <w:szCs w:val="28"/>
              </w:rPr>
            </w:pP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Сельская библиотека                                   МБУК «Краснострельский КСЦ»              </w:t>
            </w:r>
            <w:r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х. Белый,                                      пер.  Садовый, 7</w:t>
            </w:r>
          </w:p>
          <w:p w:rsidR="00C449F8" w:rsidRPr="00976E9D" w:rsidRDefault="00C449F8" w:rsidP="00976E9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976E9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C449F8" w:rsidRPr="009F6CC4" w:rsidTr="00ED4F25">
        <w:trPr>
          <w:trHeight w:val="195"/>
        </w:trPr>
        <w:tc>
          <w:tcPr>
            <w:tcW w:w="2119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>«Знаки безопасности дорожного движения»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E9D">
              <w:rPr>
                <w:rFonts w:ascii="Times New Roman" w:hAnsi="Times New Roman"/>
                <w:sz w:val="28"/>
                <w:szCs w:val="28"/>
              </w:rPr>
              <w:t>- познавательная программа</w:t>
            </w:r>
          </w:p>
        </w:tc>
        <w:tc>
          <w:tcPr>
            <w:tcW w:w="744" w:type="pct"/>
          </w:tcPr>
          <w:p w:rsidR="00C449F8" w:rsidRPr="00976E9D" w:rsidRDefault="00C449F8" w:rsidP="0097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6E9D">
              <w:rPr>
                <w:rFonts w:ascii="Times New Roman" w:hAnsi="Times New Roman"/>
                <w:color w:val="000000"/>
                <w:sz w:val="28"/>
                <w:szCs w:val="28"/>
              </w:rPr>
              <w:t>9.08.2024</w:t>
            </w:r>
          </w:p>
        </w:tc>
        <w:tc>
          <w:tcPr>
            <w:tcW w:w="1192" w:type="pct"/>
          </w:tcPr>
          <w:p w:rsidR="00C449F8" w:rsidRPr="005D0322" w:rsidRDefault="00C449F8" w:rsidP="00976E9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5D0322">
              <w:rPr>
                <w:rFonts w:ascii="Times New Roman" w:hAnsi="Times New Roman"/>
                <w:sz w:val="28"/>
                <w:szCs w:val="28"/>
              </w:rPr>
              <w:t>Сельская библиотека                                   МБУК «Краснострельский КСЦ»                                                 х. Белый,                                      пер.  Садовый, 7</w:t>
            </w:r>
          </w:p>
        </w:tc>
        <w:tc>
          <w:tcPr>
            <w:tcW w:w="945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976E9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C449F8" w:rsidRPr="009F6CC4" w:rsidTr="00ED4F25">
        <w:trPr>
          <w:trHeight w:val="225"/>
        </w:trPr>
        <w:tc>
          <w:tcPr>
            <w:tcW w:w="2119" w:type="pct"/>
          </w:tcPr>
          <w:p w:rsidR="00C449F8" w:rsidRPr="00976E9D" w:rsidRDefault="00C449F8" w:rsidP="00976E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 xml:space="preserve">«Здоровая молодёжь – здоровая нация» </w:t>
            </w: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976E9D">
              <w:rPr>
                <w:rFonts w:ascii="Times New Roman" w:hAnsi="Times New Roman"/>
                <w:sz w:val="28"/>
                <w:szCs w:val="28"/>
              </w:rPr>
              <w:t>портивно-оздоровительная программа</w:t>
            </w:r>
          </w:p>
        </w:tc>
        <w:tc>
          <w:tcPr>
            <w:tcW w:w="744" w:type="pct"/>
          </w:tcPr>
          <w:p w:rsidR="00C449F8" w:rsidRPr="00976E9D" w:rsidRDefault="00C449F8" w:rsidP="00976E9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>16.08.2024</w:t>
            </w:r>
          </w:p>
          <w:p w:rsidR="00C449F8" w:rsidRPr="00976E9D" w:rsidRDefault="00C449F8" w:rsidP="0097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Сельская библиотека                                   МБУК «Краснострельский КСЦ»               </w:t>
            </w:r>
            <w:r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х. Белый,                                      пер.  Садовый, 7</w:t>
            </w:r>
          </w:p>
        </w:tc>
        <w:tc>
          <w:tcPr>
            <w:tcW w:w="945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976E9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C449F8" w:rsidRPr="009F6CC4" w:rsidTr="00ED4F25">
        <w:trPr>
          <w:trHeight w:val="225"/>
        </w:trPr>
        <w:tc>
          <w:tcPr>
            <w:tcW w:w="2119" w:type="pct"/>
          </w:tcPr>
          <w:p w:rsidR="00C449F8" w:rsidRPr="00976E9D" w:rsidRDefault="00C449F8" w:rsidP="00976E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 xml:space="preserve">«Культура и быт малочисленных народов севера»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6E9D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744" w:type="pct"/>
          </w:tcPr>
          <w:p w:rsidR="00C449F8" w:rsidRPr="00976E9D" w:rsidRDefault="00C449F8" w:rsidP="0097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color w:val="000000"/>
                <w:sz w:val="28"/>
                <w:szCs w:val="28"/>
              </w:rPr>
              <w:t>17.08.2024</w:t>
            </w:r>
          </w:p>
        </w:tc>
        <w:tc>
          <w:tcPr>
            <w:tcW w:w="1192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Сельская библиотека                                   МБУК «Краснострельский КСЦ»               </w:t>
            </w:r>
            <w:r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х. Белый,                                      пер.  Садовый, 7</w:t>
            </w:r>
          </w:p>
        </w:tc>
        <w:tc>
          <w:tcPr>
            <w:tcW w:w="945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976E9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C449F8" w:rsidRPr="009F6CC4" w:rsidTr="00ED4F25">
        <w:trPr>
          <w:trHeight w:val="225"/>
        </w:trPr>
        <w:tc>
          <w:tcPr>
            <w:tcW w:w="2119" w:type="pct"/>
          </w:tcPr>
          <w:p w:rsidR="00C449F8" w:rsidRPr="00976E9D" w:rsidRDefault="00C449F8" w:rsidP="00976E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 xml:space="preserve">«Пришли спасы – готовь припасы»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976E9D">
              <w:rPr>
                <w:rFonts w:ascii="Times New Roman" w:hAnsi="Times New Roman"/>
                <w:sz w:val="28"/>
                <w:szCs w:val="28"/>
              </w:rPr>
              <w:t>ыставка обзор</w:t>
            </w:r>
          </w:p>
        </w:tc>
        <w:tc>
          <w:tcPr>
            <w:tcW w:w="744" w:type="pct"/>
          </w:tcPr>
          <w:p w:rsidR="00C449F8" w:rsidRPr="00976E9D" w:rsidRDefault="00C449F8" w:rsidP="0097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>19.08.2024</w:t>
            </w:r>
          </w:p>
        </w:tc>
        <w:tc>
          <w:tcPr>
            <w:tcW w:w="1192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Сельская библиотека                                   МБУК «Краснострельский КСЦ»           </w:t>
            </w:r>
            <w:r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х. Белый,                                      пер.  Садовый, 7</w:t>
            </w:r>
          </w:p>
        </w:tc>
        <w:tc>
          <w:tcPr>
            <w:tcW w:w="945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976E9D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C449F8" w:rsidRPr="009F6CC4" w:rsidTr="00ED4F25">
        <w:trPr>
          <w:trHeight w:val="225"/>
        </w:trPr>
        <w:tc>
          <w:tcPr>
            <w:tcW w:w="2119" w:type="pct"/>
          </w:tcPr>
          <w:p w:rsidR="00C449F8" w:rsidRPr="00976E9D" w:rsidRDefault="00C449F8" w:rsidP="00976E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  <w:lang w:eastAsia="ru-RU"/>
              </w:rPr>
              <w:t>«День воинской славы»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тематическая беседа</w:t>
            </w:r>
          </w:p>
        </w:tc>
        <w:tc>
          <w:tcPr>
            <w:tcW w:w="744" w:type="pct"/>
          </w:tcPr>
          <w:p w:rsidR="00C449F8" w:rsidRPr="00976E9D" w:rsidRDefault="00C449F8" w:rsidP="0097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color w:val="000000"/>
                <w:sz w:val="28"/>
                <w:szCs w:val="28"/>
              </w:rPr>
              <w:t>23.08 2024</w:t>
            </w:r>
          </w:p>
        </w:tc>
        <w:tc>
          <w:tcPr>
            <w:tcW w:w="1192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Сельская библиотека                                   МБУК «Краснострельский КСЦ»      </w:t>
            </w:r>
            <w:r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 х. Белый,                                      пер.  Садовый, 7</w:t>
            </w:r>
          </w:p>
        </w:tc>
        <w:tc>
          <w:tcPr>
            <w:tcW w:w="945" w:type="pct"/>
          </w:tcPr>
          <w:p w:rsidR="00C449F8" w:rsidRPr="00976E9D" w:rsidRDefault="00C449F8" w:rsidP="00976E9D">
            <w:pPr>
              <w:pStyle w:val="NormalWeb"/>
              <w:jc w:val="center"/>
              <w:rPr>
                <w:sz w:val="28"/>
                <w:szCs w:val="28"/>
              </w:rPr>
            </w:pPr>
            <w:r w:rsidRPr="00976E9D">
              <w:rPr>
                <w:sz w:val="28"/>
                <w:szCs w:val="28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C449F8" w:rsidRPr="009F6CC4" w:rsidTr="00ED4F25">
        <w:trPr>
          <w:trHeight w:val="225"/>
        </w:trPr>
        <w:tc>
          <w:tcPr>
            <w:tcW w:w="2119" w:type="pct"/>
          </w:tcPr>
          <w:p w:rsidR="00C449F8" w:rsidRPr="00976E9D" w:rsidRDefault="00C449F8" w:rsidP="00976E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76E9D">
              <w:rPr>
                <w:rFonts w:ascii="Times New Roman" w:hAnsi="Times New Roman"/>
                <w:sz w:val="28"/>
                <w:szCs w:val="28"/>
              </w:rPr>
              <w:t xml:space="preserve">Щедра земля Тамани» - тематическая программа </w:t>
            </w:r>
          </w:p>
        </w:tc>
        <w:tc>
          <w:tcPr>
            <w:tcW w:w="744" w:type="pct"/>
          </w:tcPr>
          <w:p w:rsidR="00C449F8" w:rsidRPr="00976E9D" w:rsidRDefault="00C449F8" w:rsidP="0097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>24.08.2024</w:t>
            </w:r>
          </w:p>
        </w:tc>
        <w:tc>
          <w:tcPr>
            <w:tcW w:w="1192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Сельская библиотека                                   МБУК «Краснострельский КСЦ»       </w:t>
            </w:r>
            <w:r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х. Белый,                                      пер.  Садовый, 7</w:t>
            </w:r>
          </w:p>
        </w:tc>
        <w:tc>
          <w:tcPr>
            <w:tcW w:w="945" w:type="pct"/>
          </w:tcPr>
          <w:p w:rsidR="00C449F8" w:rsidRPr="00976E9D" w:rsidRDefault="00C449F8" w:rsidP="00976E9D">
            <w:pPr>
              <w:pStyle w:val="NormalWeb"/>
              <w:jc w:val="center"/>
              <w:rPr>
                <w:sz w:val="28"/>
                <w:szCs w:val="28"/>
              </w:rPr>
            </w:pPr>
            <w:r w:rsidRPr="00976E9D">
              <w:rPr>
                <w:sz w:val="28"/>
                <w:szCs w:val="28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C449F8" w:rsidRPr="009F6CC4" w:rsidTr="00ED4F25">
        <w:trPr>
          <w:trHeight w:val="225"/>
        </w:trPr>
        <w:tc>
          <w:tcPr>
            <w:tcW w:w="2119" w:type="pct"/>
          </w:tcPr>
          <w:p w:rsidR="00C449F8" w:rsidRPr="00976E9D" w:rsidRDefault="00C449F8" w:rsidP="00976E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sz w:val="28"/>
                <w:szCs w:val="28"/>
              </w:rPr>
              <w:t>«</w:t>
            </w:r>
            <w:r w:rsidRPr="00976E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«Бородино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6E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поле русской славы»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</w:t>
            </w:r>
            <w:r w:rsidRPr="00976E9D">
              <w:rPr>
                <w:rFonts w:ascii="Times New Roman" w:hAnsi="Times New Roman"/>
                <w:sz w:val="28"/>
                <w:szCs w:val="28"/>
                <w:lang w:eastAsia="ru-RU"/>
              </w:rPr>
              <w:t>сторико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6E9D">
              <w:rPr>
                <w:rFonts w:ascii="Times New Roman" w:hAnsi="Times New Roman"/>
                <w:sz w:val="28"/>
                <w:szCs w:val="28"/>
                <w:lang w:eastAsia="ru-RU"/>
              </w:rPr>
              <w:t>-познавател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ьный</w:t>
            </w:r>
            <w:r w:rsidRPr="00976E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744" w:type="pct"/>
          </w:tcPr>
          <w:p w:rsidR="00C449F8" w:rsidRPr="00976E9D" w:rsidRDefault="00C449F8" w:rsidP="00976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D">
              <w:rPr>
                <w:rFonts w:ascii="Times New Roman" w:hAnsi="Times New Roman"/>
                <w:color w:val="000000"/>
                <w:sz w:val="28"/>
                <w:szCs w:val="28"/>
              </w:rPr>
              <w:t>26.08.2024</w:t>
            </w:r>
          </w:p>
        </w:tc>
        <w:tc>
          <w:tcPr>
            <w:tcW w:w="1192" w:type="pct"/>
          </w:tcPr>
          <w:p w:rsidR="00C449F8" w:rsidRPr="00976E9D" w:rsidRDefault="00C449F8" w:rsidP="00976E9D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Сельская библиотека                                   МБУК «Краснострельский КСЦ»         </w:t>
            </w:r>
            <w:r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976E9D">
              <w:rPr>
                <w:rStyle w:val="spellingerror"/>
                <w:rFonts w:ascii="Times New Roman" w:hAnsi="Times New Roman"/>
                <w:sz w:val="28"/>
                <w:szCs w:val="28"/>
              </w:rPr>
              <w:t xml:space="preserve">             х. Белый,                                      пер.  Садовый, 7</w:t>
            </w:r>
          </w:p>
        </w:tc>
        <w:tc>
          <w:tcPr>
            <w:tcW w:w="945" w:type="pct"/>
          </w:tcPr>
          <w:p w:rsidR="00C449F8" w:rsidRPr="00976E9D" w:rsidRDefault="00C449F8" w:rsidP="00976E9D">
            <w:pPr>
              <w:pStyle w:val="NormalWeb"/>
              <w:jc w:val="center"/>
              <w:rPr>
                <w:sz w:val="28"/>
                <w:szCs w:val="28"/>
              </w:rPr>
            </w:pPr>
            <w:r w:rsidRPr="00976E9D">
              <w:rPr>
                <w:sz w:val="28"/>
                <w:szCs w:val="28"/>
              </w:rPr>
              <w:t>Директор                   МБУК «Краснострельский КСЦ»                    Калужская И.А.                          8(86148)9-33-69</w:t>
            </w:r>
          </w:p>
        </w:tc>
      </w:tr>
      <w:tr w:rsidR="00C449F8" w:rsidRPr="009F6CC4" w:rsidTr="00CD326D">
        <w:trPr>
          <w:trHeight w:val="165"/>
        </w:trPr>
        <w:tc>
          <w:tcPr>
            <w:tcW w:w="5000" w:type="pct"/>
            <w:gridSpan w:val="4"/>
          </w:tcPr>
          <w:p w:rsidR="00C449F8" w:rsidRPr="009A6A8E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8E">
              <w:rPr>
                <w:rFonts w:ascii="Times New Roman" w:hAnsi="Times New Roman"/>
                <w:b/>
                <w:sz w:val="28"/>
                <w:szCs w:val="28"/>
              </w:rPr>
              <w:t>Курчанское сельское поселение</w:t>
            </w:r>
          </w:p>
        </w:tc>
      </w:tr>
      <w:tr w:rsidR="00C449F8" w:rsidRPr="009F6CC4" w:rsidTr="00ED4F25">
        <w:trPr>
          <w:trHeight w:val="1605"/>
        </w:trPr>
        <w:tc>
          <w:tcPr>
            <w:tcW w:w="2119" w:type="pct"/>
          </w:tcPr>
          <w:p w:rsidR="00C449F8" w:rsidRPr="00864012" w:rsidRDefault="00C449F8" w:rsidP="0086401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 xml:space="preserve">«Книги-юбиляры 2024 года» - </w:t>
            </w:r>
            <w:r>
              <w:rPr>
                <w:rFonts w:ascii="Times New Roman" w:hAnsi="Times New Roman"/>
                <w:sz w:val="28"/>
                <w:szCs w:val="28"/>
              </w:rPr>
              <w:t>обзор книжной выставки</w:t>
            </w:r>
          </w:p>
        </w:tc>
        <w:tc>
          <w:tcPr>
            <w:tcW w:w="744" w:type="pct"/>
          </w:tcPr>
          <w:p w:rsidR="00C449F8" w:rsidRPr="00864012" w:rsidRDefault="00C449F8" w:rsidP="0086401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02.08.2024</w:t>
            </w:r>
          </w:p>
          <w:p w:rsidR="00C449F8" w:rsidRPr="00864012" w:rsidRDefault="00C449F8" w:rsidP="0086401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C449F8" w:rsidRPr="00864012" w:rsidRDefault="00C449F8" w:rsidP="0086401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C449F8" w:rsidRPr="00864012" w:rsidRDefault="00C449F8" w:rsidP="005733A6">
            <w:pPr>
              <w:pStyle w:val="P15"/>
              <w:rPr>
                <w:b w:val="0"/>
                <w:sz w:val="28"/>
                <w:szCs w:val="28"/>
              </w:rPr>
            </w:pPr>
            <w:r w:rsidRPr="00864012">
              <w:rPr>
                <w:b w:val="0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МАУ «Культура плюс»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Исмаилова И.Н.</w:t>
            </w:r>
          </w:p>
          <w:p w:rsidR="00C449F8" w:rsidRPr="00C77E02" w:rsidRDefault="00C449F8" w:rsidP="005733A6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C77E02">
              <w:rPr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180"/>
        </w:trPr>
        <w:tc>
          <w:tcPr>
            <w:tcW w:w="2119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«На спортивной волне» - занимательный час</w:t>
            </w:r>
          </w:p>
        </w:tc>
        <w:tc>
          <w:tcPr>
            <w:tcW w:w="744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08.08.2024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C449F8" w:rsidRPr="00864012" w:rsidRDefault="00C449F8" w:rsidP="00864012">
            <w:pPr>
              <w:pStyle w:val="P15"/>
              <w:rPr>
                <w:b w:val="0"/>
                <w:sz w:val="28"/>
                <w:szCs w:val="28"/>
              </w:rPr>
            </w:pPr>
            <w:r w:rsidRPr="00864012">
              <w:rPr>
                <w:b w:val="0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МАУ «Культура плюс»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Исмаилова И.Н.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C77E02">
              <w:rPr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375"/>
        </w:trPr>
        <w:tc>
          <w:tcPr>
            <w:tcW w:w="2119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Style w:val="11"/>
                <w:rFonts w:ascii="Times New Roman" w:hAnsi="Times New Roman"/>
                <w:sz w:val="28"/>
                <w:szCs w:val="28"/>
              </w:rPr>
              <w:t xml:space="preserve">«Посмеемся вместе с Зощенко» - </w:t>
            </w:r>
            <w:r w:rsidRPr="00864012">
              <w:rPr>
                <w:rFonts w:ascii="Times New Roman" w:hAnsi="Times New Roman"/>
                <w:sz w:val="28"/>
                <w:szCs w:val="28"/>
              </w:rPr>
              <w:t>обзор книжной выставки</w:t>
            </w:r>
            <w:r w:rsidRPr="00864012">
              <w:rPr>
                <w:rStyle w:val="11"/>
                <w:rFonts w:ascii="Times New Roman" w:hAnsi="Times New Roman"/>
                <w:sz w:val="28"/>
                <w:szCs w:val="28"/>
              </w:rPr>
              <w:t xml:space="preserve"> из цикла </w:t>
            </w:r>
            <w:r w:rsidRPr="00864012">
              <w:rPr>
                <w:rFonts w:ascii="Times New Roman" w:hAnsi="Times New Roman"/>
                <w:sz w:val="28"/>
                <w:szCs w:val="28"/>
              </w:rPr>
              <w:t>«Наши юбиляры»</w:t>
            </w:r>
          </w:p>
        </w:tc>
        <w:tc>
          <w:tcPr>
            <w:tcW w:w="744" w:type="pct"/>
          </w:tcPr>
          <w:p w:rsidR="00C449F8" w:rsidRPr="00864012" w:rsidRDefault="00C449F8" w:rsidP="0086401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09.08.2024</w:t>
            </w:r>
          </w:p>
          <w:p w:rsidR="00C449F8" w:rsidRPr="00864012" w:rsidRDefault="00C449F8" w:rsidP="0086401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C449F8" w:rsidRPr="00864012" w:rsidRDefault="00C449F8" w:rsidP="00864012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C449F8" w:rsidRPr="00864012" w:rsidRDefault="00C449F8" w:rsidP="00864012">
            <w:pPr>
              <w:pStyle w:val="P15"/>
              <w:rPr>
                <w:b w:val="0"/>
                <w:sz w:val="28"/>
                <w:szCs w:val="28"/>
              </w:rPr>
            </w:pPr>
            <w:r w:rsidRPr="00864012">
              <w:rPr>
                <w:b w:val="0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МАУ «Культура плюс»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Исмаилова И.Н.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C77E02">
              <w:rPr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375"/>
        </w:trPr>
        <w:tc>
          <w:tcPr>
            <w:tcW w:w="2119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«Наша пресса на все интересы» - журнальный калейдоскоп</w:t>
            </w:r>
          </w:p>
        </w:tc>
        <w:tc>
          <w:tcPr>
            <w:tcW w:w="744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15.08.2024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C449F8" w:rsidRPr="00864012" w:rsidRDefault="00C449F8" w:rsidP="00864012">
            <w:pPr>
              <w:pStyle w:val="P15"/>
              <w:rPr>
                <w:b w:val="0"/>
                <w:sz w:val="28"/>
                <w:szCs w:val="28"/>
              </w:rPr>
            </w:pPr>
            <w:r w:rsidRPr="00864012">
              <w:rPr>
                <w:b w:val="0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МАУ «Культура плюс»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Исмаилова И.Н.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C77E02">
              <w:rPr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210"/>
        </w:trPr>
        <w:tc>
          <w:tcPr>
            <w:tcW w:w="2119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 xml:space="preserve">«Гордо реет флаг российский…» - историко-информационный час </w:t>
            </w:r>
          </w:p>
        </w:tc>
        <w:tc>
          <w:tcPr>
            <w:tcW w:w="744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21.08.2024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C449F8" w:rsidRPr="00864012" w:rsidRDefault="00C449F8" w:rsidP="00864012">
            <w:pPr>
              <w:pStyle w:val="P15"/>
              <w:rPr>
                <w:b w:val="0"/>
                <w:sz w:val="28"/>
                <w:szCs w:val="28"/>
              </w:rPr>
            </w:pPr>
            <w:r w:rsidRPr="00864012">
              <w:rPr>
                <w:b w:val="0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МАУ «Культура плюс»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Исмаилова И.Н.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C77E02">
              <w:rPr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210"/>
        </w:trPr>
        <w:tc>
          <w:tcPr>
            <w:tcW w:w="2119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40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«Влюбленные в физику» -</w:t>
            </w:r>
            <w:r w:rsidRPr="00864012">
              <w:rPr>
                <w:rFonts w:ascii="Times New Roman" w:hAnsi="Times New Roman"/>
                <w:sz w:val="28"/>
                <w:szCs w:val="28"/>
              </w:rPr>
              <w:t xml:space="preserve"> информационный час из цикла </w:t>
            </w:r>
            <w:r w:rsidRPr="008640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«Великие учёные – наши земляки»</w:t>
            </w:r>
          </w:p>
        </w:tc>
        <w:tc>
          <w:tcPr>
            <w:tcW w:w="744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23.08.2024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ст-ца Курчанская,</w:t>
            </w:r>
          </w:p>
          <w:p w:rsidR="00C449F8" w:rsidRPr="00864012" w:rsidRDefault="00C449F8" w:rsidP="00864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012">
              <w:rPr>
                <w:rFonts w:ascii="Times New Roman" w:hAnsi="Times New Roman"/>
                <w:sz w:val="28"/>
                <w:szCs w:val="28"/>
              </w:rPr>
              <w:t>ул. Красная, 122</w:t>
            </w:r>
          </w:p>
        </w:tc>
        <w:tc>
          <w:tcPr>
            <w:tcW w:w="945" w:type="pct"/>
          </w:tcPr>
          <w:p w:rsidR="00C449F8" w:rsidRPr="00864012" w:rsidRDefault="00C449F8" w:rsidP="00864012">
            <w:pPr>
              <w:pStyle w:val="P15"/>
              <w:rPr>
                <w:b w:val="0"/>
                <w:sz w:val="28"/>
                <w:szCs w:val="28"/>
              </w:rPr>
            </w:pPr>
            <w:r w:rsidRPr="00864012">
              <w:rPr>
                <w:b w:val="0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МАУ «Культура плюс»</w:t>
            </w:r>
          </w:p>
          <w:p w:rsidR="00C449F8" w:rsidRPr="009F6CC4" w:rsidRDefault="00C449F8" w:rsidP="00864012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Исмаилова И.Н.</w:t>
            </w:r>
          </w:p>
          <w:p w:rsidR="00C449F8" w:rsidRPr="009F6CC4" w:rsidRDefault="00C449F8" w:rsidP="0086401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E02">
              <w:rPr>
                <w:rFonts w:ascii="Times New Roman" w:hAnsi="Times New Roman"/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210"/>
        </w:trPr>
        <w:tc>
          <w:tcPr>
            <w:tcW w:w="2119" w:type="pct"/>
          </w:tcPr>
          <w:p w:rsidR="00C449F8" w:rsidRPr="00536988" w:rsidRDefault="00C449F8" w:rsidP="00536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«Ленинградский зоопарк»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744" w:type="pct"/>
          </w:tcPr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01.08.2024</w:t>
            </w:r>
          </w:p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C449F8" w:rsidRPr="00536988" w:rsidRDefault="00C449F8" w:rsidP="0053698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C449F8" w:rsidRPr="00536988" w:rsidRDefault="00C449F8" w:rsidP="00536988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536988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315"/>
        </w:trPr>
        <w:tc>
          <w:tcPr>
            <w:tcW w:w="2119" w:type="pct"/>
          </w:tcPr>
          <w:p w:rsidR="00C449F8" w:rsidRPr="00536988" w:rsidRDefault="00C449F8" w:rsidP="00536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«Маленькие народы большой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>- познавательный час</w:t>
            </w:r>
          </w:p>
        </w:tc>
        <w:tc>
          <w:tcPr>
            <w:tcW w:w="744" w:type="pct"/>
          </w:tcPr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09.08.2024</w:t>
            </w:r>
          </w:p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36988" w:rsidRDefault="00C449F8" w:rsidP="00536988">
            <w:pPr>
              <w:pStyle w:val="Standard"/>
              <w:jc w:val="center"/>
              <w:rPr>
                <w:sz w:val="28"/>
                <w:szCs w:val="28"/>
              </w:rPr>
            </w:pPr>
            <w:hyperlink r:id="rId4" w:history="1">
              <w:r w:rsidRPr="00536988">
                <w:rPr>
                  <w:rStyle w:val="Hyperlink"/>
                  <w:sz w:val="28"/>
                  <w:szCs w:val="28"/>
                </w:rPr>
                <w:t>https://ok.ru/sdkp.svetl</w:t>
              </w:r>
            </w:hyperlink>
          </w:p>
        </w:tc>
        <w:tc>
          <w:tcPr>
            <w:tcW w:w="945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C449F8" w:rsidRPr="00536988" w:rsidRDefault="00C449F8" w:rsidP="00536988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536988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536988" w:rsidRDefault="00C449F8" w:rsidP="00536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«Красный, желтый, зеленый»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>- игровая программа</w:t>
            </w:r>
          </w:p>
        </w:tc>
        <w:tc>
          <w:tcPr>
            <w:tcW w:w="744" w:type="pct"/>
          </w:tcPr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10.08.2024</w:t>
            </w:r>
          </w:p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C449F8" w:rsidRPr="00536988" w:rsidRDefault="00C449F8" w:rsidP="0053698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C449F8" w:rsidRPr="00536988" w:rsidRDefault="00C449F8" w:rsidP="00536988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536988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536988" w:rsidRDefault="00C449F8" w:rsidP="00536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«Мир семейных увлечений»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>развлекательно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>- игровая программа</w:t>
            </w:r>
          </w:p>
        </w:tc>
        <w:tc>
          <w:tcPr>
            <w:tcW w:w="744" w:type="pct"/>
          </w:tcPr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14.08.2024</w:t>
            </w:r>
          </w:p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C449F8" w:rsidRPr="00536988" w:rsidRDefault="00C449F8" w:rsidP="0053698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C449F8" w:rsidRPr="00536988" w:rsidRDefault="00C449F8" w:rsidP="00536988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536988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536988" w:rsidRDefault="00C449F8" w:rsidP="00536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«Безопасность летом на природе» - информационный час</w:t>
            </w:r>
          </w:p>
        </w:tc>
        <w:tc>
          <w:tcPr>
            <w:tcW w:w="744" w:type="pct"/>
          </w:tcPr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20.08.2024</w:t>
            </w:r>
          </w:p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C449F8" w:rsidRPr="00536988" w:rsidRDefault="00C449F8" w:rsidP="0053698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C449F8" w:rsidRPr="00536988" w:rsidRDefault="00C449F8" w:rsidP="00536988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536988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536988" w:rsidRDefault="00C449F8" w:rsidP="00536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«Соловецкие острова»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 xml:space="preserve">- виртуальное путешествие </w:t>
            </w:r>
          </w:p>
        </w:tc>
        <w:tc>
          <w:tcPr>
            <w:tcW w:w="744" w:type="pct"/>
          </w:tcPr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26.08.2024</w:t>
            </w:r>
          </w:p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36988" w:rsidRDefault="00C449F8" w:rsidP="00536988">
            <w:pPr>
              <w:pStyle w:val="Standard"/>
              <w:jc w:val="center"/>
              <w:rPr>
                <w:sz w:val="28"/>
                <w:szCs w:val="28"/>
              </w:rPr>
            </w:pPr>
            <w:hyperlink r:id="rId5" w:history="1">
              <w:r w:rsidRPr="00536988">
                <w:rPr>
                  <w:rStyle w:val="Hyperlink"/>
                  <w:sz w:val="28"/>
                  <w:szCs w:val="28"/>
                </w:rPr>
                <w:t>https://ok.ru/sdkp.svetl</w:t>
              </w:r>
            </w:hyperlink>
          </w:p>
        </w:tc>
        <w:tc>
          <w:tcPr>
            <w:tcW w:w="945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C449F8" w:rsidRPr="00536988" w:rsidRDefault="00C449F8" w:rsidP="00536988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536988">
              <w:rPr>
                <w:rFonts w:cs="Times New Roman"/>
                <w:sz w:val="28"/>
                <w:szCs w:val="28"/>
              </w:rPr>
              <w:t>8(86148)9-36-43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536988" w:rsidRDefault="00C449F8" w:rsidP="005369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«Он родился быть просителем»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988">
              <w:rPr>
                <w:rFonts w:ascii="Times New Roman" w:hAnsi="Times New Roman"/>
                <w:sz w:val="28"/>
                <w:szCs w:val="28"/>
              </w:rPr>
              <w:t>- литературная страничка</w:t>
            </w:r>
          </w:p>
        </w:tc>
        <w:tc>
          <w:tcPr>
            <w:tcW w:w="744" w:type="pct"/>
          </w:tcPr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30.08.2024</w:t>
            </w:r>
          </w:p>
          <w:p w:rsidR="00C449F8" w:rsidRPr="00536988" w:rsidRDefault="00C449F8" w:rsidP="005369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пос. Светлый путь,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ул. Широкая, 45</w:t>
            </w:r>
          </w:p>
          <w:p w:rsidR="00C449F8" w:rsidRPr="00536988" w:rsidRDefault="00C449F8" w:rsidP="00536988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МАУ «Культура плюс»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Исмаилова И.Н.</w:t>
            </w:r>
          </w:p>
          <w:p w:rsidR="00C449F8" w:rsidRPr="00536988" w:rsidRDefault="00C449F8" w:rsidP="005369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988">
              <w:rPr>
                <w:rFonts w:ascii="Times New Roman" w:hAnsi="Times New Roman"/>
                <w:sz w:val="28"/>
                <w:szCs w:val="28"/>
              </w:rPr>
              <w:t>8(86148)9-36-43</w:t>
            </w:r>
          </w:p>
        </w:tc>
      </w:tr>
      <w:tr w:rsidR="00C449F8" w:rsidRPr="009F6CC4" w:rsidTr="009A6A8E">
        <w:trPr>
          <w:trHeight w:val="375"/>
        </w:trPr>
        <w:tc>
          <w:tcPr>
            <w:tcW w:w="5000" w:type="pct"/>
            <w:gridSpan w:val="4"/>
          </w:tcPr>
          <w:p w:rsidR="00C449F8" w:rsidRPr="009A6A8E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8E">
              <w:rPr>
                <w:rFonts w:ascii="Times New Roman" w:hAnsi="Times New Roman"/>
                <w:b/>
                <w:sz w:val="28"/>
                <w:szCs w:val="28"/>
              </w:rPr>
              <w:t>Новотаманское сельское поселение</w:t>
            </w:r>
          </w:p>
        </w:tc>
      </w:tr>
      <w:tr w:rsidR="00C449F8" w:rsidRPr="009F6CC4" w:rsidTr="00ED4F25">
        <w:trPr>
          <w:trHeight w:val="540"/>
        </w:trPr>
        <w:tc>
          <w:tcPr>
            <w:tcW w:w="2119" w:type="pct"/>
          </w:tcPr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 xml:space="preserve"> «По страницам любимых книг» </w:t>
            </w:r>
            <w:r>
              <w:rPr>
                <w:rFonts w:ascii="Times New Roman" w:hAnsi="Times New Roman"/>
                <w:sz w:val="28"/>
                <w:szCs w:val="28"/>
              </w:rPr>
              <w:t>- л</w:t>
            </w:r>
            <w:r w:rsidRPr="009B68AE">
              <w:rPr>
                <w:rFonts w:ascii="Times New Roman" w:hAnsi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744" w:type="pct"/>
          </w:tcPr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10.08.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>Сельская библиотека</w:t>
            </w:r>
          </w:p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 xml:space="preserve"> МБУК «Новотаманский КСЦ» </w:t>
            </w:r>
          </w:p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>пос. Таманский,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 xml:space="preserve"> ул. Ленина, 14</w:t>
            </w:r>
          </w:p>
        </w:tc>
        <w:tc>
          <w:tcPr>
            <w:tcW w:w="945" w:type="pct"/>
          </w:tcPr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 xml:space="preserve"> МБУК «Новотаманский КСЦ»                               Козлова Л.А.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8(918)052-22-54</w:t>
            </w:r>
          </w:p>
        </w:tc>
      </w:tr>
      <w:tr w:rsidR="00C449F8" w:rsidRPr="009F6CC4" w:rsidTr="00ED4F25">
        <w:trPr>
          <w:trHeight w:val="525"/>
        </w:trPr>
        <w:tc>
          <w:tcPr>
            <w:tcW w:w="2119" w:type="pct"/>
          </w:tcPr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 xml:space="preserve">«Культура дорожного движения»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9B68AE">
              <w:rPr>
                <w:rFonts w:ascii="Times New Roman" w:hAnsi="Times New Roman"/>
                <w:sz w:val="28"/>
                <w:szCs w:val="28"/>
              </w:rPr>
              <w:t xml:space="preserve">ас информации ПДД </w:t>
            </w:r>
          </w:p>
        </w:tc>
        <w:tc>
          <w:tcPr>
            <w:tcW w:w="744" w:type="pct"/>
          </w:tcPr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17.08.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>Сельская библиотека</w:t>
            </w:r>
          </w:p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 xml:space="preserve"> МБУК «Новотаманский КСЦ» </w:t>
            </w:r>
          </w:p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>пос. Таманский,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 xml:space="preserve"> ул. Ленина, 14</w:t>
            </w:r>
          </w:p>
        </w:tc>
        <w:tc>
          <w:tcPr>
            <w:tcW w:w="945" w:type="pct"/>
          </w:tcPr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 xml:space="preserve"> МБУК «Новотаманский КСЦ»                               Козлова Л.А.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8(918)052-22-54</w:t>
            </w:r>
          </w:p>
        </w:tc>
      </w:tr>
      <w:tr w:rsidR="00C449F8" w:rsidRPr="009F6CC4" w:rsidTr="00ED4F25">
        <w:trPr>
          <w:trHeight w:val="315"/>
        </w:trPr>
        <w:tc>
          <w:tcPr>
            <w:tcW w:w="2119" w:type="pct"/>
          </w:tcPr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«Герб. Флаг. Гимн.»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 w:rsidRPr="009B68AE">
              <w:rPr>
                <w:rFonts w:ascii="Times New Roman" w:hAnsi="Times New Roman"/>
                <w:sz w:val="28"/>
                <w:szCs w:val="28"/>
              </w:rPr>
              <w:t xml:space="preserve">сторический экскурс  </w:t>
            </w:r>
          </w:p>
        </w:tc>
        <w:tc>
          <w:tcPr>
            <w:tcW w:w="744" w:type="pct"/>
          </w:tcPr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22.08.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449F8" w:rsidRPr="009B68AE" w:rsidRDefault="00C449F8" w:rsidP="009B6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>Сельская библиотека</w:t>
            </w:r>
          </w:p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 xml:space="preserve"> МБУК «Новотаманский КСЦ» </w:t>
            </w:r>
          </w:p>
          <w:p w:rsidR="00C449F8" w:rsidRPr="009B68AE" w:rsidRDefault="00C449F8" w:rsidP="009B68AE">
            <w:pPr>
              <w:pStyle w:val="P4"/>
              <w:rPr>
                <w:rFonts w:cs="Times New Roman"/>
                <w:szCs w:val="28"/>
              </w:rPr>
            </w:pPr>
            <w:r w:rsidRPr="009B68AE">
              <w:rPr>
                <w:rFonts w:cs="Times New Roman"/>
                <w:szCs w:val="28"/>
              </w:rPr>
              <w:t>пос. Таманский,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 xml:space="preserve"> ул. Ленина, 14</w:t>
            </w:r>
          </w:p>
        </w:tc>
        <w:tc>
          <w:tcPr>
            <w:tcW w:w="945" w:type="pct"/>
          </w:tcPr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 xml:space="preserve"> МБУК «Новотаманский КСЦ»                               Козлова Л.А.</w:t>
            </w:r>
          </w:p>
          <w:p w:rsidR="00C449F8" w:rsidRPr="009B68AE" w:rsidRDefault="00C449F8" w:rsidP="009B68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AE">
              <w:rPr>
                <w:rFonts w:ascii="Times New Roman" w:hAnsi="Times New Roman"/>
                <w:sz w:val="28"/>
                <w:szCs w:val="28"/>
              </w:rPr>
              <w:t>8(918)052-22-54</w:t>
            </w:r>
          </w:p>
        </w:tc>
      </w:tr>
      <w:tr w:rsidR="00C449F8" w:rsidRPr="009F6CC4" w:rsidTr="00ED4F25">
        <w:trPr>
          <w:trHeight w:val="2190"/>
        </w:trPr>
        <w:tc>
          <w:tcPr>
            <w:tcW w:w="2119" w:type="pct"/>
          </w:tcPr>
          <w:p w:rsidR="00C449F8" w:rsidRPr="00F136A9" w:rsidRDefault="00C449F8" w:rsidP="00F136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A9">
              <w:rPr>
                <w:rFonts w:ascii="Times New Roman" w:hAnsi="Times New Roman"/>
                <w:sz w:val="28"/>
                <w:szCs w:val="28"/>
              </w:rPr>
              <w:t>«Первая мировая и её герои» - исторические заметки</w:t>
            </w:r>
          </w:p>
        </w:tc>
        <w:tc>
          <w:tcPr>
            <w:tcW w:w="744" w:type="pct"/>
          </w:tcPr>
          <w:p w:rsidR="00C449F8" w:rsidRPr="00F136A9" w:rsidRDefault="00C449F8" w:rsidP="00F13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A9">
              <w:rPr>
                <w:rFonts w:ascii="Times New Roman" w:hAnsi="Times New Roman"/>
                <w:sz w:val="28"/>
                <w:szCs w:val="28"/>
              </w:rPr>
              <w:t>01.08.2024</w:t>
            </w:r>
          </w:p>
          <w:p w:rsidR="00C449F8" w:rsidRPr="00F136A9" w:rsidRDefault="00C449F8" w:rsidP="00F13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Default="00C449F8" w:rsidP="00F136A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</w:t>
            </w:r>
            <w:r w:rsidRPr="009F6CC4">
              <w:rPr>
                <w:sz w:val="28"/>
                <w:szCs w:val="28"/>
              </w:rPr>
              <w:t xml:space="preserve">иблиотека </w:t>
            </w:r>
          </w:p>
          <w:p w:rsidR="00C449F8" w:rsidRDefault="00C449F8" w:rsidP="00F136A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 xml:space="preserve">МБУК «Новотаманский </w:t>
            </w:r>
            <w:r>
              <w:rPr>
                <w:sz w:val="28"/>
                <w:szCs w:val="28"/>
              </w:rPr>
              <w:t>КСЦ</w:t>
            </w:r>
            <w:r w:rsidRPr="009F6CC4">
              <w:rPr>
                <w:sz w:val="28"/>
                <w:szCs w:val="28"/>
              </w:rPr>
              <w:t xml:space="preserve">» </w:t>
            </w:r>
          </w:p>
          <w:p w:rsidR="00C449F8" w:rsidRPr="009F6CC4" w:rsidRDefault="00C449F8" w:rsidP="00F136A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пос. Веселовка,</w:t>
            </w:r>
          </w:p>
          <w:p w:rsidR="00C449F8" w:rsidRPr="009F6CC4" w:rsidRDefault="00C449F8" w:rsidP="005733A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C449F8" w:rsidRDefault="00C449F8" w:rsidP="005733A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5733A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«Новотаманский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Pr="009F6CC4" w:rsidRDefault="00C449F8" w:rsidP="005733A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C449F8" w:rsidRPr="009F6CC4" w:rsidRDefault="00C449F8" w:rsidP="005733A6">
            <w:pPr>
              <w:pStyle w:val="NormalWeb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A85C7F">
              <w:rPr>
                <w:sz w:val="28"/>
                <w:szCs w:val="28"/>
              </w:rPr>
              <w:t>8(918)052-22-54</w:t>
            </w:r>
          </w:p>
        </w:tc>
      </w:tr>
      <w:tr w:rsidR="00C449F8" w:rsidRPr="009F6CC4" w:rsidTr="00ED4F25">
        <w:trPr>
          <w:trHeight w:val="465"/>
        </w:trPr>
        <w:tc>
          <w:tcPr>
            <w:tcW w:w="2119" w:type="pct"/>
          </w:tcPr>
          <w:p w:rsidR="00C449F8" w:rsidRPr="00F136A9" w:rsidRDefault="00C449F8" w:rsidP="00F136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A9">
              <w:rPr>
                <w:rFonts w:ascii="Times New Roman" w:hAnsi="Times New Roman"/>
                <w:sz w:val="28"/>
                <w:szCs w:val="28"/>
              </w:rPr>
              <w:t>«Наш российский триколор»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6A9">
              <w:rPr>
                <w:rFonts w:ascii="Times New Roman" w:hAnsi="Times New Roman"/>
                <w:sz w:val="28"/>
                <w:szCs w:val="28"/>
              </w:rPr>
              <w:t>- творческое занятие</w:t>
            </w:r>
          </w:p>
        </w:tc>
        <w:tc>
          <w:tcPr>
            <w:tcW w:w="744" w:type="pct"/>
          </w:tcPr>
          <w:p w:rsidR="00C449F8" w:rsidRPr="00F136A9" w:rsidRDefault="00C449F8" w:rsidP="00F13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A9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  <w:p w:rsidR="00C449F8" w:rsidRPr="00F136A9" w:rsidRDefault="00C449F8" w:rsidP="00F13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F136A9" w:rsidRDefault="00C449F8" w:rsidP="00F136A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136A9">
              <w:rPr>
                <w:sz w:val="28"/>
                <w:szCs w:val="28"/>
              </w:rPr>
              <w:t>Сельская библиотека</w:t>
            </w:r>
          </w:p>
          <w:p w:rsidR="00C449F8" w:rsidRPr="00F136A9" w:rsidRDefault="00C449F8" w:rsidP="00F136A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136A9">
              <w:rPr>
                <w:sz w:val="28"/>
                <w:szCs w:val="28"/>
              </w:rPr>
              <w:t>МБУК «Новотаманский КСЦ»</w:t>
            </w:r>
          </w:p>
          <w:p w:rsidR="00C449F8" w:rsidRPr="00F136A9" w:rsidRDefault="00C449F8" w:rsidP="00F136A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136A9">
              <w:rPr>
                <w:sz w:val="28"/>
                <w:szCs w:val="28"/>
              </w:rPr>
              <w:t>пос. Веселовка,</w:t>
            </w:r>
          </w:p>
          <w:p w:rsidR="00C449F8" w:rsidRPr="00F136A9" w:rsidRDefault="00C449F8" w:rsidP="00F136A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6A9">
              <w:rPr>
                <w:rFonts w:ascii="Times New Roman" w:hAnsi="Times New Roman"/>
                <w:sz w:val="28"/>
                <w:szCs w:val="28"/>
              </w:rPr>
              <w:t>ул. Гвардейская, 18</w:t>
            </w:r>
          </w:p>
        </w:tc>
        <w:tc>
          <w:tcPr>
            <w:tcW w:w="945" w:type="pct"/>
          </w:tcPr>
          <w:p w:rsidR="00C449F8" w:rsidRPr="009F6CC4" w:rsidRDefault="00C449F8" w:rsidP="005733A6">
            <w:pPr>
              <w:pStyle w:val="NormalWeb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                  </w:t>
            </w:r>
            <w:r w:rsidRPr="009F6CC4">
              <w:rPr>
                <w:sz w:val="28"/>
                <w:szCs w:val="28"/>
              </w:rPr>
              <w:t xml:space="preserve"> МБУК «Новотаманский </w:t>
            </w:r>
            <w:r>
              <w:rPr>
                <w:sz w:val="28"/>
                <w:szCs w:val="28"/>
              </w:rPr>
              <w:t>КСЦ</w:t>
            </w:r>
            <w:r w:rsidRPr="009F6C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9F6CC4">
              <w:rPr>
                <w:sz w:val="28"/>
                <w:szCs w:val="28"/>
              </w:rPr>
              <w:t>Козлова Л.А.</w:t>
            </w:r>
            <w:r>
              <w:rPr>
                <w:sz w:val="28"/>
                <w:szCs w:val="28"/>
              </w:rPr>
              <w:t xml:space="preserve">  </w:t>
            </w:r>
            <w:r w:rsidRPr="00A85C7F">
              <w:rPr>
                <w:sz w:val="28"/>
                <w:szCs w:val="28"/>
              </w:rPr>
              <w:t>8(918)052-22-54</w:t>
            </w:r>
          </w:p>
        </w:tc>
      </w:tr>
      <w:tr w:rsidR="00C449F8" w:rsidRPr="009F6CC4" w:rsidTr="00ED4F25">
        <w:trPr>
          <w:trHeight w:val="300"/>
        </w:trPr>
        <w:tc>
          <w:tcPr>
            <w:tcW w:w="2119" w:type="pct"/>
          </w:tcPr>
          <w:p w:rsidR="00C449F8" w:rsidRPr="007959C4" w:rsidRDefault="00C449F8" w:rsidP="007959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>«Исторические традиции и обычаи коренных малочисленных народов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э</w:t>
            </w:r>
            <w:r w:rsidRPr="007959C4">
              <w:rPr>
                <w:rFonts w:ascii="Times New Roman" w:hAnsi="Times New Roman"/>
                <w:sz w:val="28"/>
                <w:szCs w:val="28"/>
              </w:rPr>
              <w:t xml:space="preserve">тнографическое путешествие </w:t>
            </w:r>
          </w:p>
        </w:tc>
        <w:tc>
          <w:tcPr>
            <w:tcW w:w="744" w:type="pct"/>
          </w:tcPr>
          <w:p w:rsidR="00C449F8" w:rsidRPr="007959C4" w:rsidRDefault="00C449F8" w:rsidP="00795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>14.08.2024</w:t>
            </w:r>
          </w:p>
        </w:tc>
        <w:tc>
          <w:tcPr>
            <w:tcW w:w="1192" w:type="pct"/>
          </w:tcPr>
          <w:p w:rsidR="00C449F8" w:rsidRPr="007959C4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 xml:space="preserve">Сельская библиотека </w:t>
            </w:r>
          </w:p>
          <w:p w:rsidR="00C449F8" w:rsidRPr="007959C4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 xml:space="preserve">МБУК «Новотаманский КСЦ» </w:t>
            </w:r>
          </w:p>
          <w:p w:rsidR="00C449F8" w:rsidRPr="007959C4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C449F8" w:rsidRPr="005D0322" w:rsidRDefault="00C449F8" w:rsidP="007959C4">
            <w:pPr>
              <w:pStyle w:val="Standard"/>
              <w:jc w:val="center"/>
              <w:rPr>
                <w:sz w:val="28"/>
                <w:szCs w:val="28"/>
              </w:rPr>
            </w:pPr>
            <w:r w:rsidRPr="005D0322">
              <w:rPr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C449F8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МБУК «Новотаманский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Pr="009F6CC4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Козлова Л.А.</w:t>
            </w:r>
          </w:p>
          <w:p w:rsidR="00C449F8" w:rsidRPr="009F6CC4" w:rsidRDefault="00C449F8" w:rsidP="005733A6">
            <w:pPr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A85C7F">
              <w:rPr>
                <w:rStyle w:val="a"/>
                <w:rFonts w:ascii="Calibri" w:hAnsi="Calibri"/>
                <w:sz w:val="28"/>
                <w:szCs w:val="28"/>
                <w:shd w:val="clear" w:color="auto" w:fill="auto"/>
              </w:rPr>
              <w:t>8(918)052-22-54</w:t>
            </w:r>
          </w:p>
        </w:tc>
      </w:tr>
      <w:tr w:rsidR="00C449F8" w:rsidRPr="009F6CC4" w:rsidTr="00ED4F25">
        <w:trPr>
          <w:trHeight w:val="225"/>
        </w:trPr>
        <w:tc>
          <w:tcPr>
            <w:tcW w:w="2119" w:type="pct"/>
          </w:tcPr>
          <w:p w:rsidR="00C449F8" w:rsidRPr="007959C4" w:rsidRDefault="00C449F8" w:rsidP="007959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 xml:space="preserve">«Три символа родной страны» </w:t>
            </w: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7959C4">
              <w:rPr>
                <w:rFonts w:ascii="Times New Roman" w:hAnsi="Times New Roman"/>
                <w:sz w:val="28"/>
                <w:szCs w:val="28"/>
              </w:rPr>
              <w:t>сторический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</w:tcPr>
          <w:p w:rsidR="00C449F8" w:rsidRPr="007959C4" w:rsidRDefault="00C449F8" w:rsidP="00795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 xml:space="preserve">22.08.2024  </w:t>
            </w:r>
          </w:p>
        </w:tc>
        <w:tc>
          <w:tcPr>
            <w:tcW w:w="1192" w:type="pct"/>
          </w:tcPr>
          <w:p w:rsidR="00C449F8" w:rsidRPr="007959C4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 xml:space="preserve">Сельская библиотека </w:t>
            </w:r>
          </w:p>
          <w:p w:rsidR="00C449F8" w:rsidRPr="007959C4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 xml:space="preserve">МБУК «Новотаманский КСЦ» </w:t>
            </w:r>
          </w:p>
          <w:p w:rsidR="00C449F8" w:rsidRPr="007959C4" w:rsidRDefault="00C449F8" w:rsidP="007959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9C4">
              <w:rPr>
                <w:rFonts w:ascii="Times New Roman" w:hAnsi="Times New Roman"/>
                <w:sz w:val="28"/>
                <w:szCs w:val="28"/>
              </w:rPr>
              <w:t>пос. Прогресс,</w:t>
            </w:r>
          </w:p>
          <w:p w:rsidR="00C449F8" w:rsidRPr="005D0322" w:rsidRDefault="00C449F8" w:rsidP="007959C4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5D0322">
              <w:rPr>
                <w:rFonts w:ascii="Times New Roman" w:hAnsi="Times New Roman"/>
                <w:sz w:val="28"/>
                <w:szCs w:val="28"/>
              </w:rPr>
              <w:t>ул. Ленина, 31</w:t>
            </w:r>
          </w:p>
        </w:tc>
        <w:tc>
          <w:tcPr>
            <w:tcW w:w="945" w:type="pct"/>
          </w:tcPr>
          <w:p w:rsidR="00C449F8" w:rsidRPr="009F6CC4" w:rsidRDefault="00C449F8" w:rsidP="005733A6">
            <w:pPr>
              <w:pStyle w:val="NormalWeb"/>
              <w:jc w:val="center"/>
              <w:rPr>
                <w:sz w:val="28"/>
                <w:szCs w:val="28"/>
              </w:rPr>
            </w:pPr>
            <w:r w:rsidRPr="009F6CC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                  </w:t>
            </w:r>
            <w:r w:rsidRPr="009F6CC4">
              <w:rPr>
                <w:sz w:val="28"/>
                <w:szCs w:val="28"/>
              </w:rPr>
              <w:t xml:space="preserve"> МБУК «Новотаманский </w:t>
            </w:r>
            <w:r>
              <w:rPr>
                <w:sz w:val="28"/>
                <w:szCs w:val="28"/>
              </w:rPr>
              <w:t>КСЦ</w:t>
            </w:r>
            <w:r w:rsidRPr="009F6C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9F6CC4">
              <w:rPr>
                <w:sz w:val="28"/>
                <w:szCs w:val="28"/>
              </w:rPr>
              <w:t>Козлова Л.А.</w:t>
            </w:r>
            <w:r>
              <w:rPr>
                <w:sz w:val="28"/>
                <w:szCs w:val="28"/>
              </w:rPr>
              <w:t xml:space="preserve">  </w:t>
            </w:r>
            <w:r w:rsidRPr="00A85C7F">
              <w:rPr>
                <w:sz w:val="28"/>
                <w:szCs w:val="28"/>
              </w:rPr>
              <w:t>8(918)052-22-54</w:t>
            </w:r>
          </w:p>
        </w:tc>
      </w:tr>
      <w:tr w:rsidR="00C449F8" w:rsidRPr="009F6CC4" w:rsidTr="009A6A8E">
        <w:trPr>
          <w:trHeight w:val="315"/>
        </w:trPr>
        <w:tc>
          <w:tcPr>
            <w:tcW w:w="5000" w:type="pct"/>
            <w:gridSpan w:val="4"/>
          </w:tcPr>
          <w:p w:rsidR="00C449F8" w:rsidRPr="009A6A8E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8E">
              <w:rPr>
                <w:rFonts w:ascii="Times New Roman" w:hAnsi="Times New Roman"/>
                <w:b/>
                <w:sz w:val="28"/>
                <w:szCs w:val="28"/>
              </w:rPr>
              <w:t>Сенное сельское поселение</w:t>
            </w:r>
          </w:p>
        </w:tc>
      </w:tr>
      <w:tr w:rsidR="00C449F8" w:rsidRPr="009F6CC4" w:rsidTr="00ED4F25">
        <w:trPr>
          <w:trHeight w:val="1800"/>
        </w:trPr>
        <w:tc>
          <w:tcPr>
            <w:tcW w:w="2119" w:type="pct"/>
          </w:tcPr>
          <w:p w:rsidR="00C449F8" w:rsidRPr="00F32888" w:rsidRDefault="00C449F8" w:rsidP="00F32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«</w:t>
            </w:r>
            <w:r w:rsidRPr="00F32888">
              <w:rPr>
                <w:rFonts w:ascii="Times New Roman" w:hAnsi="Times New Roman"/>
                <w:sz w:val="28"/>
                <w:szCs w:val="28"/>
                <w:lang w:eastAsia="ru-RU"/>
              </w:rPr>
              <w:t>По страничкам любимых сказок</w:t>
            </w:r>
            <w:r w:rsidRPr="00F32888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Pr="00F32888">
              <w:rPr>
                <w:rFonts w:ascii="Times New Roman" w:hAnsi="Times New Roman"/>
                <w:sz w:val="28"/>
                <w:szCs w:val="28"/>
                <w:lang w:eastAsia="ru-RU"/>
              </w:rPr>
              <w:t>игра-путешествие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255"/>
        </w:trPr>
        <w:tc>
          <w:tcPr>
            <w:tcW w:w="2119" w:type="pct"/>
          </w:tcPr>
          <w:p w:rsidR="00C449F8" w:rsidRPr="00F32888" w:rsidRDefault="00C449F8" w:rsidP="00F32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«В стране вечных каникул» - литературная игра-путешествие</w:t>
            </w:r>
          </w:p>
          <w:p w:rsidR="00C449F8" w:rsidRPr="00F32888" w:rsidRDefault="00C449F8" w:rsidP="00F32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03.08.2024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300"/>
        </w:trPr>
        <w:tc>
          <w:tcPr>
            <w:tcW w:w="2119" w:type="pct"/>
          </w:tcPr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color w:val="000000"/>
                <w:sz w:val="28"/>
                <w:szCs w:val="28"/>
              </w:rPr>
              <w:t>«Из нас слагается народ» - познавательный час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color w:val="000000"/>
                <w:sz w:val="28"/>
                <w:szCs w:val="28"/>
              </w:rPr>
              <w:t>09.08,2024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300"/>
        </w:trPr>
        <w:tc>
          <w:tcPr>
            <w:tcW w:w="2119" w:type="pct"/>
          </w:tcPr>
          <w:p w:rsidR="00C449F8" w:rsidRPr="00F32888" w:rsidRDefault="00C449F8" w:rsidP="00F32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«</w:t>
            </w:r>
            <w:r w:rsidRPr="00F32888">
              <w:rPr>
                <w:rFonts w:ascii="Times New Roman" w:hAnsi="Times New Roman"/>
                <w:sz w:val="28"/>
                <w:szCs w:val="28"/>
                <w:lang w:eastAsia="ru-RU"/>
              </w:rPr>
              <w:t>Зарядка на каждый день</w:t>
            </w:r>
            <w:r w:rsidRPr="00F32888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Pr="00F32888">
              <w:rPr>
                <w:rFonts w:ascii="Times New Roman" w:hAnsi="Times New Roman"/>
                <w:sz w:val="28"/>
                <w:szCs w:val="28"/>
                <w:lang w:eastAsia="ru-RU"/>
              </w:rPr>
              <w:t>урок здоровья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300"/>
        </w:trPr>
        <w:tc>
          <w:tcPr>
            <w:tcW w:w="2119" w:type="pct"/>
          </w:tcPr>
          <w:p w:rsidR="00C449F8" w:rsidRPr="00F32888" w:rsidRDefault="00C449F8" w:rsidP="00F32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«</w:t>
            </w:r>
            <w:r w:rsidRPr="00F32888">
              <w:rPr>
                <w:rFonts w:ascii="Times New Roman" w:hAnsi="Times New Roman"/>
                <w:sz w:val="28"/>
                <w:szCs w:val="28"/>
                <w:lang w:eastAsia="ru-RU"/>
              </w:rPr>
              <w:t>Новое время - новые профессии</w:t>
            </w:r>
            <w:r w:rsidRPr="00F32888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F3288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255"/>
        </w:trPr>
        <w:tc>
          <w:tcPr>
            <w:tcW w:w="2119" w:type="pct"/>
          </w:tcPr>
          <w:p w:rsidR="00C449F8" w:rsidRPr="00F32888" w:rsidRDefault="00C449F8" w:rsidP="00F32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«Путешествие по мультфильмам» - час мультфильма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16.08.2024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270"/>
        </w:trPr>
        <w:tc>
          <w:tcPr>
            <w:tcW w:w="2119" w:type="pct"/>
          </w:tcPr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«</w:t>
            </w:r>
            <w:r w:rsidRPr="00F328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Российский флаг – державы символ</w:t>
            </w:r>
            <w:r w:rsidRPr="00F32888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Pr="00F3288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285"/>
        </w:trPr>
        <w:tc>
          <w:tcPr>
            <w:tcW w:w="2119" w:type="pct"/>
          </w:tcPr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2888">
              <w:rPr>
                <w:rFonts w:ascii="Times New Roman" w:hAnsi="Times New Roman"/>
                <w:sz w:val="28"/>
                <w:szCs w:val="28"/>
              </w:rPr>
              <w:t>Фильм в твёрдом переплёте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328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888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F32888">
              <w:rPr>
                <w:rFonts w:ascii="Times New Roman" w:hAnsi="Times New Roman"/>
                <w:sz w:val="28"/>
                <w:szCs w:val="28"/>
                <w:lang w:eastAsia="ru-RU"/>
              </w:rPr>
              <w:t>беседа у книжной выставки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Сенной,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Мира, 38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210"/>
        </w:trPr>
        <w:tc>
          <w:tcPr>
            <w:tcW w:w="2119" w:type="pct"/>
          </w:tcPr>
          <w:p w:rsidR="00C449F8" w:rsidRPr="00F32888" w:rsidRDefault="00C449F8" w:rsidP="00F3288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F32888">
              <w:rPr>
                <w:bCs/>
                <w:sz w:val="28"/>
                <w:szCs w:val="28"/>
              </w:rPr>
              <w:t xml:space="preserve">«Весёлые прыгалки-скакалки» </w:t>
            </w:r>
            <w:r w:rsidRPr="00F32888">
              <w:rPr>
                <w:sz w:val="28"/>
                <w:szCs w:val="28"/>
              </w:rPr>
              <w:t>- игровая программа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06.08.2024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C449F8" w:rsidRPr="005D0322" w:rsidRDefault="00C449F8" w:rsidP="00F32888">
            <w:pPr>
              <w:pStyle w:val="Standard"/>
              <w:jc w:val="center"/>
              <w:rPr>
                <w:sz w:val="28"/>
                <w:szCs w:val="28"/>
              </w:rPr>
            </w:pPr>
            <w:r w:rsidRPr="005D0322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345"/>
        </w:trPr>
        <w:tc>
          <w:tcPr>
            <w:tcW w:w="2119" w:type="pct"/>
          </w:tcPr>
          <w:p w:rsidR="00C449F8" w:rsidRPr="00F32888" w:rsidRDefault="00C449F8" w:rsidP="00F3288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F32888">
              <w:rPr>
                <w:bCs/>
                <w:sz w:val="28"/>
                <w:szCs w:val="28"/>
              </w:rPr>
              <w:t>«Зарядка на каждый день» -</w:t>
            </w:r>
          </w:p>
          <w:p w:rsidR="00C449F8" w:rsidRPr="00F32888" w:rsidRDefault="00C449F8" w:rsidP="00F3288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F32888">
              <w:rPr>
                <w:bCs/>
                <w:sz w:val="28"/>
                <w:szCs w:val="28"/>
              </w:rPr>
              <w:t>урок здоровья</w:t>
            </w:r>
          </w:p>
        </w:tc>
        <w:tc>
          <w:tcPr>
            <w:tcW w:w="744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09.08.2024</w:t>
            </w:r>
          </w:p>
        </w:tc>
        <w:tc>
          <w:tcPr>
            <w:tcW w:w="1192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ул. Ленина,  7</w:t>
            </w:r>
          </w:p>
          <w:p w:rsidR="00C449F8" w:rsidRPr="00F32888" w:rsidRDefault="00C449F8" w:rsidP="00F3288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F32888" w:rsidRDefault="00C449F8" w:rsidP="00F328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МБУК «Сенная ЦКС»</w:t>
            </w:r>
          </w:p>
          <w:p w:rsidR="00C449F8" w:rsidRPr="00F32888" w:rsidRDefault="00C449F8" w:rsidP="00F3288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888">
              <w:rPr>
                <w:rFonts w:ascii="Times New Roman" w:hAnsi="Times New Roman"/>
                <w:sz w:val="28"/>
                <w:szCs w:val="28"/>
              </w:rPr>
              <w:t>Сермягина Е.Н. 8(86148)3-84-08</w:t>
            </w:r>
          </w:p>
        </w:tc>
      </w:tr>
      <w:tr w:rsidR="00C449F8" w:rsidRPr="009F6CC4" w:rsidTr="00ED4F25">
        <w:trPr>
          <w:trHeight w:val="345"/>
        </w:trPr>
        <w:tc>
          <w:tcPr>
            <w:tcW w:w="2119" w:type="pct"/>
          </w:tcPr>
          <w:p w:rsidR="00C449F8" w:rsidRPr="002717FD" w:rsidRDefault="00C449F8" w:rsidP="00EE5B7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717FD">
              <w:rPr>
                <w:bCs/>
                <w:sz w:val="28"/>
                <w:szCs w:val="28"/>
              </w:rPr>
              <w:t>По  страничкам любимых сказок</w:t>
            </w:r>
            <w:r>
              <w:rPr>
                <w:bCs/>
                <w:sz w:val="28"/>
                <w:szCs w:val="28"/>
              </w:rPr>
              <w:t>» -</w:t>
            </w:r>
          </w:p>
          <w:p w:rsidR="00C449F8" w:rsidRPr="002717FD" w:rsidRDefault="00C449F8" w:rsidP="00EE5B7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2717FD">
              <w:rPr>
                <w:bCs/>
                <w:sz w:val="28"/>
                <w:szCs w:val="28"/>
              </w:rPr>
              <w:t>гра-путешествие</w:t>
            </w:r>
          </w:p>
        </w:tc>
        <w:tc>
          <w:tcPr>
            <w:tcW w:w="744" w:type="pct"/>
          </w:tcPr>
          <w:p w:rsidR="00C449F8" w:rsidRPr="002717FD" w:rsidRDefault="00C449F8" w:rsidP="0082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14.08.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92" w:type="pct"/>
          </w:tcPr>
          <w:p w:rsidR="00C449F8" w:rsidRDefault="00C449F8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C449F8" w:rsidRDefault="00C449F8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Default="00C449F8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C449F8" w:rsidRPr="005D0322" w:rsidRDefault="00C449F8" w:rsidP="003C0898">
            <w:pPr>
              <w:pStyle w:val="Standard"/>
              <w:jc w:val="center"/>
              <w:rPr>
                <w:sz w:val="28"/>
                <w:szCs w:val="28"/>
              </w:rPr>
            </w:pPr>
            <w:r w:rsidRPr="005D0322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Pr="009F6CC4" w:rsidRDefault="00C449F8" w:rsidP="00774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C449F8" w:rsidRPr="009F6CC4" w:rsidTr="00ED4F25">
        <w:trPr>
          <w:trHeight w:val="165"/>
        </w:trPr>
        <w:tc>
          <w:tcPr>
            <w:tcW w:w="2119" w:type="pct"/>
          </w:tcPr>
          <w:p w:rsidR="00C449F8" w:rsidRPr="002717FD" w:rsidRDefault="00C449F8" w:rsidP="00EE5B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«Цветочная фантазия» - т</w:t>
            </w:r>
            <w:r>
              <w:rPr>
                <w:sz w:val="28"/>
                <w:szCs w:val="28"/>
              </w:rPr>
              <w:t>ворческая мастерская</w:t>
            </w:r>
          </w:p>
          <w:p w:rsidR="00C449F8" w:rsidRPr="002717FD" w:rsidRDefault="00C449F8" w:rsidP="00EE5B7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2717FD" w:rsidRDefault="00C449F8" w:rsidP="0082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17.08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C449F8" w:rsidRDefault="00C449F8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иблиотека</w:t>
            </w:r>
          </w:p>
          <w:p w:rsidR="00C449F8" w:rsidRDefault="00C449F8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Default="00C449F8" w:rsidP="0056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пос. Приморский,</w:t>
            </w:r>
          </w:p>
          <w:p w:rsidR="00C449F8" w:rsidRPr="005D0322" w:rsidRDefault="00C449F8" w:rsidP="003C0898">
            <w:pPr>
              <w:pStyle w:val="Standard"/>
              <w:jc w:val="center"/>
              <w:rPr>
                <w:sz w:val="28"/>
                <w:szCs w:val="28"/>
              </w:rPr>
            </w:pPr>
            <w:r w:rsidRPr="005D0322">
              <w:rPr>
                <w:sz w:val="28"/>
                <w:szCs w:val="28"/>
              </w:rPr>
              <w:t>ул. Ленина,  7</w:t>
            </w:r>
          </w:p>
        </w:tc>
        <w:tc>
          <w:tcPr>
            <w:tcW w:w="945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Pr="009F6CC4" w:rsidRDefault="00C449F8" w:rsidP="00774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C449F8" w:rsidRPr="009F6CC4" w:rsidTr="00ED4F25">
        <w:trPr>
          <w:trHeight w:val="165"/>
        </w:trPr>
        <w:tc>
          <w:tcPr>
            <w:tcW w:w="2119" w:type="pct"/>
          </w:tcPr>
          <w:p w:rsidR="00C449F8" w:rsidRPr="009052AA" w:rsidRDefault="00C449F8" w:rsidP="00EE5B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717FD">
              <w:rPr>
                <w:bCs/>
                <w:sz w:val="28"/>
                <w:szCs w:val="28"/>
              </w:rPr>
              <w:t xml:space="preserve">Мы в ответе за тех, кого приручили» </w:t>
            </w:r>
            <w:r w:rsidRPr="002717FD">
              <w:rPr>
                <w:sz w:val="28"/>
                <w:szCs w:val="28"/>
              </w:rPr>
              <w:t>- информационный час</w:t>
            </w:r>
          </w:p>
        </w:tc>
        <w:tc>
          <w:tcPr>
            <w:tcW w:w="744" w:type="pct"/>
          </w:tcPr>
          <w:p w:rsidR="00C449F8" w:rsidRPr="002717FD" w:rsidRDefault="00C449F8" w:rsidP="0082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20.08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  <w:p w:rsidR="00C449F8" w:rsidRPr="002717FD" w:rsidRDefault="00C449F8" w:rsidP="003C089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Pr="009F6CC4" w:rsidRDefault="00C449F8" w:rsidP="00774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C449F8" w:rsidRPr="009F6CC4" w:rsidTr="00ED4F25">
        <w:trPr>
          <w:trHeight w:val="345"/>
        </w:trPr>
        <w:tc>
          <w:tcPr>
            <w:tcW w:w="2119" w:type="pct"/>
          </w:tcPr>
          <w:p w:rsidR="00C449F8" w:rsidRPr="002717FD" w:rsidRDefault="00C449F8" w:rsidP="00EE5B74">
            <w:pPr>
              <w:pStyle w:val="Default"/>
              <w:jc w:val="center"/>
              <w:rPr>
                <w:sz w:val="28"/>
                <w:szCs w:val="28"/>
              </w:rPr>
            </w:pPr>
            <w:r w:rsidRPr="002717FD">
              <w:rPr>
                <w:bCs/>
                <w:sz w:val="28"/>
                <w:szCs w:val="28"/>
              </w:rPr>
              <w:t>«День флага</w:t>
            </w:r>
            <w:r w:rsidRPr="002717FD">
              <w:rPr>
                <w:sz w:val="28"/>
                <w:szCs w:val="28"/>
              </w:rPr>
              <w:t>» - мастер- класс</w:t>
            </w:r>
          </w:p>
          <w:p w:rsidR="00C449F8" w:rsidRPr="002717FD" w:rsidRDefault="00C449F8" w:rsidP="00EE5B7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2717FD" w:rsidRDefault="00C449F8" w:rsidP="0082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22.08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  <w:p w:rsidR="00C449F8" w:rsidRPr="002717FD" w:rsidRDefault="00C449F8" w:rsidP="003C089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Pr="009F6CC4" w:rsidRDefault="00C449F8" w:rsidP="00774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C449F8" w:rsidRPr="009F6CC4" w:rsidTr="00ED4F25">
        <w:trPr>
          <w:trHeight w:val="375"/>
        </w:trPr>
        <w:tc>
          <w:tcPr>
            <w:tcW w:w="2119" w:type="pct"/>
          </w:tcPr>
          <w:p w:rsidR="00C449F8" w:rsidRPr="002717FD" w:rsidRDefault="00C449F8" w:rsidP="00EE5B7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717FD">
              <w:rPr>
                <w:sz w:val="28"/>
                <w:szCs w:val="28"/>
              </w:rPr>
              <w:t>«Весёлый Ералаш»</w:t>
            </w:r>
            <w:r>
              <w:rPr>
                <w:sz w:val="28"/>
                <w:szCs w:val="28"/>
              </w:rPr>
              <w:t xml:space="preserve"> -</w:t>
            </w:r>
            <w:r w:rsidRPr="00271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тематическая акция</w:t>
            </w:r>
          </w:p>
        </w:tc>
        <w:tc>
          <w:tcPr>
            <w:tcW w:w="744" w:type="pct"/>
          </w:tcPr>
          <w:p w:rsidR="00C449F8" w:rsidRPr="002717FD" w:rsidRDefault="00C449F8" w:rsidP="0082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24.08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C449F8" w:rsidRDefault="00C449F8" w:rsidP="00566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  <w:p w:rsidR="00C449F8" w:rsidRPr="002717FD" w:rsidRDefault="00C449F8" w:rsidP="003C089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Default="00C449F8" w:rsidP="00774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C449F8" w:rsidRPr="009F6CC4" w:rsidTr="00ED4F25">
        <w:trPr>
          <w:trHeight w:val="180"/>
        </w:trPr>
        <w:tc>
          <w:tcPr>
            <w:tcW w:w="2119" w:type="pct"/>
          </w:tcPr>
          <w:p w:rsidR="00C449F8" w:rsidRPr="002717FD" w:rsidRDefault="00C449F8" w:rsidP="00EE5B7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фантазии» - конкурс рисунка</w:t>
            </w:r>
          </w:p>
          <w:p w:rsidR="00C449F8" w:rsidRPr="002717FD" w:rsidRDefault="00C449F8" w:rsidP="00EE5B7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2717FD" w:rsidRDefault="00C449F8" w:rsidP="0082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28.08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  <w:p w:rsidR="00C449F8" w:rsidRPr="002717FD" w:rsidRDefault="00C449F8" w:rsidP="003C089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Default="00C449F8" w:rsidP="00774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C449F8" w:rsidRPr="009F6CC4" w:rsidTr="00ED4F25">
        <w:trPr>
          <w:trHeight w:val="360"/>
        </w:trPr>
        <w:tc>
          <w:tcPr>
            <w:tcW w:w="2119" w:type="pct"/>
          </w:tcPr>
          <w:p w:rsidR="00C449F8" w:rsidRPr="002717FD" w:rsidRDefault="00C449F8" w:rsidP="00EE5B74">
            <w:pPr>
              <w:pStyle w:val="Default"/>
              <w:jc w:val="center"/>
              <w:rPr>
                <w:sz w:val="28"/>
                <w:szCs w:val="28"/>
              </w:rPr>
            </w:pPr>
            <w:r w:rsidRPr="002717FD">
              <w:rPr>
                <w:bCs/>
                <w:sz w:val="28"/>
                <w:szCs w:val="28"/>
              </w:rPr>
              <w:t>Физкультуре – физкульт 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717FD">
              <w:rPr>
                <w:bCs/>
                <w:sz w:val="28"/>
                <w:szCs w:val="28"/>
              </w:rPr>
              <w:t xml:space="preserve">УРА!» </w:t>
            </w:r>
            <w:r w:rsidRPr="002717F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</w:t>
            </w:r>
            <w:r w:rsidRPr="002717FD">
              <w:rPr>
                <w:sz w:val="28"/>
                <w:szCs w:val="28"/>
              </w:rPr>
              <w:t>гровая программа</w:t>
            </w:r>
          </w:p>
          <w:p w:rsidR="00C449F8" w:rsidRPr="002717FD" w:rsidRDefault="00C449F8" w:rsidP="00EE5B7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2717FD" w:rsidRDefault="00C449F8" w:rsidP="0082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7FD">
              <w:rPr>
                <w:rFonts w:ascii="Times New Roman" w:hAnsi="Times New Roman"/>
                <w:sz w:val="28"/>
                <w:szCs w:val="28"/>
              </w:rPr>
              <w:t>31.08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192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Сельская б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иблиотека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пос. Приморский,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  ул. Ленина,  7</w:t>
            </w:r>
          </w:p>
          <w:p w:rsidR="00C449F8" w:rsidRPr="002717FD" w:rsidRDefault="00C449F8" w:rsidP="003C0898">
            <w:pPr>
              <w:jc w:val="center"/>
              <w:rPr>
                <w:rStyle w:val="3"/>
                <w:rFonts w:ascii="Calibri" w:hAnsi="Calibri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</w:p>
        </w:tc>
        <w:tc>
          <w:tcPr>
            <w:tcW w:w="945" w:type="pct"/>
          </w:tcPr>
          <w:p w:rsidR="00C449F8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C449F8" w:rsidRPr="009F6CC4" w:rsidRDefault="00C449F8" w:rsidP="00774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МБУК «Сенная </w:t>
            </w:r>
            <w:r>
              <w:rPr>
                <w:rFonts w:ascii="Times New Roman" w:hAnsi="Times New Roman"/>
                <w:sz w:val="28"/>
                <w:szCs w:val="28"/>
              </w:rPr>
              <w:t>ЦКС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49F8" w:rsidRDefault="00C449F8" w:rsidP="00774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Сермягина Е.Н.</w:t>
            </w:r>
            <w:r w:rsidRPr="00063BE1">
              <w:t xml:space="preserve"> </w:t>
            </w:r>
            <w:r w:rsidRPr="00396E85">
              <w:rPr>
                <w:rFonts w:ascii="Times New Roman" w:hAnsi="Times New Roman"/>
                <w:sz w:val="28"/>
                <w:szCs w:val="28"/>
              </w:rPr>
              <w:t>8(86148)3-84-08</w:t>
            </w:r>
          </w:p>
        </w:tc>
      </w:tr>
      <w:tr w:rsidR="00C449F8" w:rsidRPr="009F6CC4" w:rsidTr="009A6A8E">
        <w:trPr>
          <w:trHeight w:val="180"/>
        </w:trPr>
        <w:tc>
          <w:tcPr>
            <w:tcW w:w="5000" w:type="pct"/>
            <w:gridSpan w:val="4"/>
          </w:tcPr>
          <w:p w:rsidR="00C449F8" w:rsidRPr="009A6A8E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8E">
              <w:rPr>
                <w:rFonts w:ascii="Times New Roman" w:hAnsi="Times New Roman"/>
                <w:b/>
                <w:sz w:val="28"/>
                <w:szCs w:val="28"/>
              </w:rPr>
              <w:t>Старотитаровское сельское поселение</w:t>
            </w:r>
          </w:p>
        </w:tc>
      </w:tr>
      <w:tr w:rsidR="00C449F8" w:rsidRPr="009F6CC4" w:rsidTr="00ED4F25">
        <w:trPr>
          <w:trHeight w:val="495"/>
        </w:trPr>
        <w:tc>
          <w:tcPr>
            <w:tcW w:w="2119" w:type="pct"/>
          </w:tcPr>
          <w:p w:rsidR="00C449F8" w:rsidRPr="00556C4C" w:rsidRDefault="00C449F8" w:rsidP="00556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 xml:space="preserve">«Память народа в книжной культуре:  Кубанский говор» - выставка-обзор </w:t>
            </w:r>
          </w:p>
        </w:tc>
        <w:tc>
          <w:tcPr>
            <w:tcW w:w="744" w:type="pct"/>
          </w:tcPr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09.08.2024</w:t>
            </w:r>
          </w:p>
        </w:tc>
        <w:tc>
          <w:tcPr>
            <w:tcW w:w="1192" w:type="pct"/>
          </w:tcPr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C449F8" w:rsidRPr="005D0322" w:rsidRDefault="00C449F8" w:rsidP="00556C4C">
            <w:pPr>
              <w:pStyle w:val="Standard"/>
              <w:jc w:val="center"/>
              <w:rPr>
                <w:sz w:val="28"/>
                <w:szCs w:val="28"/>
              </w:rPr>
            </w:pPr>
            <w:r w:rsidRPr="005D0322">
              <w:rPr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C449F8" w:rsidRPr="00556C4C" w:rsidRDefault="00C449F8" w:rsidP="00556C4C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556C4C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C449F8" w:rsidRPr="009F6CC4" w:rsidTr="00ED4F25">
        <w:trPr>
          <w:trHeight w:val="540"/>
        </w:trPr>
        <w:tc>
          <w:tcPr>
            <w:tcW w:w="2119" w:type="pct"/>
          </w:tcPr>
          <w:p w:rsidR="00C449F8" w:rsidRPr="00556C4C" w:rsidRDefault="00C449F8" w:rsidP="00556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 xml:space="preserve">«Зарядись энергией спорта»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56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беседа у выставки</w:t>
            </w:r>
          </w:p>
        </w:tc>
        <w:tc>
          <w:tcPr>
            <w:tcW w:w="744" w:type="pct"/>
          </w:tcPr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10.08.2024</w:t>
            </w:r>
          </w:p>
        </w:tc>
        <w:tc>
          <w:tcPr>
            <w:tcW w:w="1192" w:type="pct"/>
          </w:tcPr>
          <w:p w:rsidR="00C449F8" w:rsidRPr="00556C4C" w:rsidRDefault="00C449F8" w:rsidP="00556C4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https://t.me/starotitarovskii_dk</w:t>
            </w:r>
          </w:p>
          <w:p w:rsidR="00C449F8" w:rsidRPr="00556C4C" w:rsidRDefault="00C449F8" w:rsidP="00556C4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https://ok.ru/dkstarotit/topic/</w:t>
            </w:r>
          </w:p>
          <w:p w:rsidR="00C449F8" w:rsidRPr="00556C4C" w:rsidRDefault="00C449F8" w:rsidP="00556C4C">
            <w:pPr>
              <w:pStyle w:val="Standard"/>
              <w:jc w:val="center"/>
              <w:rPr>
                <w:sz w:val="28"/>
                <w:szCs w:val="28"/>
              </w:rPr>
            </w:pPr>
            <w:r w:rsidRPr="00556C4C">
              <w:rPr>
                <w:sz w:val="28"/>
                <w:szCs w:val="28"/>
              </w:rPr>
              <w:t>https://m.vk.com/starotitarovsky_ksc</w:t>
            </w:r>
          </w:p>
        </w:tc>
        <w:tc>
          <w:tcPr>
            <w:tcW w:w="945" w:type="pct"/>
          </w:tcPr>
          <w:p w:rsidR="00C449F8" w:rsidRPr="00556C4C" w:rsidRDefault="00C449F8" w:rsidP="00556C4C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556C4C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C449F8" w:rsidRPr="009F6CC4" w:rsidTr="00ED4F25">
        <w:trPr>
          <w:trHeight w:val="405"/>
        </w:trPr>
        <w:tc>
          <w:tcPr>
            <w:tcW w:w="2119" w:type="pct"/>
          </w:tcPr>
          <w:p w:rsidR="00C449F8" w:rsidRDefault="00C449F8" w:rsidP="00556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 xml:space="preserve">«Под символом славным могучей державы»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56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9F8" w:rsidRPr="00556C4C" w:rsidRDefault="00C449F8" w:rsidP="00556C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 xml:space="preserve">патриотическая акция </w:t>
            </w:r>
          </w:p>
        </w:tc>
        <w:tc>
          <w:tcPr>
            <w:tcW w:w="744" w:type="pct"/>
          </w:tcPr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1192" w:type="pct"/>
          </w:tcPr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</w:p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C449F8" w:rsidRPr="00556C4C" w:rsidRDefault="00C449F8" w:rsidP="00556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C4C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C449F8" w:rsidRPr="005D0322" w:rsidRDefault="00C449F8" w:rsidP="00556C4C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5D0322">
              <w:rPr>
                <w:rFonts w:ascii="Times New Roman" w:hAnsi="Times New Roman"/>
                <w:sz w:val="28"/>
                <w:szCs w:val="28"/>
              </w:rPr>
              <w:t>ул. Ленина, 230</w:t>
            </w:r>
          </w:p>
        </w:tc>
        <w:tc>
          <w:tcPr>
            <w:tcW w:w="945" w:type="pct"/>
          </w:tcPr>
          <w:p w:rsidR="00C449F8" w:rsidRPr="00556C4C" w:rsidRDefault="00C449F8" w:rsidP="00556C4C">
            <w:pPr>
              <w:pStyle w:val="NormalWeb"/>
              <w:jc w:val="center"/>
              <w:rPr>
                <w:sz w:val="28"/>
                <w:szCs w:val="28"/>
              </w:rPr>
            </w:pPr>
            <w:r w:rsidRPr="00556C4C">
              <w:rPr>
                <w:sz w:val="28"/>
                <w:szCs w:val="28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C449F8" w:rsidRPr="009F6CC4" w:rsidTr="00ED4F25">
        <w:trPr>
          <w:trHeight w:val="285"/>
        </w:trPr>
        <w:tc>
          <w:tcPr>
            <w:tcW w:w="2119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«В гости к Светофору Светофорычу»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D6BD7">
              <w:rPr>
                <w:rFonts w:ascii="Times New Roman" w:hAnsi="Times New Roman"/>
                <w:sz w:val="28"/>
                <w:szCs w:val="28"/>
              </w:rPr>
              <w:t xml:space="preserve"> познавательный час</w:t>
            </w:r>
          </w:p>
        </w:tc>
        <w:tc>
          <w:tcPr>
            <w:tcW w:w="744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07.08.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449F8" w:rsidRPr="001D6BD7" w:rsidRDefault="00C449F8" w:rsidP="001D6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C449F8" w:rsidRPr="001D6BD7" w:rsidRDefault="00C449F8" w:rsidP="001D6BD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1D6BD7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C449F8" w:rsidRPr="001D6BD7" w:rsidRDefault="00C449F8" w:rsidP="001D6BD7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1D6BD7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C449F8" w:rsidRPr="009F6CC4" w:rsidTr="00ED4F25">
        <w:trPr>
          <w:trHeight w:val="180"/>
        </w:trPr>
        <w:tc>
          <w:tcPr>
            <w:tcW w:w="2119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 xml:space="preserve">«В гостях 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 xml:space="preserve">мумии </w:t>
            </w:r>
            <w:r w:rsidRPr="001D6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  <w:r w:rsidRPr="001D6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 xml:space="preserve">троллей»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 xml:space="preserve">- </w:t>
            </w:r>
            <w:r w:rsidRPr="001D6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говорящая книга</w:t>
            </w:r>
          </w:p>
        </w:tc>
        <w:tc>
          <w:tcPr>
            <w:tcW w:w="744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09.08.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449F8" w:rsidRPr="001D6BD7" w:rsidRDefault="00C449F8" w:rsidP="001D6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C449F8" w:rsidRPr="001D6BD7" w:rsidRDefault="00C449F8" w:rsidP="001D6BD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1D6BD7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C449F8" w:rsidRPr="001D6BD7" w:rsidRDefault="00C449F8" w:rsidP="001D6BD7">
            <w:pPr>
              <w:spacing w:before="100" w:beforeAutospacing="1" w:after="119"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1D6BD7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C449F8" w:rsidRPr="009F6CC4" w:rsidTr="00ED4F25">
        <w:trPr>
          <w:trHeight w:val="270"/>
        </w:trPr>
        <w:tc>
          <w:tcPr>
            <w:tcW w:w="2119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«Зеленая аптека у дома: лекарственные травы»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D6BD7">
              <w:rPr>
                <w:rFonts w:ascii="Times New Roman" w:hAnsi="Times New Roman"/>
                <w:sz w:val="28"/>
                <w:szCs w:val="28"/>
              </w:rPr>
              <w:t xml:space="preserve"> ярмарка полезной информации</w:t>
            </w:r>
          </w:p>
        </w:tc>
        <w:tc>
          <w:tcPr>
            <w:tcW w:w="744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449F8" w:rsidRPr="001D6BD7" w:rsidRDefault="00C449F8" w:rsidP="001D6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C449F8" w:rsidRPr="001D6BD7" w:rsidRDefault="00C449F8" w:rsidP="001D6BD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1D6BD7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C449F8" w:rsidRPr="001D6BD7" w:rsidRDefault="00C449F8" w:rsidP="001D6BD7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1D6BD7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C449F8" w:rsidRPr="009F6CC4" w:rsidTr="00ED4F25">
        <w:trPr>
          <w:trHeight w:val="180"/>
        </w:trPr>
        <w:tc>
          <w:tcPr>
            <w:tcW w:w="2119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«Трехцветный и гордый Отечества Флаг»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D6BD7">
              <w:rPr>
                <w:rFonts w:ascii="Times New Roman" w:hAnsi="Times New Roman"/>
                <w:sz w:val="28"/>
                <w:szCs w:val="28"/>
              </w:rPr>
              <w:t xml:space="preserve"> день информации</w:t>
            </w:r>
          </w:p>
        </w:tc>
        <w:tc>
          <w:tcPr>
            <w:tcW w:w="744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22.08.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449F8" w:rsidRPr="001D6BD7" w:rsidRDefault="00C449F8" w:rsidP="001D6B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C449F8" w:rsidRPr="001D6BD7" w:rsidRDefault="00C449F8" w:rsidP="001D6BD7">
            <w:pPr>
              <w:pStyle w:val="Standard"/>
              <w:contextualSpacing/>
              <w:jc w:val="center"/>
              <w:rPr>
                <w:sz w:val="28"/>
                <w:szCs w:val="28"/>
              </w:rPr>
            </w:pPr>
            <w:r w:rsidRPr="001D6BD7">
              <w:rPr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C449F8" w:rsidRPr="001D6BD7" w:rsidRDefault="00C449F8" w:rsidP="001D6BD7">
            <w:pPr>
              <w:spacing w:line="240" w:lineRule="auto"/>
              <w:jc w:val="center"/>
              <w:rPr>
                <w:rStyle w:val="a"/>
                <w:sz w:val="28"/>
                <w:szCs w:val="28"/>
                <w:shd w:val="clear" w:color="auto" w:fill="auto"/>
              </w:rPr>
            </w:pPr>
            <w:r w:rsidRPr="001D6BD7">
              <w:rPr>
                <w:rStyle w:val="a"/>
                <w:sz w:val="28"/>
                <w:szCs w:val="28"/>
                <w:shd w:val="clear" w:color="auto" w:fill="auto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«Природа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BD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BD7">
              <w:rPr>
                <w:rFonts w:ascii="Times New Roman" w:hAnsi="Times New Roman"/>
                <w:sz w:val="28"/>
                <w:szCs w:val="28"/>
              </w:rPr>
              <w:t>чудесница»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D6BD7">
              <w:rPr>
                <w:rFonts w:ascii="Times New Roman" w:hAnsi="Times New Roman"/>
                <w:sz w:val="28"/>
                <w:szCs w:val="28"/>
              </w:rPr>
              <w:t xml:space="preserve"> познавательный час у книжной выставки</w:t>
            </w:r>
          </w:p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28.08.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:rsidR="00C449F8" w:rsidRPr="001D6BD7" w:rsidRDefault="00C449F8" w:rsidP="001D6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МБУ Старотитаровский «КСЦ»</w:t>
            </w:r>
          </w:p>
          <w:p w:rsidR="00C449F8" w:rsidRPr="001D6BD7" w:rsidRDefault="00C449F8" w:rsidP="001D6B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ст-ца Старотитаровская,</w:t>
            </w:r>
          </w:p>
          <w:p w:rsidR="00C449F8" w:rsidRPr="001D6BD7" w:rsidRDefault="00C449F8" w:rsidP="001D6BD7">
            <w:pPr>
              <w:spacing w:line="240" w:lineRule="auto"/>
              <w:contextualSpacing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1D6BD7">
              <w:rPr>
                <w:rFonts w:ascii="Times New Roman" w:hAnsi="Times New Roman"/>
                <w:sz w:val="28"/>
                <w:szCs w:val="28"/>
              </w:rPr>
              <w:t>ул. Ленина, 306</w:t>
            </w:r>
          </w:p>
        </w:tc>
        <w:tc>
          <w:tcPr>
            <w:tcW w:w="945" w:type="pct"/>
          </w:tcPr>
          <w:p w:rsidR="00C449F8" w:rsidRPr="001D6BD7" w:rsidRDefault="00C449F8" w:rsidP="001D6BD7">
            <w:pPr>
              <w:pStyle w:val="NormalWeb"/>
              <w:jc w:val="center"/>
              <w:rPr>
                <w:sz w:val="28"/>
                <w:szCs w:val="28"/>
              </w:rPr>
            </w:pPr>
            <w:r w:rsidRPr="001D6BD7">
              <w:rPr>
                <w:sz w:val="28"/>
                <w:szCs w:val="28"/>
              </w:rPr>
              <w:t>Директор                      МБУ Старотитаровский «КСЦ»                     Калайда Н.А.  (86148)90-6-63</w:t>
            </w:r>
          </w:p>
        </w:tc>
      </w:tr>
      <w:tr w:rsidR="00C449F8" w:rsidRPr="009F6CC4" w:rsidTr="00250623">
        <w:trPr>
          <w:trHeight w:val="270"/>
        </w:trPr>
        <w:tc>
          <w:tcPr>
            <w:tcW w:w="5000" w:type="pct"/>
            <w:gridSpan w:val="4"/>
          </w:tcPr>
          <w:p w:rsidR="00C449F8" w:rsidRPr="00250623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623">
              <w:rPr>
                <w:rFonts w:ascii="Times New Roman" w:hAnsi="Times New Roman"/>
                <w:b/>
                <w:sz w:val="28"/>
                <w:szCs w:val="28"/>
              </w:rPr>
              <w:t>Таманское сельское поселение</w:t>
            </w:r>
          </w:p>
        </w:tc>
      </w:tr>
      <w:tr w:rsidR="00C449F8" w:rsidRPr="009F6CC4" w:rsidTr="00ED4F25">
        <w:trPr>
          <w:trHeight w:val="300"/>
        </w:trPr>
        <w:tc>
          <w:tcPr>
            <w:tcW w:w="2119" w:type="pct"/>
          </w:tcPr>
          <w:p w:rsidR="00C449F8" w:rsidRPr="00F366CA" w:rsidRDefault="00C449F8" w:rsidP="00F366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6CA">
              <w:rPr>
                <w:rFonts w:ascii="Times New Roman" w:hAnsi="Times New Roman"/>
                <w:sz w:val="28"/>
                <w:szCs w:val="28"/>
              </w:rPr>
              <w:t>«Гордо реет флаг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беседа у в</w:t>
            </w:r>
            <w:r w:rsidRPr="00F366CA">
              <w:rPr>
                <w:rFonts w:ascii="Times New Roman" w:hAnsi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44" w:type="pct"/>
          </w:tcPr>
          <w:p w:rsidR="00C449F8" w:rsidRPr="00F366CA" w:rsidRDefault="00C449F8" w:rsidP="00F36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6CA">
              <w:rPr>
                <w:rFonts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1192" w:type="pct"/>
          </w:tcPr>
          <w:p w:rsidR="00C449F8" w:rsidRDefault="00C449F8" w:rsidP="005733A6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F6CC4">
              <w:rPr>
                <w:rFonts w:cs="Times New Roman"/>
                <w:sz w:val="28"/>
                <w:szCs w:val="28"/>
                <w:lang w:val="ru-RU"/>
              </w:rPr>
              <w:t>Сельская библиотека</w:t>
            </w:r>
          </w:p>
          <w:p w:rsidR="00C449F8" w:rsidRDefault="00C449F8" w:rsidP="005733A6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F6CC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9F6CC4">
              <w:rPr>
                <w:rFonts w:cs="Times New Roman"/>
                <w:sz w:val="28"/>
                <w:szCs w:val="28"/>
              </w:rPr>
              <w:t xml:space="preserve">МБУ «Таманский </w:t>
            </w:r>
            <w:r>
              <w:rPr>
                <w:rFonts w:cs="Times New Roman"/>
                <w:sz w:val="28"/>
                <w:szCs w:val="28"/>
                <w:lang w:val="ru-RU"/>
              </w:rPr>
              <w:t>КСЦ</w:t>
            </w:r>
            <w:r w:rsidRPr="009F6CC4"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C449F8" w:rsidRDefault="00C449F8" w:rsidP="005733A6">
            <w:pPr>
              <w:pStyle w:val="ListParagraph"/>
              <w:ind w:left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F6CC4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9F6CC4">
              <w:rPr>
                <w:rFonts w:cs="Times New Roman"/>
                <w:sz w:val="28"/>
                <w:szCs w:val="28"/>
              </w:rPr>
              <w:t>т</w:t>
            </w:r>
            <w:r w:rsidRPr="009F6CC4">
              <w:rPr>
                <w:rFonts w:cs="Times New Roman"/>
                <w:sz w:val="28"/>
                <w:szCs w:val="28"/>
                <w:lang w:val="ru-RU"/>
              </w:rPr>
              <w:t>-ца</w:t>
            </w:r>
            <w:r w:rsidRPr="009F6CC4">
              <w:rPr>
                <w:rFonts w:cs="Times New Roman"/>
                <w:sz w:val="28"/>
                <w:szCs w:val="28"/>
              </w:rPr>
              <w:t xml:space="preserve"> Тамань,</w:t>
            </w:r>
          </w:p>
          <w:p w:rsidR="00C449F8" w:rsidRPr="005D0322" w:rsidRDefault="00C449F8" w:rsidP="005733A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322">
              <w:rPr>
                <w:rFonts w:ascii="Times New Roman" w:hAnsi="Times New Roman"/>
                <w:sz w:val="28"/>
                <w:szCs w:val="28"/>
              </w:rPr>
              <w:t xml:space="preserve"> ул. К. Маркса, 165</w:t>
            </w:r>
          </w:p>
        </w:tc>
        <w:tc>
          <w:tcPr>
            <w:tcW w:w="945" w:type="pct"/>
          </w:tcPr>
          <w:p w:rsidR="00C449F8" w:rsidRDefault="00C449F8" w:rsidP="005733A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5733A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5733A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66133B" w:rsidRDefault="00C449F8" w:rsidP="005733A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1565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«Мой четвероногий друг»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ас интересных сообщений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02.08.2024 </w:t>
            </w:r>
          </w:p>
        </w:tc>
        <w:tc>
          <w:tcPr>
            <w:tcW w:w="1192" w:type="pct"/>
          </w:tcPr>
          <w:p w:rsidR="00C449F8" w:rsidRPr="00D3701F" w:rsidRDefault="00C449F8" w:rsidP="00D3701F">
            <w:pPr>
              <w:pStyle w:val="Standard"/>
              <w:jc w:val="center"/>
              <w:rPr>
                <w:sz w:val="28"/>
                <w:szCs w:val="28"/>
              </w:rPr>
            </w:pPr>
            <w:r w:rsidRPr="00D3701F">
              <w:rPr>
                <w:sz w:val="28"/>
                <w:szCs w:val="28"/>
              </w:rPr>
              <w:t>Детская библиотека</w:t>
            </w:r>
            <w:r>
              <w:rPr>
                <w:sz w:val="28"/>
                <w:szCs w:val="28"/>
              </w:rPr>
              <w:t xml:space="preserve">                  </w:t>
            </w:r>
            <w:r w:rsidRPr="00D3701F">
              <w:rPr>
                <w:sz w:val="28"/>
                <w:szCs w:val="28"/>
              </w:rPr>
              <w:t>МБУ «Таманский КСЦ»</w:t>
            </w:r>
            <w:r>
              <w:rPr>
                <w:sz w:val="28"/>
                <w:szCs w:val="28"/>
              </w:rPr>
              <w:t xml:space="preserve">              </w:t>
            </w:r>
            <w:r w:rsidRPr="00D3701F">
              <w:rPr>
                <w:sz w:val="28"/>
                <w:szCs w:val="28"/>
              </w:rPr>
              <w:t>ст-ца Тамань,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D3701F">
              <w:rPr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345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«Про Лёлю, Миньку и самое главное» </w:t>
            </w: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нижная выставка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итературный час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03.08.2024 </w:t>
            </w:r>
          </w:p>
        </w:tc>
        <w:tc>
          <w:tcPr>
            <w:tcW w:w="1192" w:type="pct"/>
          </w:tcPr>
          <w:p w:rsidR="00C449F8" w:rsidRPr="00D3701F" w:rsidRDefault="00C449F8" w:rsidP="00D37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«В мире спорта» </w:t>
            </w: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портивная игра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09.08.2024 </w:t>
            </w:r>
          </w:p>
        </w:tc>
        <w:tc>
          <w:tcPr>
            <w:tcW w:w="1192" w:type="pct"/>
          </w:tcPr>
          <w:p w:rsidR="00C449F8" w:rsidRPr="00D3701F" w:rsidRDefault="00C449F8" w:rsidP="00D370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«Пестрые сказки Одоевского»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казочный калейдоскоп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13.08.2024 </w:t>
            </w:r>
          </w:p>
        </w:tc>
        <w:tc>
          <w:tcPr>
            <w:tcW w:w="1192" w:type="pct"/>
          </w:tcPr>
          <w:p w:rsidR="00C449F8" w:rsidRPr="00D3701F" w:rsidRDefault="00C449F8" w:rsidP="00A417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«Месяц август яблоками пахнет»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ас православия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15.08.2024</w:t>
            </w:r>
          </w:p>
        </w:tc>
        <w:tc>
          <w:tcPr>
            <w:tcW w:w="1192" w:type="pct"/>
          </w:tcPr>
          <w:p w:rsidR="00C449F8" w:rsidRPr="00D3701F" w:rsidRDefault="00C449F8" w:rsidP="005D03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«День рождения светофора»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ас интересных сообщений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17.08.2024 </w:t>
            </w:r>
          </w:p>
        </w:tc>
        <w:tc>
          <w:tcPr>
            <w:tcW w:w="1192" w:type="pct"/>
          </w:tcPr>
          <w:p w:rsidR="00C449F8" w:rsidRPr="00D3701F" w:rsidRDefault="00C449F8" w:rsidP="005D03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«Гордо реет стяг державный»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ознавательное путешествие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22.08.2024 </w:t>
            </w:r>
          </w:p>
        </w:tc>
        <w:tc>
          <w:tcPr>
            <w:tcW w:w="1192" w:type="pct"/>
          </w:tcPr>
          <w:p w:rsidR="00C449F8" w:rsidRPr="00D3701F" w:rsidRDefault="00C449F8" w:rsidP="005D03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240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«В киноцарстве, в мультгосударстве» </w:t>
            </w: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27.08.2024 </w:t>
            </w:r>
          </w:p>
        </w:tc>
        <w:tc>
          <w:tcPr>
            <w:tcW w:w="1192" w:type="pct"/>
          </w:tcPr>
          <w:p w:rsidR="00C449F8" w:rsidRPr="00D3701F" w:rsidRDefault="00C449F8" w:rsidP="005D03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270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«Новые книжки для любознательных детишек» </w:t>
            </w: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нижная выставка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резентация новых книг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29.08.2024 </w:t>
            </w:r>
          </w:p>
        </w:tc>
        <w:tc>
          <w:tcPr>
            <w:tcW w:w="1192" w:type="pct"/>
          </w:tcPr>
          <w:p w:rsidR="00C449F8" w:rsidRPr="00D3701F" w:rsidRDefault="00C449F8" w:rsidP="005D03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ED4F25">
        <w:trPr>
          <w:trHeight w:val="210"/>
        </w:trPr>
        <w:tc>
          <w:tcPr>
            <w:tcW w:w="2119" w:type="pct"/>
          </w:tcPr>
          <w:p w:rsidR="00C449F8" w:rsidRPr="00D3701F" w:rsidRDefault="00C449F8" w:rsidP="00D370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 xml:space="preserve">«Львенок, Черепаха, Ежик и другие герои книг Козлова С.Г.» </w:t>
            </w: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ас увлекательного чтения</w:t>
            </w:r>
          </w:p>
        </w:tc>
        <w:tc>
          <w:tcPr>
            <w:tcW w:w="744" w:type="pct"/>
          </w:tcPr>
          <w:p w:rsidR="00C449F8" w:rsidRPr="00D3701F" w:rsidRDefault="00C449F8" w:rsidP="00D37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192" w:type="pct"/>
          </w:tcPr>
          <w:p w:rsidR="00C449F8" w:rsidRPr="00D3701F" w:rsidRDefault="00C449F8" w:rsidP="005D03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01F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МБУ «Таманский КСЦ»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ст-ца Тамань,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D3701F">
              <w:rPr>
                <w:rFonts w:ascii="Times New Roman" w:hAnsi="Times New Roman"/>
                <w:sz w:val="28"/>
                <w:szCs w:val="28"/>
              </w:rPr>
              <w:t>ул. К. Маркса, 174</w:t>
            </w:r>
          </w:p>
        </w:tc>
        <w:tc>
          <w:tcPr>
            <w:tcW w:w="945" w:type="pct"/>
          </w:tcPr>
          <w:p w:rsidR="00C449F8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 xml:space="preserve"> МБУ «Таманский </w:t>
            </w:r>
            <w:r>
              <w:rPr>
                <w:rFonts w:ascii="Times New Roman" w:hAnsi="Times New Roman"/>
                <w:sz w:val="28"/>
                <w:szCs w:val="28"/>
              </w:rPr>
              <w:t>КСЦ</w:t>
            </w:r>
            <w:r w:rsidRPr="009F6CC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C449F8" w:rsidRPr="009F6CC4" w:rsidRDefault="00C449F8" w:rsidP="00D3701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CC4">
              <w:rPr>
                <w:rFonts w:ascii="Times New Roman" w:hAnsi="Times New Roman"/>
                <w:sz w:val="28"/>
                <w:szCs w:val="28"/>
              </w:rPr>
              <w:t>Чемерис К.И.</w:t>
            </w:r>
          </w:p>
          <w:p w:rsidR="00C449F8" w:rsidRPr="00D3701F" w:rsidRDefault="00C449F8" w:rsidP="00D370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33B">
              <w:rPr>
                <w:rFonts w:ascii="Times New Roman" w:hAnsi="Times New Roman"/>
                <w:sz w:val="28"/>
                <w:szCs w:val="28"/>
              </w:rPr>
              <w:t>8(928)037-77-88</w:t>
            </w:r>
          </w:p>
        </w:tc>
      </w:tr>
      <w:tr w:rsidR="00C449F8" w:rsidRPr="009F6CC4" w:rsidTr="00250623">
        <w:tc>
          <w:tcPr>
            <w:tcW w:w="5000" w:type="pct"/>
            <w:gridSpan w:val="4"/>
          </w:tcPr>
          <w:p w:rsidR="00C449F8" w:rsidRPr="00250623" w:rsidRDefault="00C449F8" w:rsidP="00CD326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623">
              <w:rPr>
                <w:rFonts w:ascii="Times New Roman" w:hAnsi="Times New Roman"/>
                <w:b/>
                <w:sz w:val="28"/>
                <w:szCs w:val="28"/>
              </w:rPr>
              <w:t>Фонталовское сельское поселение</w:t>
            </w:r>
          </w:p>
        </w:tc>
      </w:tr>
      <w:tr w:rsidR="00C449F8" w:rsidRPr="009F6CC4" w:rsidTr="00ED4F25">
        <w:trPr>
          <w:trHeight w:val="1545"/>
        </w:trPr>
        <w:tc>
          <w:tcPr>
            <w:tcW w:w="2119" w:type="pct"/>
          </w:tcPr>
          <w:p w:rsidR="00C449F8" w:rsidRPr="008052E5" w:rsidRDefault="00C449F8" w:rsidP="008052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2E5">
              <w:rPr>
                <w:rFonts w:ascii="Times New Roman" w:hAnsi="Times New Roman"/>
                <w:sz w:val="28"/>
                <w:szCs w:val="28"/>
              </w:rPr>
              <w:t>«Шахматы – спорт интеллектуалов»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052E5">
              <w:rPr>
                <w:rFonts w:ascii="Times New Roman" w:hAnsi="Times New Roman"/>
                <w:sz w:val="28"/>
                <w:szCs w:val="28"/>
              </w:rPr>
              <w:t xml:space="preserve"> шахматный турнир</w:t>
            </w:r>
          </w:p>
        </w:tc>
        <w:tc>
          <w:tcPr>
            <w:tcW w:w="744" w:type="pct"/>
          </w:tcPr>
          <w:p w:rsidR="00C449F8" w:rsidRPr="008052E5" w:rsidRDefault="00C449F8" w:rsidP="008052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2E5">
              <w:rPr>
                <w:rFonts w:ascii="Times New Roman" w:hAnsi="Times New Roman"/>
                <w:sz w:val="28"/>
                <w:szCs w:val="28"/>
              </w:rPr>
              <w:t>08.08.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052E5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449F8" w:rsidRPr="008052E5" w:rsidRDefault="00C449F8" w:rsidP="008052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</w:tcPr>
          <w:p w:rsidR="00C449F8" w:rsidRPr="005D0322" w:rsidRDefault="00C449F8" w:rsidP="008052E5">
            <w:pPr>
              <w:pStyle w:val="Standard"/>
              <w:jc w:val="center"/>
              <w:rPr>
                <w:sz w:val="28"/>
                <w:szCs w:val="28"/>
              </w:rPr>
            </w:pPr>
            <w:r w:rsidRPr="005D0322">
              <w:rPr>
                <w:sz w:val="28"/>
                <w:szCs w:val="28"/>
              </w:rPr>
              <w:t>Сельская библиотека                МБУ «Фонталовский КСЦ»                                  пос. Юбилейный,                          ул. Ленина,19</w:t>
            </w:r>
          </w:p>
        </w:tc>
        <w:tc>
          <w:tcPr>
            <w:tcW w:w="945" w:type="pct"/>
          </w:tcPr>
          <w:p w:rsidR="00C449F8" w:rsidRPr="008052E5" w:rsidRDefault="00C449F8" w:rsidP="008052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2E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8052E5" w:rsidRDefault="00C449F8" w:rsidP="008052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2E5">
              <w:rPr>
                <w:rFonts w:ascii="Times New Roman" w:hAnsi="Times New Roman"/>
                <w:sz w:val="28"/>
                <w:szCs w:val="28"/>
              </w:rPr>
              <w:t>МБУ «Фонталовский КСЦ»</w:t>
            </w:r>
          </w:p>
          <w:p w:rsidR="00C449F8" w:rsidRPr="008052E5" w:rsidRDefault="00C449F8" w:rsidP="008052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2E5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  <w:tr w:rsidR="00C449F8" w:rsidRPr="009F6CC4" w:rsidTr="00ED4F25">
        <w:trPr>
          <w:trHeight w:val="405"/>
        </w:trPr>
        <w:tc>
          <w:tcPr>
            <w:tcW w:w="2119" w:type="pct"/>
          </w:tcPr>
          <w:p w:rsidR="00C449F8" w:rsidRPr="008052E5" w:rsidRDefault="00C449F8" w:rsidP="008052E5">
            <w:pPr>
              <w:pStyle w:val="Standard"/>
              <w:jc w:val="center"/>
              <w:rPr>
                <w:sz w:val="28"/>
                <w:szCs w:val="28"/>
              </w:rPr>
            </w:pPr>
            <w:r w:rsidRPr="008052E5">
              <w:rPr>
                <w:sz w:val="28"/>
                <w:szCs w:val="28"/>
              </w:rPr>
              <w:t xml:space="preserve">«Главный флаг страны великой» </w:t>
            </w:r>
            <w:r>
              <w:rPr>
                <w:sz w:val="28"/>
                <w:szCs w:val="28"/>
              </w:rPr>
              <w:t>- и</w:t>
            </w:r>
            <w:r w:rsidRPr="008052E5">
              <w:rPr>
                <w:sz w:val="28"/>
                <w:szCs w:val="28"/>
              </w:rPr>
              <w:t>нформационный час</w:t>
            </w:r>
          </w:p>
          <w:p w:rsidR="00C449F8" w:rsidRPr="008052E5" w:rsidRDefault="00C449F8" w:rsidP="008052E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pct"/>
          </w:tcPr>
          <w:p w:rsidR="00C449F8" w:rsidRPr="008052E5" w:rsidRDefault="00C449F8" w:rsidP="008052E5">
            <w:pPr>
              <w:pStyle w:val="Standard"/>
              <w:jc w:val="center"/>
              <w:rPr>
                <w:sz w:val="28"/>
                <w:szCs w:val="28"/>
              </w:rPr>
            </w:pPr>
            <w:r w:rsidRPr="008052E5">
              <w:rPr>
                <w:sz w:val="28"/>
                <w:szCs w:val="28"/>
              </w:rPr>
              <w:t>22.08.</w:t>
            </w:r>
            <w:r>
              <w:rPr>
                <w:sz w:val="28"/>
                <w:szCs w:val="28"/>
              </w:rPr>
              <w:t>20</w:t>
            </w:r>
            <w:r w:rsidRPr="008052E5">
              <w:rPr>
                <w:sz w:val="28"/>
                <w:szCs w:val="28"/>
              </w:rPr>
              <w:t>24</w:t>
            </w:r>
          </w:p>
        </w:tc>
        <w:tc>
          <w:tcPr>
            <w:tcW w:w="1192" w:type="pct"/>
          </w:tcPr>
          <w:p w:rsidR="00C449F8" w:rsidRPr="005D0322" w:rsidRDefault="00C449F8" w:rsidP="008052E5">
            <w:pPr>
              <w:spacing w:line="240" w:lineRule="auto"/>
              <w:jc w:val="center"/>
              <w:rPr>
                <w:rStyle w:val="3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 w:rsidRPr="005D0322">
              <w:rPr>
                <w:rFonts w:ascii="Times New Roman" w:hAnsi="Times New Roman"/>
                <w:sz w:val="28"/>
                <w:szCs w:val="28"/>
              </w:rPr>
              <w:t>Сельская библиотека                МБУ «Фонталовский КСЦ»                                  пос. Юбилейный,                          ул. Ленина,19</w:t>
            </w:r>
          </w:p>
        </w:tc>
        <w:tc>
          <w:tcPr>
            <w:tcW w:w="945" w:type="pct"/>
          </w:tcPr>
          <w:p w:rsidR="00C449F8" w:rsidRPr="008052E5" w:rsidRDefault="00C449F8" w:rsidP="008052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2E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C449F8" w:rsidRPr="008052E5" w:rsidRDefault="00C449F8" w:rsidP="008052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2E5">
              <w:rPr>
                <w:rFonts w:ascii="Times New Roman" w:hAnsi="Times New Roman"/>
                <w:sz w:val="28"/>
                <w:szCs w:val="28"/>
              </w:rPr>
              <w:t>МБУ «Фонталовский КСЦ»</w:t>
            </w:r>
          </w:p>
          <w:p w:rsidR="00C449F8" w:rsidRPr="008052E5" w:rsidRDefault="00C449F8" w:rsidP="008052E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2E5">
              <w:rPr>
                <w:rFonts w:ascii="Times New Roman" w:hAnsi="Times New Roman"/>
                <w:sz w:val="28"/>
                <w:szCs w:val="28"/>
              </w:rPr>
              <w:t>Ковалевская С.А.  8(918)390-95-24</w:t>
            </w:r>
          </w:p>
        </w:tc>
      </w:tr>
    </w:tbl>
    <w:p w:rsidR="00C449F8" w:rsidRDefault="00C449F8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9F8" w:rsidRDefault="00C449F8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9F8" w:rsidRPr="009F6CC4" w:rsidRDefault="00C449F8" w:rsidP="009F6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449F8" w:rsidRPr="009F6CC4" w:rsidSect="00B330B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2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7E"/>
    <w:rsid w:val="00000B05"/>
    <w:rsid w:val="00007FAC"/>
    <w:rsid w:val="000110D6"/>
    <w:rsid w:val="00011206"/>
    <w:rsid w:val="00012042"/>
    <w:rsid w:val="0001284D"/>
    <w:rsid w:val="00016439"/>
    <w:rsid w:val="000219A6"/>
    <w:rsid w:val="000263C8"/>
    <w:rsid w:val="00026B1A"/>
    <w:rsid w:val="00026D1B"/>
    <w:rsid w:val="000309EF"/>
    <w:rsid w:val="00034651"/>
    <w:rsid w:val="00040DB5"/>
    <w:rsid w:val="000427EE"/>
    <w:rsid w:val="00045BF2"/>
    <w:rsid w:val="00052B88"/>
    <w:rsid w:val="000563A1"/>
    <w:rsid w:val="00061352"/>
    <w:rsid w:val="00063BE1"/>
    <w:rsid w:val="00066C25"/>
    <w:rsid w:val="00072E46"/>
    <w:rsid w:val="0008001A"/>
    <w:rsid w:val="0008733A"/>
    <w:rsid w:val="000874D9"/>
    <w:rsid w:val="00095863"/>
    <w:rsid w:val="00095A4D"/>
    <w:rsid w:val="000964FE"/>
    <w:rsid w:val="00096B64"/>
    <w:rsid w:val="00096DC9"/>
    <w:rsid w:val="000A11D7"/>
    <w:rsid w:val="000A2154"/>
    <w:rsid w:val="000A5743"/>
    <w:rsid w:val="000A790B"/>
    <w:rsid w:val="000B1FE7"/>
    <w:rsid w:val="000B4A45"/>
    <w:rsid w:val="000C02CA"/>
    <w:rsid w:val="000C4ECC"/>
    <w:rsid w:val="000C7BFD"/>
    <w:rsid w:val="000D19F2"/>
    <w:rsid w:val="000D3AE9"/>
    <w:rsid w:val="000D65A7"/>
    <w:rsid w:val="000D70A3"/>
    <w:rsid w:val="000E035F"/>
    <w:rsid w:val="000E1D8B"/>
    <w:rsid w:val="000E352A"/>
    <w:rsid w:val="000E58E1"/>
    <w:rsid w:val="000E5F46"/>
    <w:rsid w:val="000F0477"/>
    <w:rsid w:val="000F29F6"/>
    <w:rsid w:val="000F50D3"/>
    <w:rsid w:val="00101CED"/>
    <w:rsid w:val="00116162"/>
    <w:rsid w:val="00116E99"/>
    <w:rsid w:val="00117B01"/>
    <w:rsid w:val="00122386"/>
    <w:rsid w:val="00144CE5"/>
    <w:rsid w:val="00145F3C"/>
    <w:rsid w:val="0015111A"/>
    <w:rsid w:val="00152803"/>
    <w:rsid w:val="001657D3"/>
    <w:rsid w:val="001672F0"/>
    <w:rsid w:val="001673AD"/>
    <w:rsid w:val="00167426"/>
    <w:rsid w:val="0017129E"/>
    <w:rsid w:val="00172318"/>
    <w:rsid w:val="00177D0C"/>
    <w:rsid w:val="00183635"/>
    <w:rsid w:val="00183689"/>
    <w:rsid w:val="00183E7E"/>
    <w:rsid w:val="0019135A"/>
    <w:rsid w:val="00196406"/>
    <w:rsid w:val="001A0FBE"/>
    <w:rsid w:val="001A50B8"/>
    <w:rsid w:val="001A5EFB"/>
    <w:rsid w:val="001A75BD"/>
    <w:rsid w:val="001B3127"/>
    <w:rsid w:val="001B3804"/>
    <w:rsid w:val="001B3C10"/>
    <w:rsid w:val="001B43F4"/>
    <w:rsid w:val="001B5AF8"/>
    <w:rsid w:val="001C075A"/>
    <w:rsid w:val="001C4563"/>
    <w:rsid w:val="001C4ED2"/>
    <w:rsid w:val="001C6625"/>
    <w:rsid w:val="001C6ABD"/>
    <w:rsid w:val="001D50DE"/>
    <w:rsid w:val="001D6BD7"/>
    <w:rsid w:val="001E58A3"/>
    <w:rsid w:val="001E708E"/>
    <w:rsid w:val="001E7A10"/>
    <w:rsid w:val="001F0E7A"/>
    <w:rsid w:val="001F47A4"/>
    <w:rsid w:val="001F7EDB"/>
    <w:rsid w:val="002015F0"/>
    <w:rsid w:val="00207DAC"/>
    <w:rsid w:val="0021122A"/>
    <w:rsid w:val="00214B73"/>
    <w:rsid w:val="0023254E"/>
    <w:rsid w:val="0023431D"/>
    <w:rsid w:val="00235A28"/>
    <w:rsid w:val="00242541"/>
    <w:rsid w:val="0024468F"/>
    <w:rsid w:val="00245048"/>
    <w:rsid w:val="00247325"/>
    <w:rsid w:val="00250234"/>
    <w:rsid w:val="00250623"/>
    <w:rsid w:val="00250CD7"/>
    <w:rsid w:val="00263030"/>
    <w:rsid w:val="0026438F"/>
    <w:rsid w:val="00266E27"/>
    <w:rsid w:val="00266EC0"/>
    <w:rsid w:val="002717FD"/>
    <w:rsid w:val="00272C8F"/>
    <w:rsid w:val="0027587B"/>
    <w:rsid w:val="0028777B"/>
    <w:rsid w:val="00295B37"/>
    <w:rsid w:val="00296558"/>
    <w:rsid w:val="002A0A49"/>
    <w:rsid w:val="002A21E9"/>
    <w:rsid w:val="002A3086"/>
    <w:rsid w:val="002A35FB"/>
    <w:rsid w:val="002A6315"/>
    <w:rsid w:val="002A6605"/>
    <w:rsid w:val="002B062A"/>
    <w:rsid w:val="002B08F6"/>
    <w:rsid w:val="002B5AEA"/>
    <w:rsid w:val="002B6D9F"/>
    <w:rsid w:val="002B6DD8"/>
    <w:rsid w:val="002B7800"/>
    <w:rsid w:val="002B7E2C"/>
    <w:rsid w:val="002C010F"/>
    <w:rsid w:val="002C2A65"/>
    <w:rsid w:val="002C5DC3"/>
    <w:rsid w:val="002D0FEB"/>
    <w:rsid w:val="002D58BC"/>
    <w:rsid w:val="002D6A4F"/>
    <w:rsid w:val="002E4025"/>
    <w:rsid w:val="002E40CF"/>
    <w:rsid w:val="002E5588"/>
    <w:rsid w:val="002E6299"/>
    <w:rsid w:val="002F1110"/>
    <w:rsid w:val="002F14C1"/>
    <w:rsid w:val="002F51C6"/>
    <w:rsid w:val="002F7733"/>
    <w:rsid w:val="00304E73"/>
    <w:rsid w:val="00306C70"/>
    <w:rsid w:val="00307BCF"/>
    <w:rsid w:val="003104FF"/>
    <w:rsid w:val="003161D3"/>
    <w:rsid w:val="00320B83"/>
    <w:rsid w:val="00322E51"/>
    <w:rsid w:val="00327E89"/>
    <w:rsid w:val="00334F97"/>
    <w:rsid w:val="003352E3"/>
    <w:rsid w:val="0033645F"/>
    <w:rsid w:val="003372ED"/>
    <w:rsid w:val="00337653"/>
    <w:rsid w:val="003433CC"/>
    <w:rsid w:val="00344B77"/>
    <w:rsid w:val="00345744"/>
    <w:rsid w:val="003468D7"/>
    <w:rsid w:val="00351C89"/>
    <w:rsid w:val="003635A1"/>
    <w:rsid w:val="00370DCB"/>
    <w:rsid w:val="00373D0F"/>
    <w:rsid w:val="003751CD"/>
    <w:rsid w:val="00375AEF"/>
    <w:rsid w:val="00376D1A"/>
    <w:rsid w:val="003837CD"/>
    <w:rsid w:val="00384111"/>
    <w:rsid w:val="00384758"/>
    <w:rsid w:val="00385190"/>
    <w:rsid w:val="00387E27"/>
    <w:rsid w:val="00390AAE"/>
    <w:rsid w:val="00395467"/>
    <w:rsid w:val="00396867"/>
    <w:rsid w:val="00396E85"/>
    <w:rsid w:val="003A4CC4"/>
    <w:rsid w:val="003A7B48"/>
    <w:rsid w:val="003A7F4D"/>
    <w:rsid w:val="003B2321"/>
    <w:rsid w:val="003C0898"/>
    <w:rsid w:val="003D316C"/>
    <w:rsid w:val="003D7E88"/>
    <w:rsid w:val="003E5467"/>
    <w:rsid w:val="003E565C"/>
    <w:rsid w:val="003F10AB"/>
    <w:rsid w:val="003F1BF3"/>
    <w:rsid w:val="003F6623"/>
    <w:rsid w:val="00400BE4"/>
    <w:rsid w:val="004013E8"/>
    <w:rsid w:val="00402AD5"/>
    <w:rsid w:val="00403995"/>
    <w:rsid w:val="00404C07"/>
    <w:rsid w:val="0040516E"/>
    <w:rsid w:val="004104DD"/>
    <w:rsid w:val="00412673"/>
    <w:rsid w:val="00417D44"/>
    <w:rsid w:val="00417D48"/>
    <w:rsid w:val="00421AF6"/>
    <w:rsid w:val="004223B9"/>
    <w:rsid w:val="00424187"/>
    <w:rsid w:val="00424674"/>
    <w:rsid w:val="004263D7"/>
    <w:rsid w:val="0043289E"/>
    <w:rsid w:val="00435121"/>
    <w:rsid w:val="00437C68"/>
    <w:rsid w:val="00437DFB"/>
    <w:rsid w:val="00440D12"/>
    <w:rsid w:val="00441F31"/>
    <w:rsid w:val="00446434"/>
    <w:rsid w:val="0044695D"/>
    <w:rsid w:val="004505AF"/>
    <w:rsid w:val="00452E39"/>
    <w:rsid w:val="0045379D"/>
    <w:rsid w:val="00457194"/>
    <w:rsid w:val="00463106"/>
    <w:rsid w:val="004660E0"/>
    <w:rsid w:val="0047203B"/>
    <w:rsid w:val="00472749"/>
    <w:rsid w:val="004819FE"/>
    <w:rsid w:val="004831C9"/>
    <w:rsid w:val="00483AA2"/>
    <w:rsid w:val="00484D25"/>
    <w:rsid w:val="00486324"/>
    <w:rsid w:val="00490518"/>
    <w:rsid w:val="00490A87"/>
    <w:rsid w:val="00490E5B"/>
    <w:rsid w:val="004950D4"/>
    <w:rsid w:val="00497D4D"/>
    <w:rsid w:val="004A0C9B"/>
    <w:rsid w:val="004A27A8"/>
    <w:rsid w:val="004A46D6"/>
    <w:rsid w:val="004A7079"/>
    <w:rsid w:val="004A754B"/>
    <w:rsid w:val="004B10D1"/>
    <w:rsid w:val="004B1454"/>
    <w:rsid w:val="004B716A"/>
    <w:rsid w:val="004C55E1"/>
    <w:rsid w:val="004C77FD"/>
    <w:rsid w:val="004D00CF"/>
    <w:rsid w:val="004D23E5"/>
    <w:rsid w:val="004D286E"/>
    <w:rsid w:val="004D428F"/>
    <w:rsid w:val="004D523C"/>
    <w:rsid w:val="004D6050"/>
    <w:rsid w:val="004E148F"/>
    <w:rsid w:val="004E4185"/>
    <w:rsid w:val="004E62B7"/>
    <w:rsid w:val="004F2DDF"/>
    <w:rsid w:val="004F3EF4"/>
    <w:rsid w:val="00501795"/>
    <w:rsid w:val="00502DD9"/>
    <w:rsid w:val="00504174"/>
    <w:rsid w:val="00510D94"/>
    <w:rsid w:val="005121F6"/>
    <w:rsid w:val="00512BBF"/>
    <w:rsid w:val="0051333A"/>
    <w:rsid w:val="00516C77"/>
    <w:rsid w:val="00517CD3"/>
    <w:rsid w:val="00525F00"/>
    <w:rsid w:val="00526A66"/>
    <w:rsid w:val="00527F12"/>
    <w:rsid w:val="00530E04"/>
    <w:rsid w:val="005328A3"/>
    <w:rsid w:val="00532BD3"/>
    <w:rsid w:val="005366A7"/>
    <w:rsid w:val="005367D7"/>
    <w:rsid w:val="00536988"/>
    <w:rsid w:val="00536CFC"/>
    <w:rsid w:val="00537A0E"/>
    <w:rsid w:val="00542602"/>
    <w:rsid w:val="00542E67"/>
    <w:rsid w:val="00544D79"/>
    <w:rsid w:val="00550BA8"/>
    <w:rsid w:val="005564A3"/>
    <w:rsid w:val="00556C4C"/>
    <w:rsid w:val="00566FCD"/>
    <w:rsid w:val="005733A6"/>
    <w:rsid w:val="00577849"/>
    <w:rsid w:val="00583065"/>
    <w:rsid w:val="00584EC7"/>
    <w:rsid w:val="00586287"/>
    <w:rsid w:val="00586B79"/>
    <w:rsid w:val="005902BA"/>
    <w:rsid w:val="00593B99"/>
    <w:rsid w:val="005A56D9"/>
    <w:rsid w:val="005A71D8"/>
    <w:rsid w:val="005A74A7"/>
    <w:rsid w:val="005B2686"/>
    <w:rsid w:val="005C3A45"/>
    <w:rsid w:val="005C4B76"/>
    <w:rsid w:val="005C4F2A"/>
    <w:rsid w:val="005C4F3F"/>
    <w:rsid w:val="005D0322"/>
    <w:rsid w:val="005D3702"/>
    <w:rsid w:val="005D690D"/>
    <w:rsid w:val="005E40C2"/>
    <w:rsid w:val="005E5D84"/>
    <w:rsid w:val="005E7280"/>
    <w:rsid w:val="005F494D"/>
    <w:rsid w:val="005F57C3"/>
    <w:rsid w:val="005F5DE6"/>
    <w:rsid w:val="005F652A"/>
    <w:rsid w:val="0060021E"/>
    <w:rsid w:val="006014C8"/>
    <w:rsid w:val="00601C28"/>
    <w:rsid w:val="00601EDC"/>
    <w:rsid w:val="0060479B"/>
    <w:rsid w:val="0061347A"/>
    <w:rsid w:val="00613C92"/>
    <w:rsid w:val="00616C15"/>
    <w:rsid w:val="00622125"/>
    <w:rsid w:val="00624661"/>
    <w:rsid w:val="00624EE8"/>
    <w:rsid w:val="00633D25"/>
    <w:rsid w:val="00634AA3"/>
    <w:rsid w:val="00634AB7"/>
    <w:rsid w:val="0064178E"/>
    <w:rsid w:val="00642075"/>
    <w:rsid w:val="00644999"/>
    <w:rsid w:val="00646213"/>
    <w:rsid w:val="0064653C"/>
    <w:rsid w:val="00650F75"/>
    <w:rsid w:val="006520E1"/>
    <w:rsid w:val="00653220"/>
    <w:rsid w:val="00656915"/>
    <w:rsid w:val="0066133B"/>
    <w:rsid w:val="006631B1"/>
    <w:rsid w:val="0066463A"/>
    <w:rsid w:val="00665137"/>
    <w:rsid w:val="00667E1E"/>
    <w:rsid w:val="006719CF"/>
    <w:rsid w:val="0067417E"/>
    <w:rsid w:val="00675E4F"/>
    <w:rsid w:val="0068144A"/>
    <w:rsid w:val="00684D12"/>
    <w:rsid w:val="00686C36"/>
    <w:rsid w:val="0069206F"/>
    <w:rsid w:val="00693137"/>
    <w:rsid w:val="006933B8"/>
    <w:rsid w:val="006A1907"/>
    <w:rsid w:val="006A1AD4"/>
    <w:rsid w:val="006B0021"/>
    <w:rsid w:val="006B04A8"/>
    <w:rsid w:val="006B74E2"/>
    <w:rsid w:val="006C4E7C"/>
    <w:rsid w:val="006C713D"/>
    <w:rsid w:val="006C76A8"/>
    <w:rsid w:val="006D39D5"/>
    <w:rsid w:val="006D40EC"/>
    <w:rsid w:val="006E1C9F"/>
    <w:rsid w:val="006F116D"/>
    <w:rsid w:val="006F34B1"/>
    <w:rsid w:val="006F458C"/>
    <w:rsid w:val="0070009C"/>
    <w:rsid w:val="00701880"/>
    <w:rsid w:val="00702031"/>
    <w:rsid w:val="00702406"/>
    <w:rsid w:val="00702515"/>
    <w:rsid w:val="007047D4"/>
    <w:rsid w:val="00705F07"/>
    <w:rsid w:val="00710117"/>
    <w:rsid w:val="00715A0F"/>
    <w:rsid w:val="00715DC6"/>
    <w:rsid w:val="00716BF5"/>
    <w:rsid w:val="0071779B"/>
    <w:rsid w:val="00720AF3"/>
    <w:rsid w:val="00721D8A"/>
    <w:rsid w:val="0073271A"/>
    <w:rsid w:val="00732A42"/>
    <w:rsid w:val="00733719"/>
    <w:rsid w:val="007418D1"/>
    <w:rsid w:val="00741EB4"/>
    <w:rsid w:val="007432CC"/>
    <w:rsid w:val="00752387"/>
    <w:rsid w:val="0075577B"/>
    <w:rsid w:val="007673CC"/>
    <w:rsid w:val="00772200"/>
    <w:rsid w:val="00773C0D"/>
    <w:rsid w:val="00774BE2"/>
    <w:rsid w:val="0077626B"/>
    <w:rsid w:val="00786A20"/>
    <w:rsid w:val="00791180"/>
    <w:rsid w:val="007959C4"/>
    <w:rsid w:val="00796970"/>
    <w:rsid w:val="007A1717"/>
    <w:rsid w:val="007A1BC2"/>
    <w:rsid w:val="007A76ED"/>
    <w:rsid w:val="007B0B4F"/>
    <w:rsid w:val="007B13FF"/>
    <w:rsid w:val="007B653E"/>
    <w:rsid w:val="007B7500"/>
    <w:rsid w:val="007C2718"/>
    <w:rsid w:val="007C55BD"/>
    <w:rsid w:val="007C6F38"/>
    <w:rsid w:val="007C7EF7"/>
    <w:rsid w:val="007D27D7"/>
    <w:rsid w:val="007D33FB"/>
    <w:rsid w:val="007D7876"/>
    <w:rsid w:val="007E13FD"/>
    <w:rsid w:val="007F3632"/>
    <w:rsid w:val="007F376A"/>
    <w:rsid w:val="007F4B64"/>
    <w:rsid w:val="008005EC"/>
    <w:rsid w:val="008029F5"/>
    <w:rsid w:val="008052E5"/>
    <w:rsid w:val="00817EF8"/>
    <w:rsid w:val="00820A12"/>
    <w:rsid w:val="00820B72"/>
    <w:rsid w:val="00821159"/>
    <w:rsid w:val="008219F8"/>
    <w:rsid w:val="00823377"/>
    <w:rsid w:val="00825DC8"/>
    <w:rsid w:val="008273A2"/>
    <w:rsid w:val="0083220B"/>
    <w:rsid w:val="008426AF"/>
    <w:rsid w:val="0085456A"/>
    <w:rsid w:val="008546BE"/>
    <w:rsid w:val="00854AAB"/>
    <w:rsid w:val="00854F3D"/>
    <w:rsid w:val="008557D1"/>
    <w:rsid w:val="00857C94"/>
    <w:rsid w:val="00862D35"/>
    <w:rsid w:val="00864012"/>
    <w:rsid w:val="0086753D"/>
    <w:rsid w:val="00875D09"/>
    <w:rsid w:val="00877C47"/>
    <w:rsid w:val="00877E9F"/>
    <w:rsid w:val="00883013"/>
    <w:rsid w:val="00885C73"/>
    <w:rsid w:val="00891BE3"/>
    <w:rsid w:val="008A1ECC"/>
    <w:rsid w:val="008A265E"/>
    <w:rsid w:val="008A3A27"/>
    <w:rsid w:val="008B1B69"/>
    <w:rsid w:val="008B3A8D"/>
    <w:rsid w:val="008B6DFC"/>
    <w:rsid w:val="008B78B2"/>
    <w:rsid w:val="008C1D0D"/>
    <w:rsid w:val="008C37C1"/>
    <w:rsid w:val="008C3991"/>
    <w:rsid w:val="008C53A7"/>
    <w:rsid w:val="008C6B78"/>
    <w:rsid w:val="008E0740"/>
    <w:rsid w:val="008E0CF2"/>
    <w:rsid w:val="008E1A76"/>
    <w:rsid w:val="008E22BC"/>
    <w:rsid w:val="008E25E6"/>
    <w:rsid w:val="008E3B9C"/>
    <w:rsid w:val="008E64A2"/>
    <w:rsid w:val="008E7743"/>
    <w:rsid w:val="008F137D"/>
    <w:rsid w:val="00900AB7"/>
    <w:rsid w:val="00905162"/>
    <w:rsid w:val="009052AA"/>
    <w:rsid w:val="00915A1B"/>
    <w:rsid w:val="00917C8D"/>
    <w:rsid w:val="00920871"/>
    <w:rsid w:val="00920F5D"/>
    <w:rsid w:val="0092159B"/>
    <w:rsid w:val="00923200"/>
    <w:rsid w:val="00925A0A"/>
    <w:rsid w:val="009272B4"/>
    <w:rsid w:val="00941740"/>
    <w:rsid w:val="00943288"/>
    <w:rsid w:val="0094522B"/>
    <w:rsid w:val="00950846"/>
    <w:rsid w:val="00951191"/>
    <w:rsid w:val="009524BD"/>
    <w:rsid w:val="00955935"/>
    <w:rsid w:val="00955C48"/>
    <w:rsid w:val="009574BE"/>
    <w:rsid w:val="00961921"/>
    <w:rsid w:val="00964401"/>
    <w:rsid w:val="0096491D"/>
    <w:rsid w:val="00966774"/>
    <w:rsid w:val="00971626"/>
    <w:rsid w:val="009740C1"/>
    <w:rsid w:val="00974B62"/>
    <w:rsid w:val="00976E9D"/>
    <w:rsid w:val="00980836"/>
    <w:rsid w:val="00990915"/>
    <w:rsid w:val="00994FBB"/>
    <w:rsid w:val="009A287A"/>
    <w:rsid w:val="009A394A"/>
    <w:rsid w:val="009A4938"/>
    <w:rsid w:val="009A5D5F"/>
    <w:rsid w:val="009A6967"/>
    <w:rsid w:val="009A6A8E"/>
    <w:rsid w:val="009B5550"/>
    <w:rsid w:val="009B5EAD"/>
    <w:rsid w:val="009B68AE"/>
    <w:rsid w:val="009C4AC1"/>
    <w:rsid w:val="009D2710"/>
    <w:rsid w:val="009D615F"/>
    <w:rsid w:val="009D68B1"/>
    <w:rsid w:val="009E1307"/>
    <w:rsid w:val="009E6E01"/>
    <w:rsid w:val="009E74C2"/>
    <w:rsid w:val="009F66B4"/>
    <w:rsid w:val="009F6CC4"/>
    <w:rsid w:val="009F6DFE"/>
    <w:rsid w:val="00A0162D"/>
    <w:rsid w:val="00A0173C"/>
    <w:rsid w:val="00A02992"/>
    <w:rsid w:val="00A05BF6"/>
    <w:rsid w:val="00A07642"/>
    <w:rsid w:val="00A100AA"/>
    <w:rsid w:val="00A12A8B"/>
    <w:rsid w:val="00A24BF7"/>
    <w:rsid w:val="00A2531E"/>
    <w:rsid w:val="00A26B13"/>
    <w:rsid w:val="00A27D98"/>
    <w:rsid w:val="00A31A44"/>
    <w:rsid w:val="00A328C0"/>
    <w:rsid w:val="00A336E3"/>
    <w:rsid w:val="00A3417A"/>
    <w:rsid w:val="00A35190"/>
    <w:rsid w:val="00A3699C"/>
    <w:rsid w:val="00A41707"/>
    <w:rsid w:val="00A42E9D"/>
    <w:rsid w:val="00A4403C"/>
    <w:rsid w:val="00A455A8"/>
    <w:rsid w:val="00A47AE6"/>
    <w:rsid w:val="00A50395"/>
    <w:rsid w:val="00A507E5"/>
    <w:rsid w:val="00A5267D"/>
    <w:rsid w:val="00A54C20"/>
    <w:rsid w:val="00A55FA6"/>
    <w:rsid w:val="00A571DD"/>
    <w:rsid w:val="00A648CA"/>
    <w:rsid w:val="00A662AA"/>
    <w:rsid w:val="00A704E1"/>
    <w:rsid w:val="00A72184"/>
    <w:rsid w:val="00A7290D"/>
    <w:rsid w:val="00A75328"/>
    <w:rsid w:val="00A80B36"/>
    <w:rsid w:val="00A80C63"/>
    <w:rsid w:val="00A84EAC"/>
    <w:rsid w:val="00A85C7F"/>
    <w:rsid w:val="00A9721B"/>
    <w:rsid w:val="00AA03A0"/>
    <w:rsid w:val="00AA4376"/>
    <w:rsid w:val="00AA6566"/>
    <w:rsid w:val="00AA7FD3"/>
    <w:rsid w:val="00AB369D"/>
    <w:rsid w:val="00AB425C"/>
    <w:rsid w:val="00AC0168"/>
    <w:rsid w:val="00AC2E53"/>
    <w:rsid w:val="00AC400B"/>
    <w:rsid w:val="00AC4BFC"/>
    <w:rsid w:val="00AC64F8"/>
    <w:rsid w:val="00AC7626"/>
    <w:rsid w:val="00AD2C8D"/>
    <w:rsid w:val="00AD64F1"/>
    <w:rsid w:val="00AE2942"/>
    <w:rsid w:val="00AE40D2"/>
    <w:rsid w:val="00AE4A2D"/>
    <w:rsid w:val="00AE4D3C"/>
    <w:rsid w:val="00AF1E99"/>
    <w:rsid w:val="00AF47E7"/>
    <w:rsid w:val="00AF54B7"/>
    <w:rsid w:val="00AF61D8"/>
    <w:rsid w:val="00AF6850"/>
    <w:rsid w:val="00B038A7"/>
    <w:rsid w:val="00B04033"/>
    <w:rsid w:val="00B06EE8"/>
    <w:rsid w:val="00B07F69"/>
    <w:rsid w:val="00B14A63"/>
    <w:rsid w:val="00B17158"/>
    <w:rsid w:val="00B201A4"/>
    <w:rsid w:val="00B22971"/>
    <w:rsid w:val="00B24A6E"/>
    <w:rsid w:val="00B252CD"/>
    <w:rsid w:val="00B32A72"/>
    <w:rsid w:val="00B330BB"/>
    <w:rsid w:val="00B36033"/>
    <w:rsid w:val="00B37506"/>
    <w:rsid w:val="00B37AC1"/>
    <w:rsid w:val="00B37BDD"/>
    <w:rsid w:val="00B40164"/>
    <w:rsid w:val="00B409B4"/>
    <w:rsid w:val="00B4121D"/>
    <w:rsid w:val="00B4571E"/>
    <w:rsid w:val="00B459A2"/>
    <w:rsid w:val="00B46C5B"/>
    <w:rsid w:val="00B51714"/>
    <w:rsid w:val="00B52276"/>
    <w:rsid w:val="00B5569E"/>
    <w:rsid w:val="00B679BA"/>
    <w:rsid w:val="00B745EC"/>
    <w:rsid w:val="00B8017C"/>
    <w:rsid w:val="00B814A2"/>
    <w:rsid w:val="00B821AB"/>
    <w:rsid w:val="00B83D80"/>
    <w:rsid w:val="00B858B4"/>
    <w:rsid w:val="00B86495"/>
    <w:rsid w:val="00B864E7"/>
    <w:rsid w:val="00B8692B"/>
    <w:rsid w:val="00B939A4"/>
    <w:rsid w:val="00B968CF"/>
    <w:rsid w:val="00BA0248"/>
    <w:rsid w:val="00BA17F0"/>
    <w:rsid w:val="00BA5991"/>
    <w:rsid w:val="00BA5AB9"/>
    <w:rsid w:val="00BA6DE0"/>
    <w:rsid w:val="00BA7EF3"/>
    <w:rsid w:val="00BC06B2"/>
    <w:rsid w:val="00BC26CF"/>
    <w:rsid w:val="00BC3377"/>
    <w:rsid w:val="00BC63F9"/>
    <w:rsid w:val="00BC7135"/>
    <w:rsid w:val="00BD1CA9"/>
    <w:rsid w:val="00BD4FAC"/>
    <w:rsid w:val="00BD537C"/>
    <w:rsid w:val="00BD6839"/>
    <w:rsid w:val="00BD79DF"/>
    <w:rsid w:val="00BE4A21"/>
    <w:rsid w:val="00BE4D7D"/>
    <w:rsid w:val="00BE54E9"/>
    <w:rsid w:val="00BF03A3"/>
    <w:rsid w:val="00BF44D6"/>
    <w:rsid w:val="00BF496D"/>
    <w:rsid w:val="00C011DA"/>
    <w:rsid w:val="00C03C79"/>
    <w:rsid w:val="00C07D2B"/>
    <w:rsid w:val="00C108EB"/>
    <w:rsid w:val="00C140E6"/>
    <w:rsid w:val="00C143F7"/>
    <w:rsid w:val="00C16E8E"/>
    <w:rsid w:val="00C2089E"/>
    <w:rsid w:val="00C244C5"/>
    <w:rsid w:val="00C2479C"/>
    <w:rsid w:val="00C3509A"/>
    <w:rsid w:val="00C361E4"/>
    <w:rsid w:val="00C363B4"/>
    <w:rsid w:val="00C37CC0"/>
    <w:rsid w:val="00C438CD"/>
    <w:rsid w:val="00C449F8"/>
    <w:rsid w:val="00C455D3"/>
    <w:rsid w:val="00C51148"/>
    <w:rsid w:val="00C532B2"/>
    <w:rsid w:val="00C66FBE"/>
    <w:rsid w:val="00C75AF3"/>
    <w:rsid w:val="00C77E02"/>
    <w:rsid w:val="00C81CBF"/>
    <w:rsid w:val="00C829BD"/>
    <w:rsid w:val="00C87160"/>
    <w:rsid w:val="00C87C7B"/>
    <w:rsid w:val="00C923C6"/>
    <w:rsid w:val="00C92C87"/>
    <w:rsid w:val="00C93367"/>
    <w:rsid w:val="00C93747"/>
    <w:rsid w:val="00C94612"/>
    <w:rsid w:val="00C96C03"/>
    <w:rsid w:val="00CA1EC3"/>
    <w:rsid w:val="00CA2AD1"/>
    <w:rsid w:val="00CA3DD0"/>
    <w:rsid w:val="00CA7764"/>
    <w:rsid w:val="00CA7B7F"/>
    <w:rsid w:val="00CA7C50"/>
    <w:rsid w:val="00CB0023"/>
    <w:rsid w:val="00CB24C2"/>
    <w:rsid w:val="00CB5CF4"/>
    <w:rsid w:val="00CC6EA4"/>
    <w:rsid w:val="00CD326D"/>
    <w:rsid w:val="00CE232B"/>
    <w:rsid w:val="00CE2A0A"/>
    <w:rsid w:val="00CE6E40"/>
    <w:rsid w:val="00CF382B"/>
    <w:rsid w:val="00D0020E"/>
    <w:rsid w:val="00D006BC"/>
    <w:rsid w:val="00D0321E"/>
    <w:rsid w:val="00D03B30"/>
    <w:rsid w:val="00D06658"/>
    <w:rsid w:val="00D07BA7"/>
    <w:rsid w:val="00D133D9"/>
    <w:rsid w:val="00D2143A"/>
    <w:rsid w:val="00D236DB"/>
    <w:rsid w:val="00D24FF9"/>
    <w:rsid w:val="00D26F03"/>
    <w:rsid w:val="00D331FF"/>
    <w:rsid w:val="00D35914"/>
    <w:rsid w:val="00D3701F"/>
    <w:rsid w:val="00D37E61"/>
    <w:rsid w:val="00D37F50"/>
    <w:rsid w:val="00D4336C"/>
    <w:rsid w:val="00D43C71"/>
    <w:rsid w:val="00D5034F"/>
    <w:rsid w:val="00D5064E"/>
    <w:rsid w:val="00D57B30"/>
    <w:rsid w:val="00D61030"/>
    <w:rsid w:val="00D621DB"/>
    <w:rsid w:val="00D63919"/>
    <w:rsid w:val="00D66885"/>
    <w:rsid w:val="00D67781"/>
    <w:rsid w:val="00D77281"/>
    <w:rsid w:val="00D81F59"/>
    <w:rsid w:val="00D82A4E"/>
    <w:rsid w:val="00D84937"/>
    <w:rsid w:val="00D908B0"/>
    <w:rsid w:val="00D90A9A"/>
    <w:rsid w:val="00D9258D"/>
    <w:rsid w:val="00D93D46"/>
    <w:rsid w:val="00D9556A"/>
    <w:rsid w:val="00D9773A"/>
    <w:rsid w:val="00DA73D0"/>
    <w:rsid w:val="00DA7640"/>
    <w:rsid w:val="00DA7BF7"/>
    <w:rsid w:val="00DB21ED"/>
    <w:rsid w:val="00DB32EB"/>
    <w:rsid w:val="00DB3F42"/>
    <w:rsid w:val="00DB6351"/>
    <w:rsid w:val="00DB6F8E"/>
    <w:rsid w:val="00DC43A3"/>
    <w:rsid w:val="00DC7661"/>
    <w:rsid w:val="00DD3925"/>
    <w:rsid w:val="00DD4896"/>
    <w:rsid w:val="00DD6EA2"/>
    <w:rsid w:val="00DE466E"/>
    <w:rsid w:val="00DE4F52"/>
    <w:rsid w:val="00DE5695"/>
    <w:rsid w:val="00DF3955"/>
    <w:rsid w:val="00E01DE0"/>
    <w:rsid w:val="00E02D1E"/>
    <w:rsid w:val="00E031D7"/>
    <w:rsid w:val="00E03B1E"/>
    <w:rsid w:val="00E0506F"/>
    <w:rsid w:val="00E056F2"/>
    <w:rsid w:val="00E10A73"/>
    <w:rsid w:val="00E12B4A"/>
    <w:rsid w:val="00E153C7"/>
    <w:rsid w:val="00E23C58"/>
    <w:rsid w:val="00E2709E"/>
    <w:rsid w:val="00E36107"/>
    <w:rsid w:val="00E418BA"/>
    <w:rsid w:val="00E41C88"/>
    <w:rsid w:val="00E47BBC"/>
    <w:rsid w:val="00E51A15"/>
    <w:rsid w:val="00E53C63"/>
    <w:rsid w:val="00E571DB"/>
    <w:rsid w:val="00E57B28"/>
    <w:rsid w:val="00E60562"/>
    <w:rsid w:val="00E60A09"/>
    <w:rsid w:val="00E6277E"/>
    <w:rsid w:val="00E628D3"/>
    <w:rsid w:val="00E62EF0"/>
    <w:rsid w:val="00E80D44"/>
    <w:rsid w:val="00E82A32"/>
    <w:rsid w:val="00E82AF1"/>
    <w:rsid w:val="00E830C2"/>
    <w:rsid w:val="00E84386"/>
    <w:rsid w:val="00E85FCB"/>
    <w:rsid w:val="00E86B40"/>
    <w:rsid w:val="00E97611"/>
    <w:rsid w:val="00EA25DF"/>
    <w:rsid w:val="00EA785E"/>
    <w:rsid w:val="00EB0E32"/>
    <w:rsid w:val="00EB1D0C"/>
    <w:rsid w:val="00EB2823"/>
    <w:rsid w:val="00EB53CF"/>
    <w:rsid w:val="00EB6DAC"/>
    <w:rsid w:val="00EC65B9"/>
    <w:rsid w:val="00ED3684"/>
    <w:rsid w:val="00ED4F25"/>
    <w:rsid w:val="00ED610A"/>
    <w:rsid w:val="00ED67D9"/>
    <w:rsid w:val="00ED7B28"/>
    <w:rsid w:val="00EE25AD"/>
    <w:rsid w:val="00EE358D"/>
    <w:rsid w:val="00EE52B0"/>
    <w:rsid w:val="00EE545A"/>
    <w:rsid w:val="00EE5B74"/>
    <w:rsid w:val="00EF3D74"/>
    <w:rsid w:val="00F00668"/>
    <w:rsid w:val="00F01FA0"/>
    <w:rsid w:val="00F023E6"/>
    <w:rsid w:val="00F05613"/>
    <w:rsid w:val="00F136A9"/>
    <w:rsid w:val="00F20E12"/>
    <w:rsid w:val="00F225C9"/>
    <w:rsid w:val="00F22984"/>
    <w:rsid w:val="00F23588"/>
    <w:rsid w:val="00F2485F"/>
    <w:rsid w:val="00F25B1E"/>
    <w:rsid w:val="00F2648E"/>
    <w:rsid w:val="00F26708"/>
    <w:rsid w:val="00F2676A"/>
    <w:rsid w:val="00F31A73"/>
    <w:rsid w:val="00F32888"/>
    <w:rsid w:val="00F33E93"/>
    <w:rsid w:val="00F36558"/>
    <w:rsid w:val="00F366CA"/>
    <w:rsid w:val="00F36DB6"/>
    <w:rsid w:val="00F37866"/>
    <w:rsid w:val="00F46A30"/>
    <w:rsid w:val="00F477AD"/>
    <w:rsid w:val="00F5469C"/>
    <w:rsid w:val="00F561ED"/>
    <w:rsid w:val="00F563DD"/>
    <w:rsid w:val="00F57AEE"/>
    <w:rsid w:val="00F60938"/>
    <w:rsid w:val="00F620B7"/>
    <w:rsid w:val="00F62B40"/>
    <w:rsid w:val="00F6481F"/>
    <w:rsid w:val="00F65578"/>
    <w:rsid w:val="00F70F2E"/>
    <w:rsid w:val="00F71181"/>
    <w:rsid w:val="00F71DDE"/>
    <w:rsid w:val="00F7267D"/>
    <w:rsid w:val="00F77E80"/>
    <w:rsid w:val="00F84F97"/>
    <w:rsid w:val="00F877C2"/>
    <w:rsid w:val="00F9016A"/>
    <w:rsid w:val="00F93B27"/>
    <w:rsid w:val="00F96A92"/>
    <w:rsid w:val="00FA1415"/>
    <w:rsid w:val="00FB4A05"/>
    <w:rsid w:val="00FB618E"/>
    <w:rsid w:val="00FB64A8"/>
    <w:rsid w:val="00FB7176"/>
    <w:rsid w:val="00FC0A7E"/>
    <w:rsid w:val="00FC6EE0"/>
    <w:rsid w:val="00FC6FEC"/>
    <w:rsid w:val="00FC70C6"/>
    <w:rsid w:val="00FF0619"/>
    <w:rsid w:val="00FF1F84"/>
    <w:rsid w:val="00FF32E6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247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46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2992"/>
    <w:pPr>
      <w:keepNext/>
      <w:keepLines/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42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77281"/>
    <w:pPr>
      <w:keepNext/>
      <w:keepLines/>
      <w:spacing w:before="40" w:after="0" w:line="278" w:lineRule="auto"/>
      <w:outlineLvl w:val="6"/>
    </w:pPr>
    <w:rPr>
      <w:rFonts w:ascii="Aptos" w:eastAsia="Times New Roman" w:hAnsi="Aptos"/>
      <w:color w:val="595959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47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4661"/>
    <w:rPr>
      <w:rFonts w:cs="Times New Roman"/>
      <w:b/>
      <w:bCs/>
      <w:sz w:val="28"/>
      <w:szCs w:val="28"/>
      <w:lang w:val="ru-RU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2992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D428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7281"/>
    <w:rPr>
      <w:rFonts w:ascii="Aptos" w:hAnsi="Aptos" w:cs="Times New Roman"/>
      <w:color w:val="595959"/>
      <w:kern w:val="2"/>
      <w:sz w:val="24"/>
      <w:szCs w:val="24"/>
      <w:lang w:val="ru-RU" w:eastAsia="en-US" w:bidi="ar-SA"/>
    </w:rPr>
  </w:style>
  <w:style w:type="character" w:styleId="Hyperlink">
    <w:name w:val="Hyperlink"/>
    <w:basedOn w:val="DefaultParagraphFont"/>
    <w:uiPriority w:val="99"/>
    <w:rsid w:val="00183E7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83E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aliases w:val="Официальный"/>
    <w:link w:val="NoSpacingChar1"/>
    <w:uiPriority w:val="99"/>
    <w:qFormat/>
    <w:rsid w:val="00183E7E"/>
    <w:rPr>
      <w:lang w:eastAsia="en-US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183E7E"/>
    <w:rPr>
      <w:rFonts w:ascii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183E7E"/>
    <w:pPr>
      <w:widowControl w:val="0"/>
      <w:shd w:val="clear" w:color="auto" w:fill="FFFFFF"/>
      <w:spacing w:before="1020" w:after="0" w:line="336" w:lineRule="exact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3"/>
    <w:basedOn w:val="a"/>
    <w:uiPriority w:val="99"/>
    <w:rsid w:val="00183E7E"/>
    <w:rPr>
      <w:color w:val="000000"/>
      <w:spacing w:val="0"/>
      <w:w w:val="100"/>
      <w:position w:val="0"/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183E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43C7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NoSpacingChar">
    <w:name w:val="No Spacing Char"/>
    <w:aliases w:val="документы Char"/>
    <w:link w:val="1"/>
    <w:uiPriority w:val="99"/>
    <w:locked/>
    <w:rsid w:val="00702031"/>
    <w:rPr>
      <w:sz w:val="22"/>
      <w:lang w:val="ru-RU" w:eastAsia="en-US"/>
    </w:rPr>
  </w:style>
  <w:style w:type="paragraph" w:customStyle="1" w:styleId="1">
    <w:name w:val="Без интервала1"/>
    <w:aliases w:val="документы"/>
    <w:link w:val="NoSpacingChar"/>
    <w:uiPriority w:val="99"/>
    <w:rsid w:val="00702031"/>
    <w:rPr>
      <w:lang w:eastAsia="en-US"/>
    </w:rPr>
  </w:style>
  <w:style w:type="paragraph" w:customStyle="1" w:styleId="10">
    <w:name w:val="Абзац списка1"/>
    <w:basedOn w:val="Normal"/>
    <w:uiPriority w:val="99"/>
    <w:rsid w:val="00702031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Standard"/>
    <w:uiPriority w:val="99"/>
    <w:qFormat/>
    <w:rsid w:val="00702031"/>
    <w:pPr>
      <w:widowControl w:val="0"/>
      <w:ind w:left="720"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colgreen">
    <w:name w:val="colgreen"/>
    <w:basedOn w:val="DefaultParagraphFont"/>
    <w:uiPriority w:val="99"/>
    <w:rsid w:val="004D6050"/>
    <w:rPr>
      <w:rFonts w:cs="Times New Roman"/>
    </w:rPr>
  </w:style>
  <w:style w:type="paragraph" w:customStyle="1" w:styleId="P15">
    <w:name w:val="P15"/>
    <w:basedOn w:val="Normal"/>
    <w:uiPriority w:val="99"/>
    <w:rsid w:val="009740C1"/>
    <w:pPr>
      <w:widowControl w:val="0"/>
      <w:adjustRightInd w:val="0"/>
      <w:spacing w:after="0" w:line="240" w:lineRule="auto"/>
      <w:jc w:val="center"/>
    </w:pPr>
    <w:rPr>
      <w:rFonts w:ascii="Times New Roman" w:hAnsi="Times New Roman" w:cs="Times New Roman2"/>
      <w:b/>
      <w:sz w:val="24"/>
      <w:szCs w:val="20"/>
      <w:lang w:eastAsia="ru-RU"/>
    </w:rPr>
  </w:style>
  <w:style w:type="character" w:customStyle="1" w:styleId="HeaderChar">
    <w:name w:val="Header Char"/>
    <w:uiPriority w:val="99"/>
    <w:locked/>
    <w:rsid w:val="009740C1"/>
    <w:rPr>
      <w:sz w:val="24"/>
      <w:lang w:eastAsia="ru-RU"/>
    </w:rPr>
  </w:style>
  <w:style w:type="paragraph" w:styleId="Header">
    <w:name w:val="header"/>
    <w:basedOn w:val="Normal"/>
    <w:link w:val="HeaderChar2"/>
    <w:uiPriority w:val="99"/>
    <w:rsid w:val="009740C1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9773A"/>
    <w:rPr>
      <w:rFonts w:cs="Times New Roman"/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9740C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92C8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92C8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uiPriority w:val="99"/>
    <w:rsid w:val="006B04A8"/>
  </w:style>
  <w:style w:type="paragraph" w:customStyle="1" w:styleId="P4">
    <w:name w:val="P4"/>
    <w:basedOn w:val="Standard"/>
    <w:uiPriority w:val="99"/>
    <w:rsid w:val="00715A0F"/>
    <w:pPr>
      <w:widowControl w:val="0"/>
      <w:suppressAutoHyphens w:val="0"/>
      <w:autoSpaceDN/>
      <w:adjustRightInd w:val="0"/>
      <w:jc w:val="center"/>
      <w:textAlignment w:val="auto"/>
    </w:pPr>
    <w:rPr>
      <w:rFonts w:eastAsia="Calibri" w:cs="Tahoma"/>
      <w:kern w:val="0"/>
      <w:sz w:val="28"/>
      <w:lang w:eastAsia="ru-RU"/>
    </w:rPr>
  </w:style>
  <w:style w:type="character" w:customStyle="1" w:styleId="normaltextrun">
    <w:name w:val="normaltextrun"/>
    <w:uiPriority w:val="99"/>
    <w:rsid w:val="00715A0F"/>
  </w:style>
  <w:style w:type="character" w:customStyle="1" w:styleId="spellingerror">
    <w:name w:val="spellingerror"/>
    <w:uiPriority w:val="99"/>
    <w:rsid w:val="00715A0F"/>
  </w:style>
  <w:style w:type="character" w:customStyle="1" w:styleId="a0">
    <w:name w:val="Нужный Знак"/>
    <w:basedOn w:val="DefaultParagraphFont"/>
    <w:link w:val="a1"/>
    <w:uiPriority w:val="99"/>
    <w:locked/>
    <w:rsid w:val="00D82A4E"/>
    <w:rPr>
      <w:rFonts w:cs="Times New Roman"/>
      <w:sz w:val="28"/>
      <w:szCs w:val="28"/>
      <w:lang w:val="ru-RU" w:eastAsia="en-US" w:bidi="ar-SA"/>
    </w:rPr>
  </w:style>
  <w:style w:type="paragraph" w:customStyle="1" w:styleId="a1">
    <w:name w:val="Нужный"/>
    <w:link w:val="a0"/>
    <w:uiPriority w:val="99"/>
    <w:rsid w:val="00D82A4E"/>
    <w:pPr>
      <w:spacing w:after="120"/>
      <w:ind w:firstLine="709"/>
      <w:contextualSpacing/>
      <w:jc w:val="both"/>
    </w:pPr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C24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44C5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3367"/>
    <w:rPr>
      <w:rFonts w:cs="Times New Roman"/>
      <w:b/>
      <w:bCs/>
    </w:rPr>
  </w:style>
  <w:style w:type="paragraph" w:customStyle="1" w:styleId="TableContents">
    <w:name w:val="Table Contents"/>
    <w:basedOn w:val="Standard"/>
    <w:uiPriority w:val="99"/>
    <w:rsid w:val="009A394A"/>
    <w:pPr>
      <w:widowControl w:val="0"/>
      <w:suppressLineNumbers/>
      <w:textAlignment w:val="auto"/>
    </w:pPr>
    <w:rPr>
      <w:rFonts w:eastAsia="Calibri" w:cs="Tahoma"/>
      <w:sz w:val="24"/>
      <w:szCs w:val="24"/>
      <w:lang w:val="de-DE" w:eastAsia="ja-JP" w:bidi="fa-IR"/>
    </w:rPr>
  </w:style>
  <w:style w:type="character" w:customStyle="1" w:styleId="NoSpacingChar1">
    <w:name w:val="No Spacing Char1"/>
    <w:aliases w:val="Официальный Char"/>
    <w:link w:val="NoSpacing"/>
    <w:uiPriority w:val="99"/>
    <w:locked/>
    <w:rsid w:val="001E708E"/>
    <w:rPr>
      <w:sz w:val="22"/>
      <w:lang w:val="ru-RU" w:eastAsia="en-US"/>
    </w:rPr>
  </w:style>
  <w:style w:type="paragraph" w:customStyle="1" w:styleId="2">
    <w:name w:val="Абзац списка2"/>
    <w:basedOn w:val="Normal"/>
    <w:uiPriority w:val="99"/>
    <w:rsid w:val="001E708E"/>
    <w:pPr>
      <w:ind w:left="720"/>
      <w:contextualSpacing/>
    </w:pPr>
    <w:rPr>
      <w:lang w:eastAsia="ru-RU"/>
    </w:rPr>
  </w:style>
  <w:style w:type="paragraph" w:customStyle="1" w:styleId="NoSpacing1">
    <w:name w:val="No Spacing1"/>
    <w:uiPriority w:val="99"/>
    <w:rsid w:val="005F57C3"/>
    <w:rPr>
      <w:lang w:eastAsia="en-US"/>
    </w:rPr>
  </w:style>
  <w:style w:type="paragraph" w:customStyle="1" w:styleId="text">
    <w:name w:val="text"/>
    <w:basedOn w:val="Standard"/>
    <w:uiPriority w:val="99"/>
    <w:rsid w:val="002B7E2C"/>
    <w:pPr>
      <w:autoSpaceDN/>
      <w:spacing w:before="28" w:after="28"/>
    </w:pPr>
    <w:rPr>
      <w:color w:val="00000A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1A5EFB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AD64F1"/>
    <w:pPr>
      <w:spacing w:before="160" w:after="160" w:line="278" w:lineRule="auto"/>
      <w:jc w:val="center"/>
    </w:pPr>
    <w:rPr>
      <w:rFonts w:ascii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D64F1"/>
    <w:rPr>
      <w:rFonts w:ascii="Aptos" w:hAnsi="Aptos" w:cs="Times New Roman"/>
      <w:i/>
      <w:iCs/>
      <w:color w:val="404040"/>
      <w:kern w:val="2"/>
      <w:sz w:val="24"/>
      <w:szCs w:val="24"/>
      <w:lang w:val="ru-RU" w:eastAsia="en-US" w:bidi="ar-SA"/>
    </w:rPr>
  </w:style>
  <w:style w:type="paragraph" w:styleId="TOC6">
    <w:name w:val="toc 6"/>
    <w:basedOn w:val="Normal"/>
    <w:next w:val="Normal"/>
    <w:link w:val="TOC6Char"/>
    <w:uiPriority w:val="99"/>
    <w:locked/>
    <w:rsid w:val="00BD6839"/>
    <w:pPr>
      <w:spacing w:after="0" w:line="240" w:lineRule="auto"/>
      <w:ind w:left="1000"/>
    </w:pPr>
    <w:rPr>
      <w:rFonts w:ascii="XO Thames" w:hAnsi="XO Thames"/>
      <w:sz w:val="28"/>
      <w:szCs w:val="20"/>
      <w:lang w:eastAsia="ru-RU"/>
    </w:rPr>
  </w:style>
  <w:style w:type="character" w:customStyle="1" w:styleId="TOC6Char">
    <w:name w:val="TOC 6 Char"/>
    <w:link w:val="TOC6"/>
    <w:uiPriority w:val="99"/>
    <w:locked/>
    <w:rsid w:val="00BD6839"/>
    <w:rPr>
      <w:rFonts w:ascii="XO Thames" w:hAnsi="XO Thames"/>
      <w:sz w:val="28"/>
      <w:lang w:val="ru-RU" w:eastAsia="ru-RU"/>
    </w:rPr>
  </w:style>
  <w:style w:type="paragraph" w:customStyle="1" w:styleId="Default">
    <w:name w:val="Default"/>
    <w:uiPriority w:val="99"/>
    <w:rsid w:val="00327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2">
    <w:name w:val="Абзац списка"/>
    <w:basedOn w:val="Standard"/>
    <w:uiPriority w:val="99"/>
    <w:rsid w:val="00566FCD"/>
    <w:pPr>
      <w:widowControl w:val="0"/>
      <w:ind w:left="720"/>
      <w:textAlignment w:val="auto"/>
    </w:pPr>
    <w:rPr>
      <w:rFonts w:cs="Tahoma"/>
      <w:sz w:val="24"/>
      <w:szCs w:val="24"/>
      <w:lang w:val="de-DE" w:eastAsia="ja-JP" w:bidi="fa-IR"/>
    </w:rPr>
  </w:style>
  <w:style w:type="character" w:customStyle="1" w:styleId="11">
    <w:name w:val="Основной шрифт абзаца1"/>
    <w:uiPriority w:val="99"/>
    <w:rsid w:val="00864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sdkp.svetl" TargetMode="External"/><Relationship Id="rId4" Type="http://schemas.openxmlformats.org/officeDocument/2006/relationships/hyperlink" Target="https://ok.ru/sdkp.sve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1905</TotalTime>
  <Pages>23</Pages>
  <Words>4211</Words>
  <Characters>24003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Белый</dc:creator>
  <cp:keywords/>
  <dc:description/>
  <cp:lastModifiedBy>User</cp:lastModifiedBy>
  <cp:revision>336</cp:revision>
  <cp:lastPrinted>2021-06-05T12:39:00Z</cp:lastPrinted>
  <dcterms:created xsi:type="dcterms:W3CDTF">2023-04-27T10:37:00Z</dcterms:created>
  <dcterms:modified xsi:type="dcterms:W3CDTF">2024-05-21T11:33:00Z</dcterms:modified>
</cp:coreProperties>
</file>