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4D" w:rsidRPr="00B83D80" w:rsidRDefault="005F114D" w:rsidP="0092159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83D8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114D" w:rsidRPr="00B83D80" w:rsidRDefault="005F114D" w:rsidP="009215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F114D" w:rsidRPr="009F6CC4" w:rsidRDefault="005F114D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114D" w:rsidRPr="00403995" w:rsidRDefault="005F114D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995">
        <w:rPr>
          <w:rFonts w:ascii="Times New Roman" w:hAnsi="Times New Roman"/>
          <w:b/>
          <w:sz w:val="28"/>
          <w:szCs w:val="28"/>
        </w:rPr>
        <w:t>План  мероприятий,</w:t>
      </w:r>
    </w:p>
    <w:p w:rsidR="005F114D" w:rsidRPr="00403995" w:rsidRDefault="005F114D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995">
        <w:rPr>
          <w:rFonts w:ascii="Times New Roman" w:hAnsi="Times New Roman"/>
          <w:b/>
          <w:sz w:val="28"/>
          <w:szCs w:val="28"/>
        </w:rPr>
        <w:t>проводимых в общедоступных библиотеках муниципального образования Темрюкский  район</w:t>
      </w:r>
    </w:p>
    <w:p w:rsidR="005F114D" w:rsidRPr="00403995" w:rsidRDefault="005F114D" w:rsidP="009F6CC4">
      <w:pPr>
        <w:pStyle w:val="Standard"/>
        <w:jc w:val="center"/>
        <w:rPr>
          <w:b/>
          <w:sz w:val="28"/>
          <w:szCs w:val="28"/>
        </w:rPr>
      </w:pPr>
      <w:r w:rsidRPr="00403995">
        <w:rPr>
          <w:b/>
          <w:sz w:val="28"/>
          <w:szCs w:val="28"/>
        </w:rPr>
        <w:t xml:space="preserve">в период летних каникул  </w:t>
      </w:r>
      <w:smartTag w:uri="urn:schemas-microsoft-com:office:smarttags" w:element="metricconverter">
        <w:smartTagPr>
          <w:attr w:name="ProductID" w:val="2024 г"/>
        </w:smartTagPr>
        <w:r w:rsidRPr="00403995">
          <w:rPr>
            <w:b/>
            <w:sz w:val="28"/>
            <w:szCs w:val="28"/>
          </w:rPr>
          <w:t>2024 г</w:t>
        </w:r>
      </w:smartTag>
      <w:r w:rsidRPr="00403995">
        <w:rPr>
          <w:b/>
          <w:sz w:val="28"/>
          <w:szCs w:val="28"/>
        </w:rPr>
        <w:t>.</w:t>
      </w:r>
    </w:p>
    <w:p w:rsidR="005F114D" w:rsidRPr="009F6CC4" w:rsidRDefault="005F11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6"/>
        <w:gridCol w:w="2200"/>
        <w:gridCol w:w="3525"/>
        <w:gridCol w:w="2795"/>
      </w:tblGrid>
      <w:tr w:rsidR="005F114D" w:rsidRPr="009F6CC4" w:rsidTr="00B22971">
        <w:tc>
          <w:tcPr>
            <w:tcW w:w="2119" w:type="pct"/>
          </w:tcPr>
          <w:p w:rsidR="005F114D" w:rsidRPr="009F6CC4" w:rsidRDefault="005F11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114D" w:rsidRPr="009F6CC4" w:rsidRDefault="005F11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744" w:type="pct"/>
          </w:tcPr>
          <w:p w:rsidR="005F114D" w:rsidRPr="009F6CC4" w:rsidRDefault="005F11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92" w:type="pct"/>
          </w:tcPr>
          <w:p w:rsidR="005F114D" w:rsidRPr="009F6CC4" w:rsidRDefault="005F11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Место проведения              (офлайн-адрес проведения. Онлайн -ссылку на страницу или официальный сайт)</w:t>
            </w:r>
          </w:p>
        </w:tc>
        <w:tc>
          <w:tcPr>
            <w:tcW w:w="945" w:type="pct"/>
          </w:tcPr>
          <w:p w:rsidR="005F114D" w:rsidRPr="009F6CC4" w:rsidRDefault="005F11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5F114D" w:rsidRPr="009F6CC4" w:rsidRDefault="005F11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F114D" w:rsidRPr="009F6CC4" w:rsidTr="00A05BF6">
        <w:tc>
          <w:tcPr>
            <w:tcW w:w="5000" w:type="pct"/>
            <w:gridSpan w:val="4"/>
            <w:tcBorders>
              <w:right w:val="nil"/>
            </w:tcBorders>
          </w:tcPr>
          <w:p w:rsidR="005F114D" w:rsidRPr="009F6CC4" w:rsidRDefault="005F114D" w:rsidP="009F6CC4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5F114D" w:rsidRPr="009F6CC4" w:rsidTr="00A05BF6">
        <w:tc>
          <w:tcPr>
            <w:tcW w:w="5000" w:type="pct"/>
            <w:gridSpan w:val="4"/>
            <w:tcBorders>
              <w:right w:val="nil"/>
            </w:tcBorders>
          </w:tcPr>
          <w:p w:rsidR="005F114D" w:rsidRPr="009F6CC4" w:rsidRDefault="005F114D" w:rsidP="009F6CC4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МБУК «</w:t>
            </w:r>
            <w:r w:rsidRPr="009F6CC4">
              <w:rPr>
                <w:b/>
                <w:sz w:val="28"/>
                <w:szCs w:val="28"/>
              </w:rPr>
              <w:t>Межпоселенческая библиотека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5F114D" w:rsidRPr="009F6CC4" w:rsidTr="00F46A30">
        <w:trPr>
          <w:trHeight w:val="2100"/>
        </w:trPr>
        <w:tc>
          <w:tcPr>
            <w:tcW w:w="2119" w:type="pct"/>
          </w:tcPr>
          <w:p w:rsidR="005F114D" w:rsidRPr="000F50D3" w:rsidRDefault="005F114D" w:rsidP="00A75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D3">
              <w:rPr>
                <w:rFonts w:ascii="Times New Roman" w:hAnsi="Times New Roman"/>
                <w:sz w:val="28"/>
                <w:szCs w:val="28"/>
              </w:rPr>
              <w:t>«Талант рождается в семье»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0F50D3">
              <w:rPr>
                <w:rFonts w:ascii="Times New Roman" w:hAnsi="Times New Roman"/>
                <w:sz w:val="28"/>
                <w:szCs w:val="28"/>
              </w:rPr>
              <w:t xml:space="preserve"> познавательный час</w:t>
            </w:r>
          </w:p>
        </w:tc>
        <w:tc>
          <w:tcPr>
            <w:tcW w:w="744" w:type="pct"/>
          </w:tcPr>
          <w:p w:rsidR="005F114D" w:rsidRPr="000F50D3" w:rsidRDefault="005F114D" w:rsidP="00A75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D3"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  <w:tc>
          <w:tcPr>
            <w:tcW w:w="1192" w:type="pct"/>
          </w:tcPr>
          <w:p w:rsidR="005F114D" w:rsidRPr="000F50D3" w:rsidRDefault="005F114D" w:rsidP="00A75328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МБУК «Межпоселенческая библиотека»</w:t>
            </w:r>
          </w:p>
          <w:p w:rsidR="005F114D" w:rsidRPr="000F50D3" w:rsidRDefault="005F114D" w:rsidP="00A75328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г. Темрюк,</w:t>
            </w:r>
          </w:p>
          <w:p w:rsidR="005F114D" w:rsidRPr="000F50D3" w:rsidRDefault="005F114D" w:rsidP="00A75328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ул. Ленина, 88</w:t>
            </w:r>
          </w:p>
          <w:p w:rsidR="005F114D" w:rsidRPr="000F50D3" w:rsidRDefault="005F114D" w:rsidP="00A7532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9F6CC4" w:rsidRDefault="005F114D" w:rsidP="00A75328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Директор</w:t>
            </w:r>
          </w:p>
          <w:p w:rsidR="005F114D" w:rsidRPr="009F6CC4" w:rsidRDefault="005F114D" w:rsidP="00A75328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МБУК «Межпоселенческая библиотека»</w:t>
            </w:r>
          </w:p>
          <w:p w:rsidR="005F114D" w:rsidRPr="009F6CC4" w:rsidRDefault="005F114D" w:rsidP="00A75328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Асланова Л.Б.</w:t>
            </w:r>
          </w:p>
          <w:p w:rsidR="005F114D" w:rsidRPr="009F6CC4" w:rsidRDefault="005F114D" w:rsidP="00A75328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8(86148)5-23-93</w:t>
            </w:r>
          </w:p>
        </w:tc>
      </w:tr>
      <w:tr w:rsidR="005F114D" w:rsidRPr="009F6CC4" w:rsidTr="00F46A30">
        <w:trPr>
          <w:trHeight w:val="465"/>
        </w:trPr>
        <w:tc>
          <w:tcPr>
            <w:tcW w:w="2119" w:type="pct"/>
          </w:tcPr>
          <w:p w:rsidR="005F114D" w:rsidRPr="00072E46" w:rsidRDefault="005F114D" w:rsidP="003968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E46">
              <w:rPr>
                <w:rFonts w:ascii="Times New Roman" w:hAnsi="Times New Roman"/>
                <w:sz w:val="28"/>
                <w:szCs w:val="28"/>
              </w:rPr>
              <w:t>«Полезные увлечения»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072E46">
              <w:rPr>
                <w:rFonts w:ascii="Times New Roman" w:hAnsi="Times New Roman"/>
                <w:sz w:val="28"/>
                <w:szCs w:val="28"/>
              </w:rPr>
              <w:t xml:space="preserve"> виртуальный лекторий</w:t>
            </w:r>
          </w:p>
        </w:tc>
        <w:tc>
          <w:tcPr>
            <w:tcW w:w="744" w:type="pct"/>
          </w:tcPr>
          <w:p w:rsidR="005F114D" w:rsidRPr="00072E46" w:rsidRDefault="005F114D" w:rsidP="00396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E46">
              <w:rPr>
                <w:rFonts w:ascii="Times New Roman" w:hAnsi="Times New Roman"/>
                <w:sz w:val="28"/>
                <w:szCs w:val="28"/>
              </w:rPr>
              <w:t>10.07.2024</w:t>
            </w:r>
          </w:p>
        </w:tc>
        <w:tc>
          <w:tcPr>
            <w:tcW w:w="1192" w:type="pct"/>
          </w:tcPr>
          <w:p w:rsidR="005F114D" w:rsidRPr="00072E46" w:rsidRDefault="005F114D" w:rsidP="00396867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72E46">
              <w:rPr>
                <w:color w:val="1A1A1A"/>
                <w:sz w:val="28"/>
                <w:szCs w:val="28"/>
              </w:rPr>
              <w:t>МБУК «Межпоселенческая библиотека»</w:t>
            </w:r>
          </w:p>
          <w:p w:rsidR="005F114D" w:rsidRPr="00072E46" w:rsidRDefault="005F114D" w:rsidP="00396867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72E46">
              <w:rPr>
                <w:color w:val="1A1A1A"/>
                <w:sz w:val="28"/>
                <w:szCs w:val="28"/>
              </w:rPr>
              <w:t>г. Темрюк,</w:t>
            </w:r>
          </w:p>
          <w:p w:rsidR="005F114D" w:rsidRPr="00072E46" w:rsidRDefault="005F114D" w:rsidP="00396867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72E46">
              <w:rPr>
                <w:color w:val="1A1A1A"/>
                <w:sz w:val="28"/>
                <w:szCs w:val="28"/>
              </w:rPr>
              <w:t>ул. Ленина, 88</w:t>
            </w:r>
          </w:p>
          <w:p w:rsidR="005F114D" w:rsidRPr="00072E46" w:rsidRDefault="005F114D" w:rsidP="00396867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9F6CC4" w:rsidRDefault="005F114D" w:rsidP="00396867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Директор</w:t>
            </w:r>
          </w:p>
          <w:p w:rsidR="005F114D" w:rsidRPr="009F6CC4" w:rsidRDefault="005F114D" w:rsidP="00396867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МБУК «Межпоселенческая библиотека»</w:t>
            </w:r>
          </w:p>
          <w:p w:rsidR="005F114D" w:rsidRPr="009F6CC4" w:rsidRDefault="005F114D" w:rsidP="00396867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Асланова Л.Б.</w:t>
            </w:r>
          </w:p>
          <w:p w:rsidR="005F114D" w:rsidRDefault="005F114D" w:rsidP="00396867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8(86148)5-23-93</w:t>
            </w:r>
          </w:p>
          <w:p w:rsidR="005F114D" w:rsidRPr="009F6CC4" w:rsidRDefault="005F114D" w:rsidP="00396867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</w:p>
        </w:tc>
      </w:tr>
      <w:tr w:rsidR="005F114D" w:rsidRPr="009F6CC4" w:rsidTr="00A05BF6">
        <w:tc>
          <w:tcPr>
            <w:tcW w:w="5000" w:type="pct"/>
            <w:gridSpan w:val="4"/>
          </w:tcPr>
          <w:p w:rsidR="005F114D" w:rsidRPr="009F6CC4" w:rsidRDefault="005F114D" w:rsidP="009F6CC4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9F6CC4">
              <w:rPr>
                <w:b/>
                <w:color w:val="000000"/>
                <w:sz w:val="28"/>
                <w:szCs w:val="28"/>
              </w:rPr>
              <w:t>МКУ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F6CC4">
              <w:rPr>
                <w:b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</w:tc>
      </w:tr>
      <w:tr w:rsidR="005F114D" w:rsidRPr="009F6CC4" w:rsidTr="00F46A30">
        <w:trPr>
          <w:trHeight w:val="345"/>
        </w:trPr>
        <w:tc>
          <w:tcPr>
            <w:tcW w:w="2119" w:type="pct"/>
          </w:tcPr>
          <w:p w:rsidR="005F114D" w:rsidRPr="00961921" w:rsidRDefault="005F114D" w:rsidP="009619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«Духовное наследие Руси – Сергий Радонежский</w:t>
            </w:r>
            <w:r>
              <w:rPr>
                <w:rFonts w:ascii="Times New Roman" w:hAnsi="Times New Roman"/>
                <w:sz w:val="28"/>
                <w:szCs w:val="28"/>
              </w:rPr>
              <w:t>» -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>кция по раздаче буклетов</w:t>
            </w:r>
          </w:p>
        </w:tc>
        <w:tc>
          <w:tcPr>
            <w:tcW w:w="744" w:type="pct"/>
          </w:tcPr>
          <w:p w:rsidR="005F114D" w:rsidRDefault="005F114D" w:rsidP="00961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01.07.2024</w:t>
            </w:r>
          </w:p>
          <w:p w:rsidR="005F114D" w:rsidRDefault="005F114D" w:rsidP="00961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114D" w:rsidRPr="00961921" w:rsidRDefault="005F114D" w:rsidP="00961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30.07.2024</w:t>
            </w:r>
          </w:p>
        </w:tc>
        <w:tc>
          <w:tcPr>
            <w:tcW w:w="1192" w:type="pct"/>
          </w:tcPr>
          <w:p w:rsidR="005F114D" w:rsidRPr="00542E67" w:rsidRDefault="005F114D" w:rsidP="00961921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961921" w:rsidRDefault="005F114D" w:rsidP="00961921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961921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F46A30">
        <w:trPr>
          <w:trHeight w:val="360"/>
        </w:trPr>
        <w:tc>
          <w:tcPr>
            <w:tcW w:w="2119" w:type="pct"/>
          </w:tcPr>
          <w:p w:rsidR="005F114D" w:rsidRPr="00961921" w:rsidRDefault="005F114D" w:rsidP="009619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 xml:space="preserve">«Венец всех ценностей - семья» -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>ыставка-открытка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Всероссийский день семьи, любви и верности</w:t>
            </w:r>
          </w:p>
          <w:p w:rsidR="005F114D" w:rsidRPr="00961921" w:rsidRDefault="005F114D" w:rsidP="009619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961921" w:rsidRDefault="005F114D" w:rsidP="00961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04.07.2024</w:t>
            </w:r>
          </w:p>
        </w:tc>
        <w:tc>
          <w:tcPr>
            <w:tcW w:w="1192" w:type="pct"/>
          </w:tcPr>
          <w:p w:rsidR="005F114D" w:rsidRPr="00542E67" w:rsidRDefault="005F114D" w:rsidP="00961921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961921" w:rsidRDefault="005F114D" w:rsidP="00961921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961921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F46A30">
        <w:trPr>
          <w:trHeight w:val="345"/>
        </w:trPr>
        <w:tc>
          <w:tcPr>
            <w:tcW w:w="2119" w:type="pct"/>
          </w:tcPr>
          <w:p w:rsidR="005F114D" w:rsidRPr="00961921" w:rsidRDefault="005F114D" w:rsidP="009619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 xml:space="preserve">«Премудрый пескарь» -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>ульт</w:t>
            </w:r>
            <w:r>
              <w:rPr>
                <w:rFonts w:ascii="Times New Roman" w:hAnsi="Times New Roman"/>
                <w:sz w:val="28"/>
                <w:szCs w:val="28"/>
              </w:rPr>
              <w:t>ипликационный показ</w:t>
            </w:r>
          </w:p>
        </w:tc>
        <w:tc>
          <w:tcPr>
            <w:tcW w:w="744" w:type="pct"/>
          </w:tcPr>
          <w:p w:rsidR="005F114D" w:rsidRPr="00961921" w:rsidRDefault="005F114D" w:rsidP="00961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5F114D" w:rsidRPr="00542E67" w:rsidRDefault="005F114D" w:rsidP="00961921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961921" w:rsidRDefault="005F114D" w:rsidP="00961921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961921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F46A30">
        <w:trPr>
          <w:trHeight w:val="345"/>
        </w:trPr>
        <w:tc>
          <w:tcPr>
            <w:tcW w:w="2119" w:type="pct"/>
          </w:tcPr>
          <w:p w:rsidR="005F114D" w:rsidRPr="00961921" w:rsidRDefault="005F114D" w:rsidP="009619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 xml:space="preserve">«Неповторимый кино-сказочник Александр Роу» </w:t>
            </w:r>
            <w:r>
              <w:rPr>
                <w:rFonts w:ascii="Times New Roman" w:hAnsi="Times New Roman"/>
                <w:sz w:val="28"/>
                <w:szCs w:val="28"/>
              </w:rPr>
              <w:t>- ц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>икл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к 800-летию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г. Юрьевца</w:t>
            </w:r>
          </w:p>
          <w:p w:rsidR="005F114D" w:rsidRPr="00961921" w:rsidRDefault="005F114D" w:rsidP="009619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961921" w:rsidRDefault="005F114D" w:rsidP="00961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Pr="00542E67" w:rsidRDefault="005F114D" w:rsidP="00961921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961921" w:rsidRDefault="005F114D" w:rsidP="00961921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961921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4819FE">
        <w:trPr>
          <w:trHeight w:val="285"/>
        </w:trPr>
        <w:tc>
          <w:tcPr>
            <w:tcW w:w="2119" w:type="pct"/>
          </w:tcPr>
          <w:p w:rsidR="005F114D" w:rsidRPr="00961921" w:rsidRDefault="005F114D" w:rsidP="009619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«Детский закон: знать и соблюдать» - закон № 1539-КЗ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F114D" w:rsidRPr="00961921" w:rsidRDefault="005F114D" w:rsidP="009619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>нижная закладка</w:t>
            </w:r>
          </w:p>
        </w:tc>
        <w:tc>
          <w:tcPr>
            <w:tcW w:w="744" w:type="pct"/>
          </w:tcPr>
          <w:p w:rsidR="005F114D" w:rsidRPr="00961921" w:rsidRDefault="005F114D" w:rsidP="00961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Pr="00961921" w:rsidRDefault="005F114D" w:rsidP="00961921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Центральная городская детская</w:t>
            </w:r>
            <w:r w:rsidRPr="00961921">
              <w:t xml:space="preserve"> </w:t>
            </w:r>
            <w:r w:rsidRPr="00542E67">
              <w:rPr>
                <w:sz w:val="28"/>
                <w:szCs w:val="28"/>
              </w:rPr>
              <w:t>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961921" w:rsidRDefault="005F114D" w:rsidP="00961921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961921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4819FE">
        <w:trPr>
          <w:trHeight w:val="1905"/>
        </w:trPr>
        <w:tc>
          <w:tcPr>
            <w:tcW w:w="2119" w:type="pct"/>
          </w:tcPr>
          <w:p w:rsidR="005F114D" w:rsidRPr="00961921" w:rsidRDefault="005F114D" w:rsidP="009619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«Книга! Спорт! Игра! Ура!»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ц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>икл мероприятий</w:t>
            </w:r>
          </w:p>
        </w:tc>
        <w:tc>
          <w:tcPr>
            <w:tcW w:w="744" w:type="pct"/>
          </w:tcPr>
          <w:p w:rsidR="005F114D" w:rsidRPr="00961921" w:rsidRDefault="005F114D" w:rsidP="00961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Pr="00961921" w:rsidRDefault="005F114D" w:rsidP="00961921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961921">
              <w:rPr>
                <w:rStyle w:val="spellingerror"/>
                <w:rFonts w:ascii="Times New Roman" w:hAnsi="Times New Roman"/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961921" w:rsidRDefault="005F114D" w:rsidP="0096192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4819FE">
        <w:trPr>
          <w:trHeight w:val="1248"/>
        </w:trPr>
        <w:tc>
          <w:tcPr>
            <w:tcW w:w="2119" w:type="pct"/>
          </w:tcPr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«Любовь и верность – два крыла семьи» - Всероссийский день семьи, любви и верности</w:t>
            </w:r>
          </w:p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Семейные посиделки в рамках программы «Книгоешки»</w:t>
            </w:r>
          </w:p>
        </w:tc>
        <w:tc>
          <w:tcPr>
            <w:tcW w:w="744" w:type="pct"/>
          </w:tcPr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05.07.2024</w:t>
            </w:r>
          </w:p>
        </w:tc>
        <w:tc>
          <w:tcPr>
            <w:tcW w:w="1192" w:type="pct"/>
          </w:tcPr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5F114D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г. Темрюк,</w:t>
            </w:r>
          </w:p>
          <w:p w:rsidR="005F114D" w:rsidRPr="00FC6EE0" w:rsidRDefault="005F114D" w:rsidP="00FC6EE0">
            <w:pPr>
              <w:pStyle w:val="Standard"/>
              <w:jc w:val="center"/>
              <w:rPr>
                <w:sz w:val="28"/>
                <w:szCs w:val="28"/>
              </w:rPr>
            </w:pPr>
            <w:r w:rsidRPr="00FC6EE0">
              <w:rPr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FC6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FC6EE0" w:rsidRDefault="005F114D" w:rsidP="00FC6EE0">
            <w:pPr>
              <w:pStyle w:val="P15"/>
              <w:rPr>
                <w:rFonts w:cs="Times New Roman"/>
                <w:sz w:val="28"/>
                <w:szCs w:val="28"/>
              </w:rPr>
            </w:pPr>
            <w:r w:rsidRPr="00FC6EE0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5F114D" w:rsidRPr="009F6CC4" w:rsidTr="004819FE">
        <w:trPr>
          <w:trHeight w:val="165"/>
        </w:trPr>
        <w:tc>
          <w:tcPr>
            <w:tcW w:w="2119" w:type="pct"/>
          </w:tcPr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«Искусство на льду» - к 75-летию со дня рождения российской фигуристки И. К. Родниной</w:t>
            </w:r>
          </w:p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bCs/>
                <w:sz w:val="28"/>
                <w:szCs w:val="28"/>
              </w:rPr>
              <w:t>Обзор книги И. Родниной «Слеза чемпионки»</w:t>
            </w:r>
          </w:p>
        </w:tc>
        <w:tc>
          <w:tcPr>
            <w:tcW w:w="744" w:type="pct"/>
          </w:tcPr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.07.2024</w:t>
            </w:r>
          </w:p>
        </w:tc>
        <w:tc>
          <w:tcPr>
            <w:tcW w:w="1192" w:type="pct"/>
          </w:tcPr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5F114D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МКУ «Городское библиотечное объединение» 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Темрюк,</w:t>
            </w:r>
          </w:p>
          <w:p w:rsidR="005F114D" w:rsidRPr="00FC6EE0" w:rsidRDefault="005F114D" w:rsidP="00FC6E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FC6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FC6EE0" w:rsidRDefault="005F114D" w:rsidP="00FC6EE0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C6EE0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4819FE">
        <w:trPr>
          <w:trHeight w:val="390"/>
        </w:trPr>
        <w:tc>
          <w:tcPr>
            <w:tcW w:w="2119" w:type="pct"/>
          </w:tcPr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«Периодика – твой друг, поможет скоротать досуг!»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</w:t>
            </w:r>
            <w:r w:rsidRPr="00FC6EE0">
              <w:rPr>
                <w:rFonts w:ascii="Times New Roman" w:hAnsi="Times New Roman"/>
                <w:sz w:val="28"/>
                <w:szCs w:val="28"/>
              </w:rPr>
              <w:t>бзор периодических изданий</w:t>
            </w:r>
          </w:p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5F114D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г. Темрюк,</w:t>
            </w:r>
          </w:p>
          <w:p w:rsidR="005F114D" w:rsidRPr="00FC6EE0" w:rsidRDefault="005F114D" w:rsidP="00FC6E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FC6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FC6EE0" w:rsidRDefault="005F114D" w:rsidP="00FC6EE0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C6EE0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4819FE">
        <w:trPr>
          <w:trHeight w:val="210"/>
        </w:trPr>
        <w:tc>
          <w:tcPr>
            <w:tcW w:w="2119" w:type="pct"/>
          </w:tcPr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 днём рождения, Мурзилка!»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урнальная панорама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100-летию со дня выхода первого номера детского журнала «Мурзилка»</w:t>
            </w:r>
          </w:p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5F114D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МКУ «Городское библиотечное объединение» 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Темрюк,</w:t>
            </w:r>
          </w:p>
          <w:p w:rsidR="005F114D" w:rsidRPr="00FC6EE0" w:rsidRDefault="005F114D" w:rsidP="00FC6E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FC6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FC6EE0" w:rsidRDefault="005F114D" w:rsidP="00FC6EE0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C6EE0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4819FE">
        <w:trPr>
          <w:trHeight w:val="210"/>
        </w:trPr>
        <w:tc>
          <w:tcPr>
            <w:tcW w:w="2119" w:type="pct"/>
          </w:tcPr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«Наша молодёжь – для молодых людей России» - Обзор журнала «Наша молодёжь»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к 15-летию со дня выпуска первого номера</w:t>
            </w:r>
          </w:p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</w:tcPr>
          <w:p w:rsidR="005F114D" w:rsidRPr="00FC6EE0" w:rsidRDefault="005F114D" w:rsidP="00FC6E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5F114D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МКУ «Городское библиотечное объединение»  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г. Темрюк,</w:t>
            </w:r>
          </w:p>
          <w:p w:rsidR="005F114D" w:rsidRPr="00FC6EE0" w:rsidRDefault="005F114D" w:rsidP="00FC6E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FC6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FC6EE0" w:rsidRDefault="005F114D" w:rsidP="00FC6EE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4819FE">
        <w:trPr>
          <w:trHeight w:val="240"/>
        </w:trPr>
        <w:tc>
          <w:tcPr>
            <w:tcW w:w="2119" w:type="pct"/>
          </w:tcPr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«Счастье там, где верность и любовь» - тематическая беседа к Всероссийскому дню семьи, любви и верности</w:t>
            </w:r>
          </w:p>
        </w:tc>
        <w:tc>
          <w:tcPr>
            <w:tcW w:w="744" w:type="pct"/>
          </w:tcPr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06.07.2024</w:t>
            </w:r>
          </w:p>
        </w:tc>
        <w:tc>
          <w:tcPr>
            <w:tcW w:w="1192" w:type="pct"/>
          </w:tcPr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5F114D" w:rsidRPr="00920F5D" w:rsidRDefault="005F114D" w:rsidP="00920F5D">
            <w:pPr>
              <w:pStyle w:val="Standard"/>
              <w:jc w:val="center"/>
              <w:rPr>
                <w:sz w:val="28"/>
                <w:szCs w:val="28"/>
              </w:rPr>
            </w:pPr>
            <w:r w:rsidRPr="00920F5D">
              <w:rPr>
                <w:color w:val="000000"/>
                <w:sz w:val="28"/>
                <w:szCs w:val="28"/>
              </w:rPr>
              <w:t>ул. Анджиевского, 55</w:t>
            </w:r>
          </w:p>
        </w:tc>
        <w:tc>
          <w:tcPr>
            <w:tcW w:w="945" w:type="pct"/>
          </w:tcPr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F22984" w:rsidRDefault="005F114D" w:rsidP="00920F5D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F22984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5F114D" w:rsidRPr="009F6CC4" w:rsidTr="004819FE">
        <w:trPr>
          <w:trHeight w:val="315"/>
        </w:trPr>
        <w:tc>
          <w:tcPr>
            <w:tcW w:w="2119" w:type="pct"/>
          </w:tcPr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«Дорожный 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>ознавательный час</w:t>
            </w:r>
          </w:p>
        </w:tc>
        <w:tc>
          <w:tcPr>
            <w:tcW w:w="744" w:type="pct"/>
          </w:tcPr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12.07.2024</w:t>
            </w:r>
          </w:p>
        </w:tc>
        <w:tc>
          <w:tcPr>
            <w:tcW w:w="1192" w:type="pct"/>
          </w:tcPr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5F114D" w:rsidRPr="00920F5D" w:rsidRDefault="005F114D" w:rsidP="00920F5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ул. Анджиевского, 55</w:t>
            </w:r>
          </w:p>
        </w:tc>
        <w:tc>
          <w:tcPr>
            <w:tcW w:w="945" w:type="pct"/>
          </w:tcPr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920F5D" w:rsidRDefault="005F114D" w:rsidP="00920F5D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920F5D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4819FE">
        <w:trPr>
          <w:trHeight w:val="315"/>
        </w:trPr>
        <w:tc>
          <w:tcPr>
            <w:tcW w:w="2119" w:type="pct"/>
          </w:tcPr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«Книга! Спорт! Игра! Ура!»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5F114D" w:rsidRPr="00920F5D" w:rsidRDefault="005F114D" w:rsidP="00920F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>иблио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744" w:type="pct"/>
          </w:tcPr>
          <w:p w:rsidR="005F114D" w:rsidRPr="00920F5D" w:rsidRDefault="005F114D" w:rsidP="00920F5D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13.07.2024</w:t>
            </w:r>
          </w:p>
        </w:tc>
        <w:tc>
          <w:tcPr>
            <w:tcW w:w="1192" w:type="pct"/>
          </w:tcPr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5F114D" w:rsidRPr="00920F5D" w:rsidRDefault="005F114D" w:rsidP="00920F5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ул. Анджиевского, 55</w:t>
            </w:r>
          </w:p>
        </w:tc>
        <w:tc>
          <w:tcPr>
            <w:tcW w:w="945" w:type="pct"/>
          </w:tcPr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920F5D" w:rsidRDefault="005F114D" w:rsidP="00920F5D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920F5D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4819FE">
        <w:trPr>
          <w:trHeight w:val="315"/>
        </w:trPr>
        <w:tc>
          <w:tcPr>
            <w:tcW w:w="2119" w:type="pct"/>
          </w:tcPr>
          <w:p w:rsidR="005F114D" w:rsidRPr="00920F5D" w:rsidRDefault="005F114D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 xml:space="preserve">«Жил народной радостью и болью…» 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>траницы жизни онлайн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 xml:space="preserve"> 95 лет со дня рождения В. Шукшина </w:t>
            </w:r>
          </w:p>
        </w:tc>
        <w:tc>
          <w:tcPr>
            <w:tcW w:w="744" w:type="pct"/>
          </w:tcPr>
          <w:p w:rsidR="005F114D" w:rsidRPr="00920F5D" w:rsidRDefault="005F114D" w:rsidP="00920F5D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24.07.2024</w:t>
            </w:r>
          </w:p>
        </w:tc>
        <w:tc>
          <w:tcPr>
            <w:tcW w:w="1192" w:type="pct"/>
          </w:tcPr>
          <w:p w:rsidR="005F114D" w:rsidRPr="00920F5D" w:rsidRDefault="005F114D" w:rsidP="00920F5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hyperlink r:id="rId4" w:history="1">
              <w:r w:rsidRPr="00920F5D">
                <w:rPr>
                  <w:rStyle w:val="Hyperlink"/>
                  <w:rFonts w:ascii="Times New Roman" w:hAnsi="Times New Roman"/>
                  <w:iCs/>
                  <w:sz w:val="28"/>
                  <w:szCs w:val="28"/>
                </w:rPr>
                <w:t>https://vk.com/bookspr</w:t>
              </w:r>
            </w:hyperlink>
          </w:p>
          <w:p w:rsidR="005F114D" w:rsidRPr="00920F5D" w:rsidRDefault="005F114D" w:rsidP="00920F5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5F114D" w:rsidRPr="00920F5D" w:rsidRDefault="005F114D" w:rsidP="00920F5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5F114D" w:rsidRPr="009F6CC4" w:rsidTr="00A05BF6">
        <w:tc>
          <w:tcPr>
            <w:tcW w:w="5000" w:type="pct"/>
            <w:gridSpan w:val="4"/>
          </w:tcPr>
          <w:p w:rsidR="005F114D" w:rsidRPr="009F6CC4" w:rsidRDefault="005F114D" w:rsidP="009F6CC4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Ахтанизовское сельское поселение</w:t>
            </w:r>
          </w:p>
        </w:tc>
      </w:tr>
      <w:tr w:rsidR="005F114D" w:rsidRPr="009F6CC4" w:rsidTr="004819FE">
        <w:trPr>
          <w:trHeight w:val="2070"/>
        </w:trPr>
        <w:tc>
          <w:tcPr>
            <w:tcW w:w="2119" w:type="pct"/>
          </w:tcPr>
          <w:p w:rsidR="005F114D" w:rsidRPr="00BC63F9" w:rsidRDefault="005F114D" w:rsidP="00BC63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F9">
              <w:rPr>
                <w:rFonts w:ascii="Times New Roman" w:hAnsi="Times New Roman"/>
                <w:sz w:val="28"/>
                <w:szCs w:val="28"/>
              </w:rPr>
              <w:t>«Закон 15-39 на страже»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3F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Pr="00BC63F9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744" w:type="pct"/>
          </w:tcPr>
          <w:p w:rsidR="005F114D" w:rsidRPr="00BC63F9" w:rsidRDefault="005F114D" w:rsidP="00BC6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C63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Default="005F114D" w:rsidP="00BC63F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 xml:space="preserve">Сельская библиотека             МБУК «Ахтанизовский КСЦ» </w:t>
            </w:r>
          </w:p>
          <w:p w:rsidR="005F114D" w:rsidRPr="00542E67" w:rsidRDefault="005F114D" w:rsidP="00BC63F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 xml:space="preserve"> ст-ца Ахтанизовская,                    ул. Красная, 25</w:t>
            </w:r>
          </w:p>
        </w:tc>
        <w:tc>
          <w:tcPr>
            <w:tcW w:w="945" w:type="pct"/>
          </w:tcPr>
          <w:p w:rsidR="005F114D" w:rsidRPr="00542E67" w:rsidRDefault="005F114D" w:rsidP="00BC63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>Директор                   МБУК «Ахтанизовский КСЦ»                       Баглаева М.Г.  8(988)311-95-65</w:t>
            </w:r>
          </w:p>
        </w:tc>
      </w:tr>
      <w:tr w:rsidR="005F114D" w:rsidRPr="009F6CC4" w:rsidTr="004819FE">
        <w:trPr>
          <w:trHeight w:val="165"/>
        </w:trPr>
        <w:tc>
          <w:tcPr>
            <w:tcW w:w="2119" w:type="pct"/>
          </w:tcPr>
          <w:p w:rsidR="005F114D" w:rsidRPr="00BC63F9" w:rsidRDefault="005F114D" w:rsidP="00BC63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F9">
              <w:rPr>
                <w:rFonts w:ascii="Times New Roman" w:hAnsi="Times New Roman"/>
                <w:sz w:val="28"/>
                <w:szCs w:val="28"/>
              </w:rPr>
              <w:t>«Не теряем ни минуты, быть здоровым – это круто!»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3F9">
              <w:rPr>
                <w:rFonts w:ascii="Times New Roman" w:hAnsi="Times New Roman"/>
                <w:sz w:val="28"/>
                <w:szCs w:val="28"/>
              </w:rPr>
              <w:t>- час информации</w:t>
            </w:r>
          </w:p>
        </w:tc>
        <w:tc>
          <w:tcPr>
            <w:tcW w:w="744" w:type="pct"/>
          </w:tcPr>
          <w:p w:rsidR="005F114D" w:rsidRPr="00BC63F9" w:rsidRDefault="005F114D" w:rsidP="00BC6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F9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Default="005F114D" w:rsidP="00BC63F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FE7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«Ахтанизовский КСЦ»</w:t>
            </w:r>
          </w:p>
          <w:p w:rsidR="005F114D" w:rsidRPr="00BC63F9" w:rsidRDefault="005F114D" w:rsidP="00BC63F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0B1FE7">
              <w:rPr>
                <w:rFonts w:ascii="Times New Roman" w:hAnsi="Times New Roman"/>
                <w:sz w:val="28"/>
                <w:szCs w:val="28"/>
              </w:rPr>
              <w:t xml:space="preserve">  ст-ца Ахтанизовская,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</w:t>
            </w:r>
            <w:r w:rsidRPr="000B1FE7">
              <w:rPr>
                <w:rFonts w:ascii="Times New Roman" w:hAnsi="Times New Roman"/>
                <w:sz w:val="28"/>
                <w:szCs w:val="28"/>
              </w:rPr>
              <w:t>ул. Красная, 25</w:t>
            </w:r>
          </w:p>
        </w:tc>
        <w:tc>
          <w:tcPr>
            <w:tcW w:w="945" w:type="pct"/>
          </w:tcPr>
          <w:p w:rsidR="005F114D" w:rsidRPr="000B1FE7" w:rsidRDefault="005F114D" w:rsidP="00BC63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FE7">
              <w:rPr>
                <w:rFonts w:ascii="Times New Roman" w:hAnsi="Times New Roman"/>
                <w:sz w:val="28"/>
                <w:szCs w:val="28"/>
              </w:rPr>
              <w:t>Директор                   МБУК «Ахтанизовский КСЦ»                       Баглаева М.Г.  8(988)311-95-65</w:t>
            </w:r>
          </w:p>
        </w:tc>
      </w:tr>
      <w:tr w:rsidR="005F114D" w:rsidRPr="009F6CC4" w:rsidTr="004819FE">
        <w:trPr>
          <w:trHeight w:val="360"/>
        </w:trPr>
        <w:tc>
          <w:tcPr>
            <w:tcW w:w="2119" w:type="pct"/>
          </w:tcPr>
          <w:p w:rsidR="005F114D" w:rsidRPr="00BC63F9" w:rsidRDefault="005F114D" w:rsidP="00BC63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F9">
              <w:rPr>
                <w:rFonts w:ascii="Times New Roman" w:hAnsi="Times New Roman"/>
                <w:sz w:val="28"/>
                <w:szCs w:val="28"/>
              </w:rPr>
              <w:t>«Разговор о вежливости»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3F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3F9">
              <w:rPr>
                <w:rFonts w:ascii="Times New Roman" w:hAnsi="Times New Roman"/>
                <w:sz w:val="28"/>
                <w:szCs w:val="28"/>
              </w:rPr>
              <w:t>урок нравственности</w:t>
            </w:r>
          </w:p>
          <w:p w:rsidR="005F114D" w:rsidRPr="00BC63F9" w:rsidRDefault="005F114D" w:rsidP="00BC63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BC63F9" w:rsidRDefault="005F114D" w:rsidP="00BC6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F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  <w:r w:rsidRPr="00BC6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5F114D" w:rsidRDefault="005F114D" w:rsidP="00BC63F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FE7">
              <w:rPr>
                <w:rFonts w:ascii="Times New Roman" w:hAnsi="Times New Roman"/>
                <w:sz w:val="28"/>
                <w:szCs w:val="28"/>
              </w:rPr>
              <w:t xml:space="preserve">Сельская библиотека             МБУК «Ахтанизовский КСЦ» </w:t>
            </w:r>
          </w:p>
          <w:p w:rsidR="005F114D" w:rsidRPr="00BC63F9" w:rsidRDefault="005F114D" w:rsidP="00BC63F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0B1FE7">
              <w:rPr>
                <w:rFonts w:ascii="Times New Roman" w:hAnsi="Times New Roman"/>
                <w:sz w:val="28"/>
                <w:szCs w:val="28"/>
              </w:rPr>
              <w:t xml:space="preserve"> ст-ца Ахтанизовская,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</w:t>
            </w:r>
            <w:r w:rsidRPr="000B1FE7">
              <w:rPr>
                <w:rFonts w:ascii="Times New Roman" w:hAnsi="Times New Roman"/>
                <w:sz w:val="28"/>
                <w:szCs w:val="28"/>
              </w:rPr>
              <w:t>ул. Красная, 25</w:t>
            </w:r>
          </w:p>
        </w:tc>
        <w:tc>
          <w:tcPr>
            <w:tcW w:w="945" w:type="pct"/>
          </w:tcPr>
          <w:p w:rsidR="005F114D" w:rsidRPr="00862D35" w:rsidRDefault="005F114D" w:rsidP="00BC63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D35">
              <w:rPr>
                <w:rFonts w:ascii="Times New Roman" w:hAnsi="Times New Roman"/>
                <w:sz w:val="28"/>
                <w:szCs w:val="28"/>
              </w:rPr>
              <w:t>Директор                   МБУК «Ахтанизовский КСЦ»                       Баглаева М.Г.  8(988)311-95-65</w:t>
            </w:r>
          </w:p>
        </w:tc>
      </w:tr>
      <w:tr w:rsidR="005F114D" w:rsidRPr="009F6CC4" w:rsidTr="004F2DDF">
        <w:trPr>
          <w:trHeight w:val="255"/>
        </w:trPr>
        <w:tc>
          <w:tcPr>
            <w:tcW w:w="5000" w:type="pct"/>
            <w:gridSpan w:val="4"/>
          </w:tcPr>
          <w:p w:rsidR="005F114D" w:rsidRPr="004F2DDF" w:rsidRDefault="005F114D" w:rsidP="00CD3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DDF">
              <w:rPr>
                <w:rFonts w:ascii="Times New Roman" w:hAnsi="Times New Roman"/>
                <w:b/>
                <w:sz w:val="28"/>
                <w:szCs w:val="28"/>
              </w:rPr>
              <w:t>Вышестеблиевское сельское поселение</w:t>
            </w:r>
          </w:p>
        </w:tc>
      </w:tr>
      <w:tr w:rsidR="005F114D" w:rsidRPr="009F6CC4" w:rsidTr="004819FE">
        <w:trPr>
          <w:trHeight w:val="1860"/>
        </w:trPr>
        <w:tc>
          <w:tcPr>
            <w:tcW w:w="2119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 xml:space="preserve">«Творец хорошего настроения»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25A0A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25A0A">
              <w:rPr>
                <w:rFonts w:ascii="Times New Roman" w:hAnsi="Times New Roman"/>
                <w:sz w:val="28"/>
                <w:szCs w:val="28"/>
              </w:rPr>
              <w:t xml:space="preserve"> к 160 летию со дня рождения М.Е.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A0A">
              <w:rPr>
                <w:rFonts w:ascii="Times New Roman" w:hAnsi="Times New Roman"/>
                <w:sz w:val="28"/>
                <w:szCs w:val="28"/>
              </w:rPr>
              <w:t xml:space="preserve">Пятницкого 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06.07.2024</w:t>
            </w:r>
          </w:p>
        </w:tc>
        <w:tc>
          <w:tcPr>
            <w:tcW w:w="1192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5F114D" w:rsidRPr="00925A0A" w:rsidRDefault="005F114D" w:rsidP="00925A0A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925A0A" w:rsidRDefault="005F114D" w:rsidP="00925A0A">
            <w:pPr>
              <w:pStyle w:val="NormalWeb"/>
              <w:jc w:val="center"/>
              <w:rPr>
                <w:sz w:val="28"/>
                <w:szCs w:val="28"/>
              </w:rPr>
            </w:pPr>
            <w:r w:rsidRPr="00925A0A">
              <w:rPr>
                <w:sz w:val="28"/>
                <w:szCs w:val="28"/>
              </w:rPr>
              <w:t>Директор                    МБУК «Вышестеблиевская ЦКС»                  Журавлева Э.В. 8(918)44-74-469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«Петр и Февронья –  любви и веры образец»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925A0A">
              <w:rPr>
                <w:rFonts w:ascii="Times New Roman" w:hAnsi="Times New Roman"/>
                <w:sz w:val="28"/>
                <w:szCs w:val="28"/>
              </w:rPr>
              <w:t>итературно – музыкальная композиция</w:t>
            </w:r>
          </w:p>
        </w:tc>
        <w:tc>
          <w:tcPr>
            <w:tcW w:w="744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  <w:tc>
          <w:tcPr>
            <w:tcW w:w="1192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5F114D" w:rsidRPr="00925A0A" w:rsidRDefault="005F114D" w:rsidP="00925A0A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25A0A">
              <w:rPr>
                <w:sz w:val="28"/>
                <w:szCs w:val="28"/>
              </w:rPr>
              <w:t>ул. Ленина, 63</w:t>
            </w:r>
          </w:p>
        </w:tc>
        <w:tc>
          <w:tcPr>
            <w:tcW w:w="945" w:type="pct"/>
          </w:tcPr>
          <w:p w:rsidR="005F114D" w:rsidRPr="00925A0A" w:rsidRDefault="005F114D" w:rsidP="00925A0A">
            <w:pPr>
              <w:pStyle w:val="NormalWeb"/>
              <w:jc w:val="center"/>
              <w:rPr>
                <w:sz w:val="28"/>
                <w:szCs w:val="28"/>
              </w:rPr>
            </w:pPr>
            <w:r w:rsidRPr="00925A0A">
              <w:rPr>
                <w:sz w:val="28"/>
                <w:szCs w:val="28"/>
              </w:rPr>
              <w:t>Директор                    МБУК «Вышестеблиевская ЦКС»                  Журавлева Э.В. 8(918)44-74-469</w:t>
            </w:r>
          </w:p>
        </w:tc>
      </w:tr>
      <w:tr w:rsidR="005F114D" w:rsidRPr="009F6CC4" w:rsidTr="004819FE">
        <w:trPr>
          <w:trHeight w:val="300"/>
        </w:trPr>
        <w:tc>
          <w:tcPr>
            <w:tcW w:w="2119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 xml:space="preserve">«Чтоб здоровье сохранить – научись его ценить»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25A0A">
              <w:rPr>
                <w:rFonts w:ascii="Times New Roman" w:hAnsi="Times New Roman"/>
                <w:sz w:val="28"/>
                <w:szCs w:val="28"/>
              </w:rPr>
              <w:t>выставка просмотр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19.07.2024</w:t>
            </w:r>
          </w:p>
        </w:tc>
        <w:tc>
          <w:tcPr>
            <w:tcW w:w="1192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5F114D" w:rsidRPr="00925A0A" w:rsidRDefault="005F114D" w:rsidP="00925A0A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925A0A" w:rsidRDefault="005F114D" w:rsidP="00925A0A">
            <w:pPr>
              <w:pStyle w:val="NormalWeb"/>
              <w:jc w:val="center"/>
              <w:rPr>
                <w:sz w:val="28"/>
                <w:szCs w:val="28"/>
              </w:rPr>
            </w:pPr>
            <w:r w:rsidRPr="00925A0A">
              <w:rPr>
                <w:sz w:val="28"/>
                <w:szCs w:val="28"/>
              </w:rPr>
              <w:t>Директор                    МБУК «Вышестеблиевская ЦКС»                  Журавлева Э.В. 8(918)44-74-469</w:t>
            </w:r>
          </w:p>
        </w:tc>
      </w:tr>
      <w:tr w:rsidR="005F114D" w:rsidRPr="009F6CC4" w:rsidTr="004819FE">
        <w:trPr>
          <w:trHeight w:val="300"/>
        </w:trPr>
        <w:tc>
          <w:tcPr>
            <w:tcW w:w="2119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 xml:space="preserve">«Гений авантюрного романа»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тематическая программа </w:t>
            </w:r>
          </w:p>
        </w:tc>
        <w:tc>
          <w:tcPr>
            <w:tcW w:w="744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26.07.2024</w:t>
            </w:r>
          </w:p>
        </w:tc>
        <w:tc>
          <w:tcPr>
            <w:tcW w:w="1192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5F114D" w:rsidRPr="00925A0A" w:rsidRDefault="005F114D" w:rsidP="00925A0A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925A0A" w:rsidRDefault="005F114D" w:rsidP="00925A0A">
            <w:pPr>
              <w:pStyle w:val="NormalWeb"/>
              <w:jc w:val="center"/>
              <w:rPr>
                <w:sz w:val="28"/>
                <w:szCs w:val="28"/>
              </w:rPr>
            </w:pPr>
            <w:r w:rsidRPr="00925A0A">
              <w:rPr>
                <w:sz w:val="28"/>
                <w:szCs w:val="28"/>
              </w:rPr>
              <w:t>Директор                    МБУК «Вышестеблиевская ЦКС»                  Журавлева Э.В. 8(918)44-74-469</w:t>
            </w:r>
          </w:p>
        </w:tc>
      </w:tr>
      <w:tr w:rsidR="005F114D" w:rsidRPr="009F6CC4" w:rsidTr="004819FE">
        <w:trPr>
          <w:trHeight w:val="300"/>
        </w:trPr>
        <w:tc>
          <w:tcPr>
            <w:tcW w:w="2119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«Когда то князь Владимир народ окутал верой»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беседа</w:t>
            </w:r>
          </w:p>
        </w:tc>
        <w:tc>
          <w:tcPr>
            <w:tcW w:w="744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27.07.2024</w:t>
            </w:r>
          </w:p>
        </w:tc>
        <w:tc>
          <w:tcPr>
            <w:tcW w:w="1192" w:type="pct"/>
          </w:tcPr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5F114D" w:rsidRPr="00925A0A" w:rsidRDefault="005F114D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5F114D" w:rsidRPr="00925A0A" w:rsidRDefault="005F114D" w:rsidP="00925A0A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25A0A">
              <w:rPr>
                <w:sz w:val="28"/>
                <w:szCs w:val="28"/>
              </w:rPr>
              <w:t>ул. Ленина, 63</w:t>
            </w:r>
          </w:p>
        </w:tc>
        <w:tc>
          <w:tcPr>
            <w:tcW w:w="945" w:type="pct"/>
          </w:tcPr>
          <w:p w:rsidR="005F114D" w:rsidRPr="00925A0A" w:rsidRDefault="005F114D" w:rsidP="00925A0A">
            <w:pPr>
              <w:pStyle w:val="NormalWeb"/>
              <w:jc w:val="center"/>
              <w:rPr>
                <w:sz w:val="28"/>
                <w:szCs w:val="28"/>
              </w:rPr>
            </w:pPr>
            <w:r w:rsidRPr="00925A0A">
              <w:rPr>
                <w:sz w:val="28"/>
                <w:szCs w:val="28"/>
              </w:rPr>
              <w:t>Директор                    МБУК «Вышестеблиевская ЦКС»                  Журавлева Э.В. 8(918)44-74-469</w:t>
            </w:r>
          </w:p>
        </w:tc>
      </w:tr>
      <w:tr w:rsidR="005F114D" w:rsidRPr="009F6CC4" w:rsidTr="004F2DDF">
        <w:trPr>
          <w:trHeight w:val="300"/>
        </w:trPr>
        <w:tc>
          <w:tcPr>
            <w:tcW w:w="5000" w:type="pct"/>
            <w:gridSpan w:val="4"/>
          </w:tcPr>
          <w:p w:rsidR="005F114D" w:rsidRPr="00550BA8" w:rsidRDefault="005F114D" w:rsidP="00CD3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Голубицкое сельское поселение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B459A2" w:rsidRDefault="005F114D" w:rsidP="00B459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>«Береги свою планету – ведь другой похожей нет!»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тематическая а</w:t>
            </w: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>кция</w:t>
            </w:r>
          </w:p>
        </w:tc>
        <w:tc>
          <w:tcPr>
            <w:tcW w:w="744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5F114D" w:rsidRPr="00542E67" w:rsidRDefault="005F114D" w:rsidP="00B459A2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5F114D" w:rsidRPr="00B459A2" w:rsidRDefault="005F114D" w:rsidP="00B459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5F114D" w:rsidRPr="009F6CC4" w:rsidTr="004819FE">
        <w:trPr>
          <w:trHeight w:val="300"/>
        </w:trPr>
        <w:tc>
          <w:tcPr>
            <w:tcW w:w="2119" w:type="pct"/>
          </w:tcPr>
          <w:p w:rsidR="005F114D" w:rsidRPr="00B459A2" w:rsidRDefault="005F114D" w:rsidP="00B459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«Первейшая ценность в России - семья!»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>онкурсн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ая, </w:t>
            </w: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744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459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5F114D" w:rsidRPr="00542E67" w:rsidRDefault="005F114D" w:rsidP="00B459A2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5F114D" w:rsidRPr="00B459A2" w:rsidRDefault="005F114D" w:rsidP="00B459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5F114D" w:rsidRPr="009F6CC4" w:rsidTr="004819FE">
        <w:trPr>
          <w:trHeight w:val="300"/>
        </w:trPr>
        <w:tc>
          <w:tcPr>
            <w:tcW w:w="2119" w:type="pct"/>
          </w:tcPr>
          <w:p w:rsidR="005F114D" w:rsidRPr="00B459A2" w:rsidRDefault="005F114D" w:rsidP="00B459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59A2">
              <w:rPr>
                <w:rFonts w:ascii="Times New Roman" w:hAnsi="Times New Roman"/>
                <w:color w:val="000000"/>
                <w:sz w:val="28"/>
                <w:szCs w:val="28"/>
              </w:rPr>
              <w:t>«Чтоб шагалось в ногу с веком, приходи в библиотеку!»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тематическая </w:t>
            </w: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744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  <w:r w:rsidRPr="00B45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5F114D" w:rsidRPr="00542E67" w:rsidRDefault="005F114D" w:rsidP="00B459A2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5F114D" w:rsidRPr="00B459A2" w:rsidRDefault="005F114D" w:rsidP="00B459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5F114D" w:rsidRPr="009F6CC4" w:rsidTr="004819FE">
        <w:trPr>
          <w:trHeight w:val="315"/>
        </w:trPr>
        <w:tc>
          <w:tcPr>
            <w:tcW w:w="2119" w:type="pct"/>
          </w:tcPr>
          <w:p w:rsidR="005F114D" w:rsidRPr="00B459A2" w:rsidRDefault="005F114D" w:rsidP="00B459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 xml:space="preserve">«Я и дорога» </w:t>
            </w:r>
            <w:r>
              <w:rPr>
                <w:rFonts w:ascii="Times New Roman" w:hAnsi="Times New Roman"/>
                <w:sz w:val="28"/>
                <w:szCs w:val="28"/>
              </w:rPr>
              <w:t>- информационный урок</w:t>
            </w:r>
          </w:p>
        </w:tc>
        <w:tc>
          <w:tcPr>
            <w:tcW w:w="744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  <w:r w:rsidRPr="00B45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5F114D" w:rsidRPr="00542E67" w:rsidRDefault="005F114D" w:rsidP="00B459A2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5F114D" w:rsidRPr="00B459A2" w:rsidRDefault="005F114D" w:rsidP="00B459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5F114D" w:rsidRPr="009F6CC4" w:rsidTr="004819FE">
        <w:trPr>
          <w:trHeight w:val="240"/>
        </w:trPr>
        <w:tc>
          <w:tcPr>
            <w:tcW w:w="2119" w:type="pct"/>
          </w:tcPr>
          <w:p w:rsidR="005F114D" w:rsidRPr="00B459A2" w:rsidRDefault="005F114D" w:rsidP="00B459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>«Это знают все вокруг, что здоровье лучший друг»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>ознавательная беседа</w:t>
            </w:r>
          </w:p>
        </w:tc>
        <w:tc>
          <w:tcPr>
            <w:tcW w:w="744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5F114D" w:rsidRPr="00542E67" w:rsidRDefault="005F114D" w:rsidP="00B459A2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5F114D" w:rsidRPr="00B459A2" w:rsidRDefault="005F114D" w:rsidP="00B459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5F114D" w:rsidRPr="009F6CC4" w:rsidTr="004819FE">
        <w:trPr>
          <w:trHeight w:val="270"/>
        </w:trPr>
        <w:tc>
          <w:tcPr>
            <w:tcW w:w="2119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>«Самоделки всем на радость»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т</w:t>
            </w: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>ворческая мастерская</w:t>
            </w:r>
          </w:p>
          <w:p w:rsidR="005F114D" w:rsidRPr="00B459A2" w:rsidRDefault="005F114D" w:rsidP="00B459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59A2">
              <w:rPr>
                <w:rFonts w:ascii="Times New Roman" w:hAnsi="Times New Roman"/>
                <w:sz w:val="28"/>
                <w:szCs w:val="28"/>
                <w:lang w:eastAsia="ru-RU"/>
              </w:rPr>
              <w:t>по изготовлению книжных закладок</w:t>
            </w:r>
          </w:p>
        </w:tc>
        <w:tc>
          <w:tcPr>
            <w:tcW w:w="744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5F114D" w:rsidRPr="00542E67" w:rsidRDefault="005F114D" w:rsidP="00B459A2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5F114D" w:rsidRPr="00B459A2" w:rsidRDefault="005F114D" w:rsidP="00B459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5F114D" w:rsidRPr="009F6CC4" w:rsidTr="004819FE">
        <w:trPr>
          <w:trHeight w:val="285"/>
        </w:trPr>
        <w:tc>
          <w:tcPr>
            <w:tcW w:w="2119" w:type="pct"/>
          </w:tcPr>
          <w:p w:rsidR="005F114D" w:rsidRPr="00B459A2" w:rsidRDefault="005F114D" w:rsidP="00B459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«Храмов благовест святой»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беседа</w:t>
            </w:r>
          </w:p>
        </w:tc>
        <w:tc>
          <w:tcPr>
            <w:tcW w:w="744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1192" w:type="pct"/>
          </w:tcPr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459A2" w:rsidRDefault="005F114D" w:rsidP="00B459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5F114D" w:rsidRPr="00B459A2" w:rsidRDefault="005F114D" w:rsidP="00B459A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B459A2">
              <w:rPr>
                <w:rStyle w:val="spellingerror"/>
                <w:rFonts w:ascii="Times New Roman" w:hAnsi="Times New Roman"/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B459A2" w:rsidRDefault="005F114D" w:rsidP="00B45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5F114D" w:rsidRPr="00B459A2" w:rsidRDefault="005F114D" w:rsidP="00B459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5F114D" w:rsidRPr="009F6CC4" w:rsidTr="00550BA8">
        <w:trPr>
          <w:trHeight w:val="300"/>
        </w:trPr>
        <w:tc>
          <w:tcPr>
            <w:tcW w:w="5000" w:type="pct"/>
            <w:gridSpan w:val="4"/>
          </w:tcPr>
          <w:p w:rsidR="005F114D" w:rsidRPr="00550BA8" w:rsidRDefault="005F114D" w:rsidP="00CD3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Запорожское сельское поселение</w:t>
            </w:r>
          </w:p>
        </w:tc>
      </w:tr>
      <w:tr w:rsidR="005F114D" w:rsidRPr="009F6CC4" w:rsidTr="004819FE">
        <w:trPr>
          <w:trHeight w:val="195"/>
        </w:trPr>
        <w:tc>
          <w:tcPr>
            <w:tcW w:w="2119" w:type="pct"/>
          </w:tcPr>
          <w:p w:rsidR="005F114D" w:rsidRPr="00CB5CF4" w:rsidRDefault="005F114D" w:rsidP="00CB5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«Целебное лукошко»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B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B5CF4">
              <w:rPr>
                <w:rFonts w:ascii="Times New Roman" w:hAnsi="Times New Roman"/>
                <w:sz w:val="28"/>
                <w:szCs w:val="28"/>
              </w:rPr>
              <w:t>ознавательная программа</w:t>
            </w:r>
          </w:p>
        </w:tc>
        <w:tc>
          <w:tcPr>
            <w:tcW w:w="744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 xml:space="preserve">02.07.2024 </w:t>
            </w:r>
          </w:p>
        </w:tc>
        <w:tc>
          <w:tcPr>
            <w:tcW w:w="1192" w:type="pct"/>
          </w:tcPr>
          <w:p w:rsidR="005F114D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ст-ца Запорожская,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  <w:p w:rsidR="005F114D" w:rsidRPr="00CB5CF4" w:rsidRDefault="005F114D" w:rsidP="00CB5C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5F114D" w:rsidRPr="00CB5CF4" w:rsidRDefault="005F114D" w:rsidP="00CB5C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5F114D" w:rsidRPr="009F6CC4" w:rsidTr="004819FE">
        <w:trPr>
          <w:trHeight w:val="360"/>
        </w:trPr>
        <w:tc>
          <w:tcPr>
            <w:tcW w:w="2119" w:type="pct"/>
          </w:tcPr>
          <w:p w:rsidR="005F114D" w:rsidRDefault="005F114D" w:rsidP="004819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«Семья на Руси: Петр и Феврония»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б</w:t>
            </w:r>
            <w:r w:rsidRPr="00CB5CF4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  <w:p w:rsidR="005F114D" w:rsidRDefault="005F114D" w:rsidP="004819FE">
            <w:pPr>
              <w:tabs>
                <w:tab w:val="left" w:pos="39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114D" w:rsidRPr="004819FE" w:rsidRDefault="005F114D" w:rsidP="004819FE">
            <w:pPr>
              <w:tabs>
                <w:tab w:val="left" w:pos="39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 xml:space="preserve">07.07.2024 </w:t>
            </w:r>
          </w:p>
        </w:tc>
        <w:tc>
          <w:tcPr>
            <w:tcW w:w="1192" w:type="pct"/>
          </w:tcPr>
          <w:p w:rsidR="005F114D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ст-ца Запорожская,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  <w:p w:rsidR="005F114D" w:rsidRPr="00CB5CF4" w:rsidRDefault="005F114D" w:rsidP="00CB5C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5F114D" w:rsidRPr="00CB5CF4" w:rsidRDefault="005F114D" w:rsidP="00CB5C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5F114D" w:rsidRPr="009F6CC4" w:rsidTr="004819FE">
        <w:trPr>
          <w:trHeight w:val="360"/>
        </w:trPr>
        <w:tc>
          <w:tcPr>
            <w:tcW w:w="2119" w:type="pct"/>
          </w:tcPr>
          <w:p w:rsidR="005F114D" w:rsidRPr="00CB5CF4" w:rsidRDefault="005F114D" w:rsidP="00CB5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«Счастливы вместе»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B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744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 xml:space="preserve">10.07.2024 </w:t>
            </w:r>
          </w:p>
        </w:tc>
        <w:tc>
          <w:tcPr>
            <w:tcW w:w="1192" w:type="pct"/>
          </w:tcPr>
          <w:p w:rsidR="005F114D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ст-ца Запорожская,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  <w:p w:rsidR="005F114D" w:rsidRPr="00CB5CF4" w:rsidRDefault="005F114D" w:rsidP="00CB5C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5F114D" w:rsidRPr="00CB5CF4" w:rsidRDefault="005F114D" w:rsidP="00CB5C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5F114D" w:rsidRPr="009F6CC4" w:rsidTr="004819FE">
        <w:trPr>
          <w:trHeight w:val="180"/>
        </w:trPr>
        <w:tc>
          <w:tcPr>
            <w:tcW w:w="2119" w:type="pct"/>
          </w:tcPr>
          <w:p w:rsidR="005F114D" w:rsidRPr="00CB5CF4" w:rsidRDefault="005F114D" w:rsidP="00CB5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«В ритмах лета»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B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B5CF4">
              <w:rPr>
                <w:rFonts w:ascii="Times New Roman" w:hAnsi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744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 xml:space="preserve">16.07.2024 </w:t>
            </w:r>
          </w:p>
        </w:tc>
        <w:tc>
          <w:tcPr>
            <w:tcW w:w="1192" w:type="pct"/>
          </w:tcPr>
          <w:p w:rsidR="005F114D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ст-ца Запорожская,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  <w:p w:rsidR="005F114D" w:rsidRPr="00CB5CF4" w:rsidRDefault="005F114D" w:rsidP="00CB5C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5F114D" w:rsidRPr="00CB5CF4" w:rsidRDefault="005F114D" w:rsidP="00CB5C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5F114D" w:rsidRPr="009F6CC4" w:rsidTr="004819FE">
        <w:trPr>
          <w:trHeight w:val="180"/>
        </w:trPr>
        <w:tc>
          <w:tcPr>
            <w:tcW w:w="2119" w:type="pct"/>
          </w:tcPr>
          <w:p w:rsidR="005F114D" w:rsidRPr="00CB5CF4" w:rsidRDefault="005F114D" w:rsidP="00CB5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«Веселая карусель»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B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B5CF4">
              <w:rPr>
                <w:rFonts w:ascii="Times New Roman" w:hAnsi="Times New Roman"/>
                <w:sz w:val="28"/>
                <w:szCs w:val="28"/>
              </w:rPr>
              <w:t>идео салон для детей</w:t>
            </w:r>
          </w:p>
        </w:tc>
        <w:tc>
          <w:tcPr>
            <w:tcW w:w="744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 xml:space="preserve">24.07.2024 </w:t>
            </w:r>
          </w:p>
        </w:tc>
        <w:tc>
          <w:tcPr>
            <w:tcW w:w="1192" w:type="pct"/>
          </w:tcPr>
          <w:p w:rsidR="005F114D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ст-ца Запорожская,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  <w:p w:rsidR="005F114D" w:rsidRPr="00CB5CF4" w:rsidRDefault="005F114D" w:rsidP="00CB5C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5F114D" w:rsidRPr="00CB5CF4" w:rsidRDefault="005F114D" w:rsidP="00CB5C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5F114D" w:rsidRPr="009F6CC4" w:rsidTr="004819FE">
        <w:trPr>
          <w:trHeight w:val="360"/>
        </w:trPr>
        <w:tc>
          <w:tcPr>
            <w:tcW w:w="2119" w:type="pct"/>
          </w:tcPr>
          <w:p w:rsidR="005F114D" w:rsidRPr="00CB5CF4" w:rsidRDefault="005F114D" w:rsidP="00CB5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«Пусть дружат дети всей планеты»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B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B5CF4">
              <w:rPr>
                <w:rFonts w:ascii="Times New Roman" w:hAnsi="Times New Roman"/>
                <w:sz w:val="28"/>
                <w:szCs w:val="28"/>
              </w:rPr>
              <w:t>рок толерантности</w:t>
            </w:r>
          </w:p>
        </w:tc>
        <w:tc>
          <w:tcPr>
            <w:tcW w:w="744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 xml:space="preserve">31.07.2024 </w:t>
            </w:r>
          </w:p>
        </w:tc>
        <w:tc>
          <w:tcPr>
            <w:tcW w:w="1192" w:type="pct"/>
          </w:tcPr>
          <w:p w:rsidR="005F114D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ст-ца Запорожская,</w:t>
            </w:r>
          </w:p>
          <w:p w:rsidR="005F114D" w:rsidRPr="009F6CC4" w:rsidRDefault="005F114D" w:rsidP="00CB5C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  <w:p w:rsidR="005F114D" w:rsidRPr="00CB5CF4" w:rsidRDefault="005F114D" w:rsidP="00CB5CF4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5F114D" w:rsidRPr="00CB5CF4" w:rsidRDefault="005F114D" w:rsidP="00CB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5F114D" w:rsidRPr="00CB5CF4" w:rsidRDefault="005F114D" w:rsidP="00CB5C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5F114D" w:rsidRPr="009F6CC4" w:rsidTr="004819FE">
        <w:trPr>
          <w:trHeight w:val="1860"/>
        </w:trPr>
        <w:tc>
          <w:tcPr>
            <w:tcW w:w="2119" w:type="pct"/>
          </w:tcPr>
          <w:p w:rsidR="005F114D" w:rsidRPr="001F47A4" w:rsidRDefault="005F114D" w:rsidP="001F47A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«Сегодня ученик – завтра избиратель»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F47A4">
              <w:rPr>
                <w:rFonts w:ascii="Times New Roman" w:hAnsi="Times New Roman"/>
                <w:sz w:val="28"/>
                <w:szCs w:val="28"/>
              </w:rPr>
              <w:t xml:space="preserve"> час правовой информации</w:t>
            </w:r>
          </w:p>
        </w:tc>
        <w:tc>
          <w:tcPr>
            <w:tcW w:w="744" w:type="pct"/>
          </w:tcPr>
          <w:p w:rsidR="005F114D" w:rsidRPr="001F47A4" w:rsidRDefault="005F114D" w:rsidP="001F47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05.07.2024</w:t>
            </w:r>
          </w:p>
          <w:p w:rsidR="005F114D" w:rsidRPr="001F47A4" w:rsidRDefault="005F114D" w:rsidP="001F47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1F47A4" w:rsidRDefault="005F114D" w:rsidP="001F47A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Сельская библиотека                МБУК «Запорожская библиотечная система»</w:t>
            </w:r>
          </w:p>
          <w:p w:rsidR="005F114D" w:rsidRPr="001F47A4" w:rsidRDefault="005F114D" w:rsidP="001F47A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пос. Ильич,</w:t>
            </w:r>
          </w:p>
          <w:p w:rsidR="005F114D" w:rsidRPr="001F47A4" w:rsidRDefault="005F114D" w:rsidP="001F47A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ул. Ленина, 36</w:t>
            </w:r>
          </w:p>
          <w:p w:rsidR="005F114D" w:rsidRPr="001F47A4" w:rsidRDefault="005F114D" w:rsidP="001F47A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1F47A4" w:rsidRDefault="005F114D" w:rsidP="001F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5F114D" w:rsidRPr="001F47A4" w:rsidRDefault="005F114D" w:rsidP="001F47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1F47A4" w:rsidRDefault="005F114D" w:rsidP="001F47A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 xml:space="preserve">«Изучаем детский закон»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F47A4">
              <w:rPr>
                <w:rFonts w:ascii="Times New Roman" w:hAnsi="Times New Roman"/>
                <w:sz w:val="28"/>
                <w:szCs w:val="28"/>
              </w:rPr>
              <w:t>познавательная беседа</w:t>
            </w:r>
          </w:p>
        </w:tc>
        <w:tc>
          <w:tcPr>
            <w:tcW w:w="744" w:type="pct"/>
          </w:tcPr>
          <w:p w:rsidR="005F114D" w:rsidRPr="001F47A4" w:rsidRDefault="005F114D" w:rsidP="001F47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14.07.2024</w:t>
            </w:r>
          </w:p>
          <w:p w:rsidR="005F114D" w:rsidRPr="001F47A4" w:rsidRDefault="005F114D" w:rsidP="001F47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1F47A4" w:rsidRDefault="005F114D" w:rsidP="001F47A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Сельская библиотека                МБУК «Запорожская библиотечная система»</w:t>
            </w:r>
          </w:p>
          <w:p w:rsidR="005F114D" w:rsidRPr="001F47A4" w:rsidRDefault="005F114D" w:rsidP="001F47A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пос. Ильич,</w:t>
            </w:r>
          </w:p>
          <w:p w:rsidR="005F114D" w:rsidRPr="001F47A4" w:rsidRDefault="005F114D" w:rsidP="001F47A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ул. Ленина, 36</w:t>
            </w:r>
          </w:p>
        </w:tc>
        <w:tc>
          <w:tcPr>
            <w:tcW w:w="945" w:type="pct"/>
          </w:tcPr>
          <w:p w:rsidR="005F114D" w:rsidRPr="001F47A4" w:rsidRDefault="005F114D" w:rsidP="001F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5F114D" w:rsidRPr="001F47A4" w:rsidRDefault="005F114D" w:rsidP="001F47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5F114D" w:rsidRPr="009F6CC4" w:rsidTr="004819FE">
        <w:trPr>
          <w:trHeight w:val="270"/>
        </w:trPr>
        <w:tc>
          <w:tcPr>
            <w:tcW w:w="2119" w:type="pct"/>
          </w:tcPr>
          <w:p w:rsidR="005F114D" w:rsidRPr="0021122A" w:rsidRDefault="005F114D" w:rsidP="00D002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A">
              <w:rPr>
                <w:rFonts w:ascii="Times New Roman" w:hAnsi="Times New Roman"/>
                <w:sz w:val="28"/>
                <w:szCs w:val="28"/>
              </w:rPr>
              <w:t>«Осторожно: лето!»</w:t>
            </w:r>
          </w:p>
          <w:p w:rsidR="005F114D" w:rsidRPr="0021122A" w:rsidRDefault="005F114D" w:rsidP="00D002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A">
              <w:rPr>
                <w:rFonts w:ascii="Times New Roman" w:hAnsi="Times New Roman"/>
                <w:sz w:val="28"/>
                <w:szCs w:val="28"/>
              </w:rPr>
              <w:t>- беседы о правилах безопасности</w:t>
            </w:r>
          </w:p>
        </w:tc>
        <w:tc>
          <w:tcPr>
            <w:tcW w:w="744" w:type="pct"/>
          </w:tcPr>
          <w:p w:rsidR="005F114D" w:rsidRPr="0021122A" w:rsidRDefault="005F114D" w:rsidP="00D00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A">
              <w:rPr>
                <w:rFonts w:ascii="Times New Roman" w:hAnsi="Times New Roman"/>
                <w:sz w:val="28"/>
                <w:szCs w:val="28"/>
              </w:rPr>
              <w:t>09.07.2024</w:t>
            </w:r>
          </w:p>
        </w:tc>
        <w:tc>
          <w:tcPr>
            <w:tcW w:w="1192" w:type="pct"/>
          </w:tcPr>
          <w:p w:rsidR="005F114D" w:rsidRPr="009F6CC4" w:rsidRDefault="005F114D" w:rsidP="00CD326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</w:p>
          <w:p w:rsidR="005F114D" w:rsidRDefault="005F114D" w:rsidP="00CD326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пос. Гаркуша,</w:t>
            </w:r>
          </w:p>
          <w:p w:rsidR="005F114D" w:rsidRPr="009F6CC4" w:rsidRDefault="005F114D" w:rsidP="00CD326D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9F6CC4">
              <w:rPr>
                <w:sz w:val="28"/>
                <w:szCs w:val="28"/>
              </w:rPr>
              <w:t>Ленина, 11</w:t>
            </w:r>
          </w:p>
        </w:tc>
        <w:tc>
          <w:tcPr>
            <w:tcW w:w="945" w:type="pct"/>
          </w:tcPr>
          <w:p w:rsidR="005F114D" w:rsidRDefault="005F114D" w:rsidP="00CD326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433CC">
              <w:rPr>
                <w:rFonts w:ascii="Times New Roman" w:hAnsi="Times New Roman"/>
                <w:sz w:val="28"/>
                <w:szCs w:val="28"/>
              </w:rPr>
              <w:t xml:space="preserve">МБУК «Запорожская библиотечная система» </w:t>
            </w:r>
          </w:p>
          <w:p w:rsidR="005F114D" w:rsidRPr="009F6CC4" w:rsidRDefault="005F114D" w:rsidP="00CD326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3CC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5F114D" w:rsidRPr="009F6CC4" w:rsidTr="00550BA8">
        <w:trPr>
          <w:trHeight w:val="285"/>
        </w:trPr>
        <w:tc>
          <w:tcPr>
            <w:tcW w:w="5000" w:type="pct"/>
            <w:gridSpan w:val="4"/>
          </w:tcPr>
          <w:p w:rsidR="005F114D" w:rsidRPr="00550BA8" w:rsidRDefault="005F114D" w:rsidP="00CD3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Краснострельское сельское поселение</w:t>
            </w:r>
          </w:p>
        </w:tc>
      </w:tr>
      <w:tr w:rsidR="005F114D" w:rsidRPr="009F6CC4" w:rsidTr="004819FE">
        <w:trPr>
          <w:trHeight w:val="225"/>
        </w:trPr>
        <w:tc>
          <w:tcPr>
            <w:tcW w:w="2119" w:type="pct"/>
          </w:tcPr>
          <w:p w:rsidR="005F114D" w:rsidRPr="00741EB4" w:rsidRDefault="005F114D" w:rsidP="00741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«Здоровые дети в здоровой семье»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5F114D" w:rsidRPr="00741EB4" w:rsidRDefault="005F114D" w:rsidP="00741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41EB4">
              <w:rPr>
                <w:rFonts w:ascii="Times New Roman" w:hAnsi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41EB4">
              <w:rPr>
                <w:rFonts w:ascii="Times New Roman" w:hAnsi="Times New Roman"/>
                <w:sz w:val="28"/>
                <w:szCs w:val="28"/>
              </w:rPr>
              <w:t xml:space="preserve">диалог </w:t>
            </w:r>
          </w:p>
        </w:tc>
        <w:tc>
          <w:tcPr>
            <w:tcW w:w="744" w:type="pct"/>
          </w:tcPr>
          <w:p w:rsidR="005F114D" w:rsidRPr="00741EB4" w:rsidRDefault="005F114D" w:rsidP="0074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07.07.2024</w:t>
            </w:r>
          </w:p>
        </w:tc>
        <w:tc>
          <w:tcPr>
            <w:tcW w:w="1192" w:type="pct"/>
          </w:tcPr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Сельская  библиотека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МБУК «Краснострельский КСЦ»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5F114D" w:rsidRPr="00AD2C8D" w:rsidRDefault="005F114D" w:rsidP="00741EB4">
            <w:pPr>
              <w:pStyle w:val="Standard"/>
              <w:jc w:val="center"/>
              <w:rPr>
                <w:sz w:val="28"/>
                <w:szCs w:val="28"/>
              </w:rPr>
            </w:pPr>
            <w:r w:rsidRPr="00AD2C8D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5F114D" w:rsidRPr="00741EB4" w:rsidRDefault="005F114D" w:rsidP="00741EB4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741EB4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195"/>
        </w:trPr>
        <w:tc>
          <w:tcPr>
            <w:tcW w:w="2119" w:type="pct"/>
          </w:tcPr>
          <w:p w:rsidR="005F114D" w:rsidRPr="00741EB4" w:rsidRDefault="005F114D" w:rsidP="00741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«Семья – сокровище души»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5F114D" w:rsidRPr="00741EB4" w:rsidRDefault="005F114D" w:rsidP="00741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744" w:type="pct"/>
          </w:tcPr>
          <w:p w:rsidR="005F114D" w:rsidRPr="00741EB4" w:rsidRDefault="005F114D" w:rsidP="0074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  <w:tc>
          <w:tcPr>
            <w:tcW w:w="1192" w:type="pct"/>
          </w:tcPr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Сельская  библиотека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МБУК «Краснострельский КСЦ»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5F114D" w:rsidRPr="00AD2C8D" w:rsidRDefault="005F114D" w:rsidP="00741EB4">
            <w:pPr>
              <w:pStyle w:val="Standard"/>
              <w:jc w:val="center"/>
              <w:rPr>
                <w:sz w:val="28"/>
                <w:szCs w:val="28"/>
              </w:rPr>
            </w:pPr>
            <w:r w:rsidRPr="00AD2C8D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5F114D" w:rsidRPr="00741EB4" w:rsidRDefault="005F114D" w:rsidP="00741EB4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741EB4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135"/>
        </w:trPr>
        <w:tc>
          <w:tcPr>
            <w:tcW w:w="2119" w:type="pct"/>
          </w:tcPr>
          <w:p w:rsidR="005F114D" w:rsidRPr="00741EB4" w:rsidRDefault="005F114D" w:rsidP="00741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 xml:space="preserve">«По щучьему велению»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41EB4">
              <w:rPr>
                <w:rFonts w:ascii="Times New Roman" w:hAnsi="Times New Roman"/>
                <w:sz w:val="28"/>
                <w:szCs w:val="28"/>
              </w:rPr>
              <w:t>познавательная викторина</w:t>
            </w:r>
          </w:p>
        </w:tc>
        <w:tc>
          <w:tcPr>
            <w:tcW w:w="744" w:type="pct"/>
          </w:tcPr>
          <w:p w:rsidR="005F114D" w:rsidRPr="00741EB4" w:rsidRDefault="005F114D" w:rsidP="0074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09.07.2024</w:t>
            </w:r>
          </w:p>
        </w:tc>
        <w:tc>
          <w:tcPr>
            <w:tcW w:w="1192" w:type="pct"/>
          </w:tcPr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Сельская  библиотека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МБУК «Краснострельский КСЦ»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5F114D" w:rsidRPr="00AD2C8D" w:rsidRDefault="005F114D" w:rsidP="00741EB4">
            <w:pPr>
              <w:pStyle w:val="Standard"/>
              <w:jc w:val="center"/>
              <w:rPr>
                <w:sz w:val="28"/>
                <w:szCs w:val="28"/>
              </w:rPr>
            </w:pPr>
            <w:r w:rsidRPr="00AD2C8D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5F114D" w:rsidRPr="00741EB4" w:rsidRDefault="005F114D" w:rsidP="00741EB4">
            <w:pPr>
              <w:spacing w:before="100" w:beforeAutospacing="1" w:after="119"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741EB4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285"/>
        </w:trPr>
        <w:tc>
          <w:tcPr>
            <w:tcW w:w="2119" w:type="pct"/>
          </w:tcPr>
          <w:p w:rsidR="005F114D" w:rsidRPr="00741EB4" w:rsidRDefault="005F114D" w:rsidP="00741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 xml:space="preserve">«Сила традиций»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41EB4">
              <w:rPr>
                <w:rFonts w:ascii="Times New Roman" w:hAnsi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744" w:type="pct"/>
          </w:tcPr>
          <w:p w:rsidR="005F114D" w:rsidRPr="00741EB4" w:rsidRDefault="005F114D" w:rsidP="0074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17.07.2024</w:t>
            </w:r>
          </w:p>
        </w:tc>
        <w:tc>
          <w:tcPr>
            <w:tcW w:w="1192" w:type="pct"/>
          </w:tcPr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Сельская  библиотека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МБУК «Краснострельский КСЦ»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5F114D" w:rsidRPr="00AD2C8D" w:rsidRDefault="005F114D" w:rsidP="00741EB4">
            <w:pPr>
              <w:pStyle w:val="Standard"/>
              <w:jc w:val="center"/>
              <w:rPr>
                <w:sz w:val="28"/>
                <w:szCs w:val="28"/>
              </w:rPr>
            </w:pPr>
            <w:r w:rsidRPr="00AD2C8D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5F114D" w:rsidRPr="00741EB4" w:rsidRDefault="005F114D" w:rsidP="00741EB4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741EB4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225"/>
        </w:trPr>
        <w:tc>
          <w:tcPr>
            <w:tcW w:w="2119" w:type="pct"/>
          </w:tcPr>
          <w:p w:rsidR="005F114D" w:rsidRPr="00741EB4" w:rsidRDefault="005F114D" w:rsidP="00741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 xml:space="preserve">«В боях за Кавказ»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41EB4"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744" w:type="pct"/>
          </w:tcPr>
          <w:p w:rsidR="005F114D" w:rsidRPr="00741EB4" w:rsidRDefault="005F114D" w:rsidP="0074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25.07.2024</w:t>
            </w:r>
          </w:p>
        </w:tc>
        <w:tc>
          <w:tcPr>
            <w:tcW w:w="1192" w:type="pct"/>
          </w:tcPr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Сельская  библиотека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МБУК «Краснострельский КСЦ»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5F114D" w:rsidRPr="00AD2C8D" w:rsidRDefault="005F114D" w:rsidP="00741EB4">
            <w:pPr>
              <w:pStyle w:val="Standard"/>
              <w:jc w:val="center"/>
              <w:rPr>
                <w:sz w:val="28"/>
                <w:szCs w:val="28"/>
              </w:rPr>
            </w:pPr>
            <w:r w:rsidRPr="00AD2C8D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5F114D" w:rsidRPr="00741EB4" w:rsidRDefault="005F114D" w:rsidP="00741EB4">
            <w:pPr>
              <w:spacing w:before="100" w:beforeAutospacing="1" w:after="119"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741EB4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195"/>
        </w:trPr>
        <w:tc>
          <w:tcPr>
            <w:tcW w:w="2119" w:type="pct"/>
          </w:tcPr>
          <w:p w:rsidR="005F114D" w:rsidRPr="00741EB4" w:rsidRDefault="005F114D" w:rsidP="00741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 xml:space="preserve">«Величие Руси в лицах»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41EB4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744" w:type="pct"/>
          </w:tcPr>
          <w:p w:rsidR="005F114D" w:rsidRPr="00741EB4" w:rsidRDefault="005F114D" w:rsidP="0074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28.07.2024</w:t>
            </w:r>
          </w:p>
        </w:tc>
        <w:tc>
          <w:tcPr>
            <w:tcW w:w="1192" w:type="pct"/>
          </w:tcPr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Сельская  библиотека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МБУК «Краснострельский КСЦ»</w:t>
            </w:r>
          </w:p>
          <w:p w:rsidR="005F114D" w:rsidRPr="00741EB4" w:rsidRDefault="005F114D" w:rsidP="00741E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B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5F114D" w:rsidRPr="00741EB4" w:rsidRDefault="005F114D" w:rsidP="00741EB4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741EB4">
              <w:rPr>
                <w:rStyle w:val="spellingerror"/>
                <w:rFonts w:ascii="Times New Roman" w:hAnsi="Times New Roman"/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5F114D" w:rsidRPr="00741EB4" w:rsidRDefault="005F114D" w:rsidP="00741EB4">
            <w:pPr>
              <w:pStyle w:val="NormalWeb"/>
              <w:jc w:val="center"/>
              <w:rPr>
                <w:sz w:val="28"/>
                <w:szCs w:val="28"/>
              </w:rPr>
            </w:pPr>
            <w:r w:rsidRPr="00741EB4">
              <w:rPr>
                <w:sz w:val="28"/>
                <w:szCs w:val="28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1875"/>
        </w:trPr>
        <w:tc>
          <w:tcPr>
            <w:tcW w:w="2119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6C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«Карманные деньги: за и против</w:t>
            </w:r>
            <w:r w:rsidRPr="00066C25">
              <w:rPr>
                <w:rFonts w:ascii="Times New Roman" w:hAnsi="Times New Roman"/>
                <w:color w:val="777777"/>
                <w:sz w:val="28"/>
                <w:szCs w:val="28"/>
                <w:shd w:val="clear" w:color="auto" w:fill="FFFFFF"/>
              </w:rPr>
              <w:t>»</w:t>
            </w:r>
            <w:r w:rsidRPr="00066C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э</w:t>
            </w:r>
            <w:r w:rsidRPr="00066C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кономический урок</w:t>
            </w:r>
          </w:p>
          <w:p w:rsidR="005F114D" w:rsidRPr="00066C25" w:rsidRDefault="005F114D" w:rsidP="00066C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66C25">
              <w:rPr>
                <w:rFonts w:ascii="Times New Roman" w:hAnsi="Times New Roman"/>
                <w:color w:val="000000"/>
                <w:sz w:val="28"/>
                <w:szCs w:val="28"/>
              </w:rPr>
              <w:t>1.07.2024</w:t>
            </w:r>
          </w:p>
        </w:tc>
        <w:tc>
          <w:tcPr>
            <w:tcW w:w="1192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spellingerror"/>
                <w:rFonts w:ascii="Times New Roman" w:hAnsi="Times New Roman"/>
                <w:sz w:val="28"/>
                <w:szCs w:val="28"/>
              </w:rPr>
            </w:pPr>
            <w:r w:rsidRPr="00066C25">
              <w:rPr>
                <w:rStyle w:val="spellingerror"/>
                <w:rFonts w:ascii="Times New Roman" w:hAnsi="Times New Roman"/>
                <w:sz w:val="28"/>
                <w:szCs w:val="28"/>
              </w:rPr>
              <w:t>Сельская библиотека                                   МБУК «Краснострельский КСЦ»                                                   х. Белый,                                        пер.  Садовый, 7</w:t>
            </w:r>
          </w:p>
          <w:p w:rsidR="005F114D" w:rsidRPr="00066C25" w:rsidRDefault="005F114D" w:rsidP="00066C2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180"/>
        </w:trPr>
        <w:tc>
          <w:tcPr>
            <w:tcW w:w="2119" w:type="pct"/>
          </w:tcPr>
          <w:p w:rsidR="005F114D" w:rsidRPr="00066C25" w:rsidRDefault="005F114D" w:rsidP="00066C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«Все ли ты знаешь о своих правах?»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</w:t>
            </w:r>
            <w:r w:rsidRPr="00066C25">
              <w:rPr>
                <w:rFonts w:ascii="Times New Roman" w:hAnsi="Times New Roman"/>
                <w:color w:val="000000"/>
                <w:sz w:val="28"/>
                <w:szCs w:val="28"/>
              </w:rPr>
              <w:t>ас информации</w:t>
            </w:r>
          </w:p>
        </w:tc>
        <w:tc>
          <w:tcPr>
            <w:tcW w:w="744" w:type="pct"/>
          </w:tcPr>
          <w:p w:rsidR="005F114D" w:rsidRPr="00066C25" w:rsidRDefault="005F114D" w:rsidP="00066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66C25">
              <w:rPr>
                <w:rFonts w:ascii="Times New Roman" w:hAnsi="Times New Roman"/>
                <w:color w:val="000000"/>
                <w:sz w:val="28"/>
                <w:szCs w:val="28"/>
              </w:rPr>
              <w:t>2.07.2024</w:t>
            </w:r>
          </w:p>
        </w:tc>
        <w:tc>
          <w:tcPr>
            <w:tcW w:w="1192" w:type="pct"/>
          </w:tcPr>
          <w:p w:rsidR="005F114D" w:rsidRPr="00AD2C8D" w:rsidRDefault="005F114D" w:rsidP="00066C25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AD2C8D">
              <w:rPr>
                <w:rFonts w:ascii="Times New Roman" w:hAnsi="Times New Roman"/>
                <w:sz w:val="28"/>
                <w:szCs w:val="28"/>
              </w:rPr>
              <w:t>Сельская библиотека                                   МБУК «Краснострельский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066C25" w:rsidRDefault="005F114D" w:rsidP="00066C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C25">
              <w:rPr>
                <w:rFonts w:ascii="Times New Roman" w:hAnsi="Times New Roman"/>
                <w:sz w:val="28"/>
                <w:szCs w:val="28"/>
              </w:rPr>
              <w:t xml:space="preserve">«На Кубани закон такой»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066C25">
              <w:rPr>
                <w:rFonts w:ascii="Times New Roman" w:hAnsi="Times New Roman"/>
                <w:sz w:val="28"/>
                <w:szCs w:val="28"/>
              </w:rPr>
              <w:t>равовой экскурс</w:t>
            </w:r>
          </w:p>
        </w:tc>
        <w:tc>
          <w:tcPr>
            <w:tcW w:w="744" w:type="pct"/>
          </w:tcPr>
          <w:p w:rsidR="005F114D" w:rsidRPr="00066C25" w:rsidRDefault="005F114D" w:rsidP="00066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66C25">
              <w:rPr>
                <w:rFonts w:ascii="Times New Roman" w:hAnsi="Times New Roman"/>
                <w:color w:val="000000"/>
                <w:sz w:val="28"/>
                <w:szCs w:val="28"/>
              </w:rPr>
              <w:t>3.07.2024</w:t>
            </w:r>
          </w:p>
        </w:tc>
        <w:tc>
          <w:tcPr>
            <w:tcW w:w="1192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066C25">
              <w:rPr>
                <w:rStyle w:val="spellingerror"/>
                <w:rFonts w:ascii="Times New Roman" w:hAnsi="Times New Roman"/>
                <w:sz w:val="28"/>
                <w:szCs w:val="28"/>
              </w:rPr>
              <w:t>Сельская библиотека                                   МБУК «Краснострельский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066C25" w:rsidRDefault="005F114D" w:rsidP="00066C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C25">
              <w:rPr>
                <w:rFonts w:ascii="Times New Roman" w:hAnsi="Times New Roman"/>
                <w:sz w:val="28"/>
                <w:szCs w:val="28"/>
              </w:rPr>
              <w:t>«На сколько опасны пожары»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</w:t>
            </w:r>
            <w:r w:rsidRPr="00066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66C25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744" w:type="pct"/>
          </w:tcPr>
          <w:p w:rsidR="005F114D" w:rsidRPr="00066C25" w:rsidRDefault="005F114D" w:rsidP="00066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66C25">
              <w:rPr>
                <w:rFonts w:ascii="Times New Roman" w:hAnsi="Times New Roman"/>
                <w:sz w:val="28"/>
                <w:szCs w:val="28"/>
              </w:rPr>
              <w:t>4.07.2024</w:t>
            </w:r>
          </w:p>
        </w:tc>
        <w:tc>
          <w:tcPr>
            <w:tcW w:w="1192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spellingerror"/>
                <w:rFonts w:ascii="Times New Roman" w:hAnsi="Times New Roman"/>
                <w:sz w:val="28"/>
                <w:szCs w:val="28"/>
              </w:rPr>
            </w:pPr>
            <w:r w:rsidRPr="00066C25">
              <w:rPr>
                <w:rStyle w:val="spellingerror"/>
                <w:rFonts w:ascii="Times New Roman" w:hAnsi="Times New Roman"/>
                <w:sz w:val="28"/>
                <w:szCs w:val="28"/>
              </w:rPr>
              <w:t>Сельская библиотека                                   МБУК «Краснострельский КСЦ»                                                   х. Белый,                                        пер.  Садовый, 7</w:t>
            </w:r>
          </w:p>
          <w:p w:rsidR="005F114D" w:rsidRPr="00066C25" w:rsidRDefault="005F114D" w:rsidP="00066C25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066C25" w:rsidRDefault="005F114D" w:rsidP="00066C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C25">
              <w:rPr>
                <w:rFonts w:ascii="Times New Roman" w:hAnsi="Times New Roman"/>
                <w:bCs/>
                <w:sz w:val="28"/>
                <w:szCs w:val="28"/>
              </w:rPr>
              <w:t>«Певец кубанской старины - В.М. Лихоносов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- тематическая беседа</w:t>
            </w:r>
          </w:p>
        </w:tc>
        <w:tc>
          <w:tcPr>
            <w:tcW w:w="744" w:type="pct"/>
          </w:tcPr>
          <w:p w:rsidR="005F114D" w:rsidRPr="00066C25" w:rsidRDefault="005F114D" w:rsidP="00066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66C25">
              <w:rPr>
                <w:rFonts w:ascii="Times New Roman" w:hAnsi="Times New Roman"/>
                <w:sz w:val="28"/>
                <w:szCs w:val="28"/>
              </w:rPr>
              <w:t>5.07.2024</w:t>
            </w:r>
          </w:p>
        </w:tc>
        <w:tc>
          <w:tcPr>
            <w:tcW w:w="1192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066C25">
              <w:rPr>
                <w:rStyle w:val="spellingerror"/>
                <w:rFonts w:ascii="Times New Roman" w:hAnsi="Times New Roman"/>
                <w:sz w:val="28"/>
                <w:szCs w:val="28"/>
              </w:rPr>
              <w:t>Сельская библиотека                                   МБУК «Краснострельский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066C25" w:rsidRDefault="005F114D" w:rsidP="00066C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C25">
              <w:rPr>
                <w:rFonts w:ascii="Times New Roman" w:hAnsi="Times New Roman"/>
                <w:sz w:val="28"/>
                <w:szCs w:val="28"/>
              </w:rPr>
              <w:t xml:space="preserve">«Малая родина: тайны и открытия»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066C25">
              <w:rPr>
                <w:rFonts w:ascii="Times New Roman" w:hAnsi="Times New Roman"/>
                <w:sz w:val="28"/>
                <w:szCs w:val="28"/>
              </w:rPr>
              <w:t>ас экологии</w:t>
            </w:r>
          </w:p>
        </w:tc>
        <w:tc>
          <w:tcPr>
            <w:tcW w:w="744" w:type="pct"/>
          </w:tcPr>
          <w:p w:rsidR="005F114D" w:rsidRPr="00066C25" w:rsidRDefault="005F114D" w:rsidP="00066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66C25">
              <w:rPr>
                <w:rFonts w:ascii="Times New Roman" w:hAnsi="Times New Roman"/>
                <w:sz w:val="28"/>
                <w:szCs w:val="28"/>
              </w:rPr>
              <w:t>6.07.2024</w:t>
            </w:r>
          </w:p>
        </w:tc>
        <w:tc>
          <w:tcPr>
            <w:tcW w:w="1192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066C25">
              <w:rPr>
                <w:rStyle w:val="spellingerror"/>
                <w:rFonts w:ascii="Times New Roman" w:hAnsi="Times New Roman"/>
                <w:sz w:val="28"/>
                <w:szCs w:val="28"/>
              </w:rPr>
              <w:t>Сельская библиотека                                   МБУК «Краснострельский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066C25" w:rsidRDefault="005F114D" w:rsidP="00066C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C25">
              <w:rPr>
                <w:rFonts w:ascii="Times New Roman" w:hAnsi="Times New Roman"/>
                <w:sz w:val="28"/>
                <w:szCs w:val="28"/>
              </w:rPr>
              <w:t xml:space="preserve">«Любовь и верность – два крыла семьи» -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66C25">
              <w:rPr>
                <w:rFonts w:ascii="Times New Roman" w:hAnsi="Times New Roman"/>
                <w:sz w:val="28"/>
                <w:szCs w:val="28"/>
              </w:rPr>
              <w:t>ыставка-рассказ</w:t>
            </w:r>
          </w:p>
        </w:tc>
        <w:tc>
          <w:tcPr>
            <w:tcW w:w="744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66C25">
              <w:rPr>
                <w:rFonts w:ascii="Times New Roman" w:hAnsi="Times New Roman"/>
                <w:sz w:val="28"/>
                <w:szCs w:val="28"/>
              </w:rPr>
              <w:t>8.07.2024</w:t>
            </w:r>
          </w:p>
        </w:tc>
        <w:tc>
          <w:tcPr>
            <w:tcW w:w="1192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spellingerror"/>
                <w:rFonts w:ascii="Times New Roman" w:hAnsi="Times New Roman"/>
                <w:sz w:val="28"/>
                <w:szCs w:val="28"/>
              </w:rPr>
            </w:pPr>
            <w:r w:rsidRPr="00066C25">
              <w:rPr>
                <w:rStyle w:val="spellingerror"/>
                <w:rFonts w:ascii="Times New Roman" w:hAnsi="Times New Roman"/>
                <w:sz w:val="28"/>
                <w:szCs w:val="28"/>
              </w:rPr>
              <w:t>Сельская библиотека                                   МБУК «Краснострельский КСЦ»                                                   х. Белый,                                        пер.  Садовый, 7</w:t>
            </w:r>
          </w:p>
          <w:p w:rsidR="005F114D" w:rsidRPr="00066C25" w:rsidRDefault="005F114D" w:rsidP="00066C25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shd w:val="clear" w:color="auto" w:fill="FFFFFF"/>
              </w:rPr>
              <w:t>«</w:t>
            </w:r>
            <w:r w:rsidRPr="00066C25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shd w:val="clear" w:color="auto" w:fill="FFFFFF"/>
              </w:rPr>
              <w:t>История денег</w:t>
            </w:r>
            <w:r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shd w:val="clear" w:color="auto" w:fill="FFFFFF"/>
              </w:rPr>
              <w:t>» -</w:t>
            </w:r>
            <w:r w:rsidRPr="00066C25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shd w:val="clear" w:color="auto" w:fill="FFFFFF"/>
              </w:rPr>
              <w:t>и</w:t>
            </w:r>
            <w:r w:rsidRPr="00066C25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shd w:val="clear" w:color="auto" w:fill="FFFFFF"/>
              </w:rPr>
              <w:t>нформационный час с элементами игры</w:t>
            </w:r>
          </w:p>
        </w:tc>
        <w:tc>
          <w:tcPr>
            <w:tcW w:w="744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</w:rPr>
              <w:t>0</w:t>
            </w:r>
            <w:r w:rsidRPr="00066C25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</w:rPr>
              <w:t>9.07.2024</w:t>
            </w:r>
          </w:p>
        </w:tc>
        <w:tc>
          <w:tcPr>
            <w:tcW w:w="1192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spellingerror"/>
                <w:rFonts w:ascii="Times New Roman" w:hAnsi="Times New Roman"/>
                <w:sz w:val="28"/>
                <w:szCs w:val="28"/>
              </w:rPr>
            </w:pPr>
            <w:r w:rsidRPr="00066C25">
              <w:rPr>
                <w:rStyle w:val="spellingerror"/>
                <w:rFonts w:ascii="Times New Roman" w:hAnsi="Times New Roman"/>
                <w:sz w:val="28"/>
                <w:szCs w:val="28"/>
              </w:rPr>
              <w:t>Сельская библиотека                                   МБУК «Краснострельский КСЦ»                                                   х. Белый,                                        пер.  Садовый, 7</w:t>
            </w:r>
          </w:p>
          <w:p w:rsidR="005F114D" w:rsidRPr="00066C25" w:rsidRDefault="005F114D" w:rsidP="00066C25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5F114D" w:rsidRPr="00066C25" w:rsidRDefault="005F114D" w:rsidP="00066C25">
            <w:pPr>
              <w:pStyle w:val="NormalWeb"/>
              <w:jc w:val="center"/>
              <w:rPr>
                <w:sz w:val="28"/>
                <w:szCs w:val="28"/>
              </w:rPr>
            </w:pPr>
            <w:r w:rsidRPr="00066C25">
              <w:rPr>
                <w:sz w:val="28"/>
                <w:szCs w:val="28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C25">
              <w:rPr>
                <w:rFonts w:ascii="Times New Roman" w:hAnsi="Times New Roman"/>
                <w:sz w:val="28"/>
                <w:szCs w:val="28"/>
              </w:rPr>
              <w:t xml:space="preserve">«Я в мире прав» </w:t>
            </w:r>
            <w:r>
              <w:rPr>
                <w:rFonts w:ascii="Times New Roman" w:hAnsi="Times New Roman"/>
                <w:sz w:val="28"/>
                <w:szCs w:val="28"/>
              </w:rPr>
              <w:t>- пр</w:t>
            </w:r>
            <w:r w:rsidRPr="00066C25">
              <w:rPr>
                <w:rFonts w:ascii="Times New Roman" w:hAnsi="Times New Roman"/>
                <w:color w:val="000000"/>
                <w:sz w:val="28"/>
                <w:szCs w:val="28"/>
              </w:rPr>
              <w:t>авовой час</w:t>
            </w:r>
          </w:p>
          <w:p w:rsidR="005F114D" w:rsidRPr="00066C25" w:rsidRDefault="005F114D" w:rsidP="00066C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066C25" w:rsidRDefault="005F114D" w:rsidP="00066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C25">
              <w:rPr>
                <w:rFonts w:ascii="Times New Roman" w:hAnsi="Times New Roman"/>
                <w:color w:val="000000"/>
                <w:sz w:val="28"/>
                <w:szCs w:val="28"/>
              </w:rPr>
              <w:t>10.07.2024</w:t>
            </w:r>
          </w:p>
        </w:tc>
        <w:tc>
          <w:tcPr>
            <w:tcW w:w="1192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066C25">
              <w:rPr>
                <w:rStyle w:val="spellingerror"/>
                <w:rFonts w:ascii="Times New Roman" w:hAnsi="Times New Roman"/>
                <w:sz w:val="28"/>
                <w:szCs w:val="28"/>
              </w:rPr>
              <w:t>Сельская библиотека                                   МБУК «Краснострельский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5F114D" w:rsidRPr="00066C25" w:rsidRDefault="005F114D" w:rsidP="00066C25">
            <w:pPr>
              <w:pStyle w:val="NormalWeb"/>
              <w:jc w:val="center"/>
              <w:rPr>
                <w:sz w:val="28"/>
                <w:szCs w:val="28"/>
              </w:rPr>
            </w:pPr>
            <w:r w:rsidRPr="00066C25">
              <w:rPr>
                <w:sz w:val="28"/>
                <w:szCs w:val="28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066C25"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«Формула здоровья» </w:t>
            </w:r>
            <w:r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- с</w:t>
            </w:r>
            <w:r w:rsidRPr="00066C25"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оздание и распространение листовок и памяток  для детей и родителей</w:t>
            </w:r>
          </w:p>
          <w:p w:rsidR="005F114D" w:rsidRPr="00066C25" w:rsidRDefault="005F114D" w:rsidP="00066C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066C25"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</w:rPr>
              <w:t>23.07.2024</w:t>
            </w:r>
          </w:p>
          <w:p w:rsidR="005F114D" w:rsidRPr="00066C25" w:rsidRDefault="005F114D" w:rsidP="00066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066C25" w:rsidRDefault="005F114D" w:rsidP="00066C25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066C25">
              <w:rPr>
                <w:rStyle w:val="spellingerror"/>
                <w:rFonts w:ascii="Times New Roman" w:hAnsi="Times New Roman"/>
                <w:sz w:val="28"/>
                <w:szCs w:val="28"/>
              </w:rPr>
              <w:t>Сельская библиотека                                   МБУК «Краснострельский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5F114D" w:rsidRPr="00066C25" w:rsidRDefault="005F114D" w:rsidP="00066C25">
            <w:pPr>
              <w:pStyle w:val="NormalWeb"/>
              <w:jc w:val="center"/>
              <w:rPr>
                <w:sz w:val="28"/>
                <w:szCs w:val="28"/>
              </w:rPr>
            </w:pPr>
            <w:r w:rsidRPr="00066C25">
              <w:rPr>
                <w:sz w:val="28"/>
                <w:szCs w:val="28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5F114D" w:rsidRPr="009F6CC4" w:rsidTr="00550BA8">
        <w:trPr>
          <w:trHeight w:val="225"/>
        </w:trPr>
        <w:tc>
          <w:tcPr>
            <w:tcW w:w="5000" w:type="pct"/>
            <w:gridSpan w:val="4"/>
          </w:tcPr>
          <w:p w:rsidR="005F114D" w:rsidRPr="00550BA8" w:rsidRDefault="005F114D" w:rsidP="00CD3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Курчанское сельское поселение</w:t>
            </w:r>
          </w:p>
        </w:tc>
      </w:tr>
      <w:tr w:rsidR="005F114D" w:rsidRPr="009F6CC4" w:rsidTr="004819FE">
        <w:trPr>
          <w:trHeight w:val="1575"/>
        </w:trPr>
        <w:tc>
          <w:tcPr>
            <w:tcW w:w="2119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22984">
              <w:rPr>
                <w:rFonts w:ascii="Times New Roman" w:hAnsi="Times New Roman"/>
                <w:sz w:val="28"/>
                <w:szCs w:val="28"/>
              </w:rPr>
              <w:t xml:space="preserve">Жорж  Санд  - магия дамских романов» - литературный экскурс из цикла </w:t>
            </w:r>
            <w:r w:rsidRPr="00F229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«Зарубежные писатели юбиляры»</w:t>
            </w:r>
            <w:r w:rsidRPr="00F22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</w:tcPr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01.07.2024</w:t>
            </w:r>
          </w:p>
          <w:p w:rsidR="005F114D" w:rsidRPr="00F22984" w:rsidRDefault="005F114D" w:rsidP="00F22984">
            <w:pPr>
              <w:tabs>
                <w:tab w:val="left" w:pos="159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5F114D" w:rsidRPr="00F22984" w:rsidRDefault="005F114D" w:rsidP="00CD326D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Исмаилова И.Н.</w:t>
            </w:r>
          </w:p>
          <w:p w:rsidR="005F114D" w:rsidRPr="00C77E02" w:rsidRDefault="005F114D" w:rsidP="00CD326D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315"/>
        </w:trPr>
        <w:tc>
          <w:tcPr>
            <w:tcW w:w="2119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 xml:space="preserve">«Он  сердцем  принял  боль  войны» - литературно-информационный час из цикла «Наши юбиляры» </w:t>
            </w:r>
          </w:p>
        </w:tc>
        <w:tc>
          <w:tcPr>
            <w:tcW w:w="744" w:type="pct"/>
          </w:tcPr>
          <w:p w:rsidR="005F114D" w:rsidRPr="00F22984" w:rsidRDefault="005F114D" w:rsidP="00F22984">
            <w:pPr>
              <w:tabs>
                <w:tab w:val="left" w:pos="159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03.07.2024</w:t>
            </w:r>
          </w:p>
        </w:tc>
        <w:tc>
          <w:tcPr>
            <w:tcW w:w="1192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5F114D" w:rsidRPr="00F22984" w:rsidRDefault="005F114D" w:rsidP="00F22984">
            <w:pPr>
              <w:tabs>
                <w:tab w:val="left" w:pos="159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5F114D" w:rsidRPr="00F22984" w:rsidRDefault="005F114D" w:rsidP="00F22984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Исмаилова И.Н.</w:t>
            </w:r>
          </w:p>
          <w:p w:rsidR="005F114D" w:rsidRPr="009F6CC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240"/>
        </w:trPr>
        <w:tc>
          <w:tcPr>
            <w:tcW w:w="2119" w:type="pct"/>
          </w:tcPr>
          <w:p w:rsidR="005F114D" w:rsidRPr="00F22984" w:rsidRDefault="005F114D" w:rsidP="00F229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 xml:space="preserve">«Все начинается с семьи» - обзор литературы </w:t>
            </w:r>
          </w:p>
        </w:tc>
        <w:tc>
          <w:tcPr>
            <w:tcW w:w="744" w:type="pct"/>
          </w:tcPr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04.07.2024</w:t>
            </w:r>
          </w:p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5F114D" w:rsidRPr="00F22984" w:rsidRDefault="005F114D" w:rsidP="00F22984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Исмаилова И.Н.</w:t>
            </w:r>
          </w:p>
          <w:p w:rsidR="005F114D" w:rsidRPr="009F6CC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240"/>
        </w:trPr>
        <w:tc>
          <w:tcPr>
            <w:tcW w:w="2119" w:type="pct"/>
          </w:tcPr>
          <w:p w:rsidR="005F114D" w:rsidRDefault="005F114D" w:rsidP="00F229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 xml:space="preserve">«Под покровом Петра и Февронии» - познавательный урок </w:t>
            </w:r>
          </w:p>
          <w:p w:rsidR="005F114D" w:rsidRDefault="005F114D" w:rsidP="00F229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114D" w:rsidRDefault="005F114D" w:rsidP="00F229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114D" w:rsidRPr="00F22984" w:rsidRDefault="005F114D" w:rsidP="00F229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05.07.2024</w:t>
            </w:r>
          </w:p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5F114D" w:rsidRPr="00F22984" w:rsidRDefault="005F114D" w:rsidP="00F22984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Исмаилова И.Н.</w:t>
            </w:r>
          </w:p>
          <w:p w:rsidR="005F114D" w:rsidRPr="009F6CC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240"/>
        </w:trPr>
        <w:tc>
          <w:tcPr>
            <w:tcW w:w="2119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«Детский закон: знать и соблюдать!» - информационный час</w:t>
            </w:r>
          </w:p>
        </w:tc>
        <w:tc>
          <w:tcPr>
            <w:tcW w:w="744" w:type="pct"/>
          </w:tcPr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11.07.2024</w:t>
            </w:r>
          </w:p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5F114D" w:rsidRPr="00F22984" w:rsidRDefault="005F114D" w:rsidP="00F22984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Исмаилова И.Н.</w:t>
            </w:r>
          </w:p>
          <w:p w:rsidR="005F114D" w:rsidRPr="009F6CC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240"/>
        </w:trPr>
        <w:tc>
          <w:tcPr>
            <w:tcW w:w="2119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 xml:space="preserve">«Тайна шахматной доски» - информационный час </w:t>
            </w:r>
          </w:p>
        </w:tc>
        <w:tc>
          <w:tcPr>
            <w:tcW w:w="744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18.07.2024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5F114D" w:rsidRPr="00F22984" w:rsidRDefault="005F114D" w:rsidP="00F22984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Исмаилова И.Н.</w:t>
            </w:r>
          </w:p>
          <w:p w:rsidR="005F114D" w:rsidRPr="009F6CC4" w:rsidRDefault="005F114D" w:rsidP="00F2298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240"/>
        </w:trPr>
        <w:tc>
          <w:tcPr>
            <w:tcW w:w="2119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«Растревоженная душа» - литературно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2984">
              <w:rPr>
                <w:rFonts w:ascii="Times New Roman" w:hAnsi="Times New Roman"/>
                <w:sz w:val="28"/>
                <w:szCs w:val="28"/>
              </w:rPr>
              <w:t>-информационный час из цикла «Наши юбиляры»</w:t>
            </w:r>
          </w:p>
        </w:tc>
        <w:tc>
          <w:tcPr>
            <w:tcW w:w="744" w:type="pct"/>
          </w:tcPr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23.07.2024</w:t>
            </w:r>
          </w:p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5F114D" w:rsidRPr="00F22984" w:rsidRDefault="005F114D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5F114D" w:rsidRPr="00F22984" w:rsidRDefault="005F114D" w:rsidP="00F22984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«Культура плюс»</w:t>
            </w:r>
          </w:p>
          <w:p w:rsidR="005F114D" w:rsidRPr="00F22984" w:rsidRDefault="005F114D" w:rsidP="00F2298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Исмаилова И.Н.</w:t>
            </w:r>
          </w:p>
          <w:p w:rsidR="005F114D" w:rsidRPr="009F6CC4" w:rsidRDefault="005F114D" w:rsidP="00F2298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345"/>
        </w:trPr>
        <w:tc>
          <w:tcPr>
            <w:tcW w:w="2119" w:type="pct"/>
          </w:tcPr>
          <w:p w:rsidR="005F114D" w:rsidRPr="00F70F2E" w:rsidRDefault="005F114D" w:rsidP="00F70F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«Закон №1539 на защите детства»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F2E">
              <w:rPr>
                <w:rFonts w:ascii="Times New Roman" w:hAnsi="Times New Roman"/>
                <w:sz w:val="28"/>
                <w:szCs w:val="28"/>
              </w:rPr>
              <w:t xml:space="preserve">- информационная акция </w:t>
            </w:r>
          </w:p>
        </w:tc>
        <w:tc>
          <w:tcPr>
            <w:tcW w:w="744" w:type="pct"/>
          </w:tcPr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01.07.2024</w:t>
            </w:r>
          </w:p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5F114D" w:rsidRPr="00F70F2E" w:rsidRDefault="005F114D" w:rsidP="00F70F2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5F114D" w:rsidRPr="00F70F2E" w:rsidRDefault="005F114D" w:rsidP="00F70F2E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210"/>
        </w:trPr>
        <w:tc>
          <w:tcPr>
            <w:tcW w:w="2119" w:type="pct"/>
          </w:tcPr>
          <w:p w:rsidR="005F114D" w:rsidRPr="00F70F2E" w:rsidRDefault="005F114D" w:rsidP="00F70F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«Писатель фронтовик»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F2E">
              <w:rPr>
                <w:rFonts w:ascii="Times New Roman" w:hAnsi="Times New Roman"/>
                <w:sz w:val="28"/>
                <w:szCs w:val="28"/>
              </w:rPr>
              <w:t xml:space="preserve">- литературный час </w:t>
            </w:r>
          </w:p>
        </w:tc>
        <w:tc>
          <w:tcPr>
            <w:tcW w:w="744" w:type="pct"/>
          </w:tcPr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03.07.2024</w:t>
            </w:r>
          </w:p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5F114D" w:rsidRPr="00F70F2E" w:rsidRDefault="005F114D" w:rsidP="00F70F2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5F114D" w:rsidRPr="00F70F2E" w:rsidRDefault="005F114D" w:rsidP="00F70F2E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210"/>
        </w:trPr>
        <w:tc>
          <w:tcPr>
            <w:tcW w:w="2119" w:type="pct"/>
          </w:tcPr>
          <w:p w:rsidR="005F114D" w:rsidRPr="00F70F2E" w:rsidRDefault="005F114D" w:rsidP="00F70F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«Ромашка – символ счастья»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0F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фото марафон ко Дню Семьи</w:t>
            </w:r>
          </w:p>
        </w:tc>
        <w:tc>
          <w:tcPr>
            <w:tcW w:w="744" w:type="pct"/>
          </w:tcPr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06.07.2024</w:t>
            </w:r>
          </w:p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5F114D" w:rsidRPr="00F70F2E" w:rsidRDefault="005F114D" w:rsidP="00F70F2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5F114D" w:rsidRPr="00F70F2E" w:rsidRDefault="005F114D" w:rsidP="00F70F2E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375"/>
        </w:trPr>
        <w:tc>
          <w:tcPr>
            <w:tcW w:w="2119" w:type="pct"/>
          </w:tcPr>
          <w:p w:rsidR="005F114D" w:rsidRPr="00F70F2E" w:rsidRDefault="005F114D" w:rsidP="00F70F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«Живет в веках любовь и верность»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F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744" w:type="pct"/>
          </w:tcPr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07.07.2024</w:t>
            </w:r>
          </w:p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5F114D" w:rsidRPr="00F70F2E" w:rsidRDefault="005F114D" w:rsidP="00F70F2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5F114D" w:rsidRPr="00F70F2E" w:rsidRDefault="005F114D" w:rsidP="00F70F2E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375"/>
        </w:trPr>
        <w:tc>
          <w:tcPr>
            <w:tcW w:w="2119" w:type="pct"/>
          </w:tcPr>
          <w:p w:rsidR="005F114D" w:rsidRPr="00F70F2E" w:rsidRDefault="005F114D" w:rsidP="00F70F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«Уроки Мойдодыра»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F2E">
              <w:rPr>
                <w:rFonts w:ascii="Times New Roman" w:hAnsi="Times New Roman"/>
                <w:sz w:val="28"/>
                <w:szCs w:val="28"/>
              </w:rPr>
              <w:t>- час полезных советов</w:t>
            </w:r>
          </w:p>
        </w:tc>
        <w:tc>
          <w:tcPr>
            <w:tcW w:w="744" w:type="pct"/>
          </w:tcPr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15.07.2024</w:t>
            </w:r>
          </w:p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5F114D" w:rsidRPr="00F70F2E" w:rsidRDefault="005F114D" w:rsidP="00F70F2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5F114D" w:rsidRPr="00F70F2E" w:rsidRDefault="005F114D" w:rsidP="00F70F2E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375"/>
        </w:trPr>
        <w:tc>
          <w:tcPr>
            <w:tcW w:w="2119" w:type="pct"/>
          </w:tcPr>
          <w:p w:rsidR="005F114D" w:rsidRPr="00F70F2E" w:rsidRDefault="005F114D" w:rsidP="00F70F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«Правила поведения на воде» - информационный час</w:t>
            </w:r>
          </w:p>
        </w:tc>
        <w:tc>
          <w:tcPr>
            <w:tcW w:w="744" w:type="pct"/>
          </w:tcPr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20.07.2024</w:t>
            </w:r>
          </w:p>
        </w:tc>
        <w:tc>
          <w:tcPr>
            <w:tcW w:w="1192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5F114D" w:rsidRPr="00F70F2E" w:rsidRDefault="005F114D" w:rsidP="00F70F2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5F114D" w:rsidRPr="00F70F2E" w:rsidRDefault="005F114D" w:rsidP="00F70F2E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5F114D" w:rsidRPr="009F6CC4" w:rsidTr="004819FE">
        <w:trPr>
          <w:trHeight w:val="375"/>
        </w:trPr>
        <w:tc>
          <w:tcPr>
            <w:tcW w:w="2119" w:type="pct"/>
          </w:tcPr>
          <w:p w:rsidR="005F114D" w:rsidRPr="00F70F2E" w:rsidRDefault="005F114D" w:rsidP="00F70F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«Летопись блокадного Ленинграда»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F2E">
              <w:rPr>
                <w:rFonts w:ascii="Times New Roman" w:hAnsi="Times New Roman"/>
                <w:sz w:val="28"/>
                <w:szCs w:val="28"/>
              </w:rPr>
              <w:t xml:space="preserve">- час истории </w:t>
            </w:r>
          </w:p>
        </w:tc>
        <w:tc>
          <w:tcPr>
            <w:tcW w:w="744" w:type="pct"/>
          </w:tcPr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27.07.2024</w:t>
            </w:r>
          </w:p>
          <w:p w:rsidR="005F114D" w:rsidRPr="00F70F2E" w:rsidRDefault="005F114D" w:rsidP="00F7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F70F2E" w:rsidRDefault="005F114D" w:rsidP="00F70F2E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hyperlink r:id="rId5" w:history="1">
              <w:r w:rsidRPr="00F70F2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https://ok.ru/sdkp</w:t>
              </w:r>
            </w:hyperlink>
          </w:p>
        </w:tc>
        <w:tc>
          <w:tcPr>
            <w:tcW w:w="945" w:type="pct"/>
          </w:tcPr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5F114D" w:rsidRPr="00F70F2E" w:rsidRDefault="005F114D" w:rsidP="00F70F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8(86148)9-36-43</w:t>
            </w:r>
          </w:p>
        </w:tc>
      </w:tr>
      <w:tr w:rsidR="005F114D" w:rsidRPr="009F6CC4" w:rsidTr="00A05BF6">
        <w:tc>
          <w:tcPr>
            <w:tcW w:w="5000" w:type="pct"/>
            <w:gridSpan w:val="4"/>
          </w:tcPr>
          <w:p w:rsidR="005F114D" w:rsidRPr="009F6CC4" w:rsidRDefault="005F114D" w:rsidP="009F6CC4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F6CC4">
              <w:rPr>
                <w:b/>
                <w:sz w:val="28"/>
                <w:szCs w:val="28"/>
              </w:rPr>
              <w:t>Новотаманское сельское поселение</w:t>
            </w:r>
          </w:p>
        </w:tc>
      </w:tr>
      <w:tr w:rsidR="005F114D" w:rsidRPr="009F6CC4" w:rsidTr="004819FE">
        <w:trPr>
          <w:trHeight w:val="405"/>
        </w:trPr>
        <w:tc>
          <w:tcPr>
            <w:tcW w:w="2119" w:type="pct"/>
          </w:tcPr>
          <w:p w:rsidR="005F114D" w:rsidRPr="007C55BD" w:rsidRDefault="005F114D" w:rsidP="007C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5BD">
              <w:rPr>
                <w:rFonts w:ascii="Times New Roman" w:hAnsi="Times New Roman"/>
                <w:sz w:val="28"/>
                <w:szCs w:val="28"/>
              </w:rPr>
              <w:t xml:space="preserve">«Благословение Петра и Февроньи» </w:t>
            </w: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Pr="007C55BD">
              <w:rPr>
                <w:rFonts w:ascii="Times New Roman" w:hAnsi="Times New Roman"/>
                <w:sz w:val="28"/>
                <w:szCs w:val="28"/>
              </w:rPr>
              <w:t xml:space="preserve">ематический час </w:t>
            </w:r>
          </w:p>
        </w:tc>
        <w:tc>
          <w:tcPr>
            <w:tcW w:w="744" w:type="pct"/>
          </w:tcPr>
          <w:p w:rsidR="005F114D" w:rsidRPr="007C55BD" w:rsidRDefault="005F114D" w:rsidP="007C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5BD">
              <w:rPr>
                <w:rFonts w:ascii="Times New Roman" w:hAnsi="Times New Roman"/>
                <w:sz w:val="28"/>
                <w:szCs w:val="28"/>
              </w:rPr>
              <w:t>06.07.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5F114D" w:rsidRPr="007C55BD" w:rsidRDefault="005F114D" w:rsidP="007C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Default="005F114D" w:rsidP="007C55BD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>иблиотека</w:t>
            </w:r>
          </w:p>
          <w:p w:rsidR="005F114D" w:rsidRDefault="005F114D" w:rsidP="007C55B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МБУК «Новотаманский </w:t>
            </w:r>
            <w:r>
              <w:rPr>
                <w:rFonts w:cs="Times New Roman"/>
                <w:szCs w:val="28"/>
              </w:rPr>
              <w:t>КСЦ</w:t>
            </w:r>
            <w:r w:rsidRPr="009F6CC4">
              <w:rPr>
                <w:rFonts w:cs="Times New Roman"/>
                <w:szCs w:val="28"/>
              </w:rPr>
              <w:t xml:space="preserve">» </w:t>
            </w:r>
          </w:p>
          <w:p w:rsidR="005F114D" w:rsidRPr="009F6CC4" w:rsidRDefault="005F114D" w:rsidP="007C55B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пос. Таманский,</w:t>
            </w:r>
          </w:p>
          <w:p w:rsidR="005F114D" w:rsidRPr="009F6CC4" w:rsidRDefault="005F114D" w:rsidP="007C55B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ул. Ленина, 14</w:t>
            </w:r>
          </w:p>
          <w:p w:rsidR="005F114D" w:rsidRPr="009F6CC4" w:rsidRDefault="005F114D" w:rsidP="00CD326D">
            <w:pPr>
              <w:jc w:val="center"/>
              <w:rPr>
                <w:rStyle w:val="Heading5Char"/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45" w:type="pct"/>
          </w:tcPr>
          <w:p w:rsidR="005F114D" w:rsidRDefault="005F114D" w:rsidP="007C55B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F6CC4" w:rsidRDefault="005F114D" w:rsidP="007C55B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«Новотаманский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7C55B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5F114D" w:rsidRPr="007C55BD" w:rsidRDefault="005F114D" w:rsidP="00CD326D">
            <w:pPr>
              <w:jc w:val="center"/>
              <w:rPr>
                <w:rStyle w:val="TOC6Char"/>
                <w:rFonts w:ascii="Times New Roman" w:hAnsi="Times New Roman"/>
                <w:szCs w:val="28"/>
                <w:lang w:eastAsia="en-US"/>
              </w:rPr>
            </w:pPr>
            <w:r w:rsidRPr="007C55BD">
              <w:rPr>
                <w:rStyle w:val="TOC6Char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5F114D" w:rsidRPr="009F6CC4" w:rsidTr="004819FE">
        <w:trPr>
          <w:trHeight w:val="225"/>
        </w:trPr>
        <w:tc>
          <w:tcPr>
            <w:tcW w:w="2119" w:type="pct"/>
          </w:tcPr>
          <w:p w:rsidR="005F114D" w:rsidRPr="007C55BD" w:rsidRDefault="005F114D" w:rsidP="007C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9FE">
              <w:rPr>
                <w:rFonts w:ascii="Times New Roman" w:hAnsi="Times New Roman"/>
                <w:sz w:val="28"/>
                <w:szCs w:val="28"/>
              </w:rPr>
              <w:t>«Физкульт привет!»</w:t>
            </w:r>
            <w:r w:rsidRPr="007C5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7C55BD">
              <w:rPr>
                <w:rFonts w:ascii="Times New Roman" w:hAnsi="Times New Roman"/>
                <w:sz w:val="28"/>
                <w:szCs w:val="28"/>
              </w:rPr>
              <w:t xml:space="preserve">рок здоровья </w:t>
            </w:r>
          </w:p>
        </w:tc>
        <w:tc>
          <w:tcPr>
            <w:tcW w:w="744" w:type="pct"/>
          </w:tcPr>
          <w:p w:rsidR="005F114D" w:rsidRPr="007C55BD" w:rsidRDefault="005F114D" w:rsidP="007C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5BD">
              <w:rPr>
                <w:rFonts w:ascii="Times New Roman" w:hAnsi="Times New Roman"/>
                <w:sz w:val="28"/>
                <w:szCs w:val="28"/>
              </w:rPr>
              <w:t>13.07.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5F114D" w:rsidRPr="007C55BD" w:rsidRDefault="005F114D" w:rsidP="007C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Default="005F114D" w:rsidP="007C55BD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>иблиотека</w:t>
            </w:r>
          </w:p>
          <w:p w:rsidR="005F114D" w:rsidRDefault="005F114D" w:rsidP="007C55B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МБУК «Новотаманский </w:t>
            </w:r>
            <w:r>
              <w:rPr>
                <w:rFonts w:cs="Times New Roman"/>
                <w:szCs w:val="28"/>
              </w:rPr>
              <w:t>КСЦ</w:t>
            </w:r>
            <w:r w:rsidRPr="009F6CC4">
              <w:rPr>
                <w:rFonts w:cs="Times New Roman"/>
                <w:szCs w:val="28"/>
              </w:rPr>
              <w:t xml:space="preserve">» </w:t>
            </w:r>
          </w:p>
          <w:p w:rsidR="005F114D" w:rsidRPr="009F6CC4" w:rsidRDefault="005F114D" w:rsidP="007C55B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пос. Таманский,</w:t>
            </w:r>
          </w:p>
          <w:p w:rsidR="005F114D" w:rsidRPr="009F6CC4" w:rsidRDefault="005F114D" w:rsidP="007C55B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ул. Ленина, 14</w:t>
            </w:r>
          </w:p>
          <w:p w:rsidR="005F114D" w:rsidRPr="009F6CC4" w:rsidRDefault="005F114D" w:rsidP="00CD326D">
            <w:pPr>
              <w:jc w:val="center"/>
              <w:rPr>
                <w:rStyle w:val="Heading5Char"/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45" w:type="pct"/>
          </w:tcPr>
          <w:p w:rsidR="005F114D" w:rsidRDefault="005F114D" w:rsidP="007C55B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F6CC4" w:rsidRDefault="005F114D" w:rsidP="007C55B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«Новотаманский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7C55B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5F114D" w:rsidRPr="007C55BD" w:rsidRDefault="005F114D" w:rsidP="00CD326D">
            <w:pPr>
              <w:jc w:val="center"/>
              <w:rPr>
                <w:rStyle w:val="TOC6Char"/>
                <w:rFonts w:ascii="Times New Roman" w:hAnsi="Times New Roman"/>
                <w:szCs w:val="28"/>
                <w:lang w:eastAsia="en-US"/>
              </w:rPr>
            </w:pPr>
            <w:r w:rsidRPr="007C55BD">
              <w:rPr>
                <w:rStyle w:val="TOC6Char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5F114D" w:rsidRPr="009F6CC4" w:rsidTr="004819FE">
        <w:trPr>
          <w:trHeight w:val="2136"/>
        </w:trPr>
        <w:tc>
          <w:tcPr>
            <w:tcW w:w="2119" w:type="pct"/>
          </w:tcPr>
          <w:p w:rsidR="005F114D" w:rsidRPr="007C55BD" w:rsidRDefault="005F114D" w:rsidP="007C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5BD">
              <w:rPr>
                <w:rFonts w:ascii="Times New Roman" w:hAnsi="Times New Roman"/>
                <w:sz w:val="28"/>
                <w:szCs w:val="28"/>
              </w:rPr>
              <w:t>«Мир вокруг нас!»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э</w:t>
            </w:r>
            <w:r w:rsidRPr="007C55BD">
              <w:rPr>
                <w:rFonts w:ascii="Times New Roman" w:hAnsi="Times New Roman"/>
                <w:sz w:val="28"/>
                <w:szCs w:val="28"/>
              </w:rPr>
              <w:t xml:space="preserve">кологический час  </w:t>
            </w:r>
          </w:p>
        </w:tc>
        <w:tc>
          <w:tcPr>
            <w:tcW w:w="744" w:type="pct"/>
          </w:tcPr>
          <w:p w:rsidR="005F114D" w:rsidRPr="007C55BD" w:rsidRDefault="005F114D" w:rsidP="007C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5BD">
              <w:rPr>
                <w:rFonts w:ascii="Times New Roman" w:hAnsi="Times New Roman"/>
                <w:sz w:val="28"/>
                <w:szCs w:val="28"/>
              </w:rPr>
              <w:t>27.07.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5F114D" w:rsidRPr="007C55BD" w:rsidRDefault="005F114D" w:rsidP="007C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Default="005F114D" w:rsidP="007C55BD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>иблиотека</w:t>
            </w:r>
          </w:p>
          <w:p w:rsidR="005F114D" w:rsidRDefault="005F114D" w:rsidP="007C55B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МБУК «Новотаманский </w:t>
            </w:r>
            <w:r>
              <w:rPr>
                <w:rFonts w:cs="Times New Roman"/>
                <w:szCs w:val="28"/>
              </w:rPr>
              <w:t>КСЦ</w:t>
            </w:r>
            <w:r w:rsidRPr="009F6CC4">
              <w:rPr>
                <w:rFonts w:cs="Times New Roman"/>
                <w:szCs w:val="28"/>
              </w:rPr>
              <w:t xml:space="preserve">» </w:t>
            </w:r>
          </w:p>
          <w:p w:rsidR="005F114D" w:rsidRPr="009F6CC4" w:rsidRDefault="005F114D" w:rsidP="007C55B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пос. Таманский,</w:t>
            </w:r>
          </w:p>
          <w:p w:rsidR="005F114D" w:rsidRPr="009F6CC4" w:rsidRDefault="005F114D" w:rsidP="007C55B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ул. Ленина, 14</w:t>
            </w:r>
          </w:p>
          <w:p w:rsidR="005F114D" w:rsidRPr="009F6CC4" w:rsidRDefault="005F114D" w:rsidP="00CD326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Pr="009F6CC4" w:rsidRDefault="005F11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                   </w:t>
            </w:r>
            <w:r w:rsidRPr="009F6CC4">
              <w:rPr>
                <w:sz w:val="28"/>
                <w:szCs w:val="28"/>
              </w:rPr>
              <w:t xml:space="preserve"> МБУК «Новотаманский </w:t>
            </w:r>
            <w:r>
              <w:rPr>
                <w:sz w:val="28"/>
                <w:szCs w:val="28"/>
              </w:rPr>
              <w:t>КСЦ</w:t>
            </w:r>
            <w:r w:rsidRPr="009F6CC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9F6CC4">
              <w:rPr>
                <w:sz w:val="28"/>
                <w:szCs w:val="28"/>
              </w:rPr>
              <w:t>Козлова Л.А.</w:t>
            </w:r>
            <w:r>
              <w:rPr>
                <w:sz w:val="28"/>
                <w:szCs w:val="28"/>
              </w:rPr>
              <w:t xml:space="preserve">               </w:t>
            </w:r>
            <w:r w:rsidRPr="00A85C7F">
              <w:rPr>
                <w:sz w:val="28"/>
                <w:szCs w:val="28"/>
              </w:rPr>
              <w:t>8(918)052-22-54</w:t>
            </w:r>
          </w:p>
        </w:tc>
      </w:tr>
      <w:tr w:rsidR="005F114D" w:rsidRPr="009F6CC4" w:rsidTr="004819FE">
        <w:trPr>
          <w:trHeight w:val="2015"/>
        </w:trPr>
        <w:tc>
          <w:tcPr>
            <w:tcW w:w="2119" w:type="pct"/>
          </w:tcPr>
          <w:p w:rsidR="005F114D" w:rsidRPr="00490518" w:rsidRDefault="005F114D" w:rsidP="004905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«По страницам Красной книги» -  экскурс по Красной книге Краснодарского края</w:t>
            </w:r>
          </w:p>
        </w:tc>
        <w:tc>
          <w:tcPr>
            <w:tcW w:w="744" w:type="pct"/>
          </w:tcPr>
          <w:p w:rsidR="005F114D" w:rsidRPr="00490518" w:rsidRDefault="005F114D" w:rsidP="00490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16.07.2024</w:t>
            </w:r>
          </w:p>
          <w:p w:rsidR="005F114D" w:rsidRPr="00490518" w:rsidRDefault="005F114D" w:rsidP="00490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490518" w:rsidRDefault="005F114D" w:rsidP="0049051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490518" w:rsidRDefault="005F114D" w:rsidP="0049051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МБУК «Новотаманский КСЦ»</w:t>
            </w:r>
          </w:p>
          <w:p w:rsidR="005F114D" w:rsidRPr="00490518" w:rsidRDefault="005F114D" w:rsidP="0049051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пос. Веселовка,</w:t>
            </w:r>
          </w:p>
          <w:p w:rsidR="005F114D" w:rsidRPr="00490518" w:rsidRDefault="005F114D" w:rsidP="0049051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5F114D" w:rsidRDefault="005F114D" w:rsidP="00CD326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F6CC4" w:rsidRDefault="005F114D" w:rsidP="00CD326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«Новотаманский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CD326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5F114D" w:rsidRPr="009F6CC4" w:rsidRDefault="005F114D" w:rsidP="00CD326D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A85C7F">
              <w:rPr>
                <w:sz w:val="28"/>
                <w:szCs w:val="28"/>
              </w:rPr>
              <w:t>8(918)052-22-54</w:t>
            </w:r>
          </w:p>
        </w:tc>
      </w:tr>
      <w:tr w:rsidR="005F114D" w:rsidRPr="009F6CC4" w:rsidTr="004819FE">
        <w:trPr>
          <w:trHeight w:val="390"/>
        </w:trPr>
        <w:tc>
          <w:tcPr>
            <w:tcW w:w="2119" w:type="pct"/>
          </w:tcPr>
          <w:p w:rsidR="005F114D" w:rsidRPr="00941740" w:rsidRDefault="005F114D" w:rsidP="009417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«Историк земли Кубанской»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</w:t>
            </w:r>
            <w:r w:rsidRPr="00941740">
              <w:rPr>
                <w:rFonts w:ascii="Times New Roman" w:hAnsi="Times New Roman"/>
                <w:sz w:val="28"/>
                <w:szCs w:val="28"/>
              </w:rPr>
              <w:t xml:space="preserve">сторический час  </w:t>
            </w:r>
          </w:p>
        </w:tc>
        <w:tc>
          <w:tcPr>
            <w:tcW w:w="744" w:type="pct"/>
          </w:tcPr>
          <w:p w:rsidR="005F114D" w:rsidRPr="00941740" w:rsidRDefault="005F114D" w:rsidP="00941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 xml:space="preserve">05.07.2024 </w:t>
            </w:r>
          </w:p>
          <w:p w:rsidR="005F114D" w:rsidRPr="00941740" w:rsidRDefault="005F114D" w:rsidP="00941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941740" w:rsidRDefault="005F114D" w:rsidP="0094174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941740" w:rsidRDefault="005F114D" w:rsidP="0094174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МБУК «Новотаманский КСЦ»</w:t>
            </w:r>
          </w:p>
          <w:p w:rsidR="005F114D" w:rsidRPr="00941740" w:rsidRDefault="005F114D" w:rsidP="0094174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пос. Прогресс,</w:t>
            </w:r>
          </w:p>
          <w:p w:rsidR="005F114D" w:rsidRPr="004C77FD" w:rsidRDefault="005F114D" w:rsidP="00941740">
            <w:pPr>
              <w:pStyle w:val="Standard"/>
              <w:jc w:val="center"/>
              <w:rPr>
                <w:sz w:val="28"/>
                <w:szCs w:val="28"/>
              </w:rPr>
            </w:pPr>
            <w:r w:rsidRPr="004C77FD">
              <w:rPr>
                <w:sz w:val="28"/>
                <w:szCs w:val="28"/>
              </w:rPr>
              <w:t>ул. Ленина, 31</w:t>
            </w:r>
          </w:p>
        </w:tc>
        <w:tc>
          <w:tcPr>
            <w:tcW w:w="945" w:type="pct"/>
          </w:tcPr>
          <w:p w:rsidR="005F114D" w:rsidRPr="00941740" w:rsidRDefault="005F114D" w:rsidP="00941740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941740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МБУК «Новотаманский КСЦ»                        Козлова Л.А. 8(918)052-22-54</w:t>
            </w:r>
          </w:p>
        </w:tc>
      </w:tr>
      <w:tr w:rsidR="005F114D" w:rsidRPr="009F6CC4" w:rsidTr="004819FE">
        <w:trPr>
          <w:trHeight w:val="285"/>
        </w:trPr>
        <w:tc>
          <w:tcPr>
            <w:tcW w:w="2119" w:type="pct"/>
          </w:tcPr>
          <w:p w:rsidR="005F114D" w:rsidRPr="00941740" w:rsidRDefault="005F114D" w:rsidP="009417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«Люби и природой дорожи»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</w:t>
            </w:r>
            <w:r w:rsidRPr="00941740">
              <w:rPr>
                <w:rFonts w:ascii="Times New Roman" w:hAnsi="Times New Roman"/>
                <w:sz w:val="28"/>
                <w:szCs w:val="28"/>
              </w:rPr>
              <w:t xml:space="preserve">ас экологической информации </w:t>
            </w:r>
          </w:p>
        </w:tc>
        <w:tc>
          <w:tcPr>
            <w:tcW w:w="744" w:type="pct"/>
          </w:tcPr>
          <w:p w:rsidR="005F114D" w:rsidRPr="00941740" w:rsidRDefault="005F114D" w:rsidP="00941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17.07.2024</w:t>
            </w:r>
          </w:p>
          <w:p w:rsidR="005F114D" w:rsidRPr="00941740" w:rsidRDefault="005F114D" w:rsidP="00941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941740" w:rsidRDefault="005F114D" w:rsidP="0094174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941740" w:rsidRDefault="005F114D" w:rsidP="0094174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МБУК «Новотаманский КСЦ»</w:t>
            </w:r>
          </w:p>
          <w:p w:rsidR="005F114D" w:rsidRPr="00941740" w:rsidRDefault="005F114D" w:rsidP="0094174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пос. Прогресс,</w:t>
            </w:r>
          </w:p>
          <w:p w:rsidR="005F114D" w:rsidRPr="004C77FD" w:rsidRDefault="005F114D" w:rsidP="0094174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4C77FD">
              <w:rPr>
                <w:rFonts w:ascii="Times New Roman" w:hAnsi="Times New Roman"/>
                <w:sz w:val="28"/>
                <w:szCs w:val="28"/>
              </w:rPr>
              <w:t>ул. Ленина, 31</w:t>
            </w:r>
          </w:p>
        </w:tc>
        <w:tc>
          <w:tcPr>
            <w:tcW w:w="945" w:type="pct"/>
          </w:tcPr>
          <w:p w:rsidR="005F114D" w:rsidRPr="00941740" w:rsidRDefault="005F114D" w:rsidP="00941740">
            <w:pPr>
              <w:pStyle w:val="NormalWeb"/>
              <w:jc w:val="center"/>
              <w:rPr>
                <w:sz w:val="28"/>
                <w:szCs w:val="28"/>
              </w:rPr>
            </w:pPr>
            <w:r w:rsidRPr="00941740">
              <w:rPr>
                <w:sz w:val="28"/>
                <w:szCs w:val="28"/>
              </w:rPr>
              <w:t>Директор                    МБУК «Новотаманский КСЦ»                        Козлова Л.А. 8(918)052-22-54</w:t>
            </w:r>
          </w:p>
        </w:tc>
      </w:tr>
      <w:tr w:rsidR="005F114D" w:rsidRPr="009F6CC4" w:rsidTr="00A05BF6">
        <w:tc>
          <w:tcPr>
            <w:tcW w:w="5000" w:type="pct"/>
            <w:gridSpan w:val="4"/>
          </w:tcPr>
          <w:p w:rsidR="005F114D" w:rsidRPr="009F6CC4" w:rsidRDefault="005F114D" w:rsidP="009F6CC4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F6CC4">
              <w:rPr>
                <w:b/>
                <w:sz w:val="28"/>
                <w:szCs w:val="28"/>
              </w:rPr>
              <w:t>Сенное сельское поселение</w:t>
            </w:r>
          </w:p>
        </w:tc>
      </w:tr>
      <w:tr w:rsidR="005F114D" w:rsidRPr="009F6CC4" w:rsidTr="004819FE">
        <w:trPr>
          <w:trHeight w:val="1785"/>
        </w:trPr>
        <w:tc>
          <w:tcPr>
            <w:tcW w:w="2119" w:type="pct"/>
          </w:tcPr>
          <w:p w:rsidR="005F114D" w:rsidRPr="00BC06B2" w:rsidRDefault="005F114D" w:rsidP="00BC0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«</w:t>
            </w:r>
            <w:r w:rsidRPr="00BC06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Азбука финансов</w:t>
            </w:r>
            <w:r w:rsidRPr="00BC06B2">
              <w:rPr>
                <w:rFonts w:ascii="Times New Roman" w:hAnsi="Times New Roman"/>
                <w:sz w:val="28"/>
                <w:szCs w:val="28"/>
              </w:rPr>
              <w:t>» - час финансовой грамотности</w:t>
            </w: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5F114D" w:rsidRPr="00BC06B2" w:rsidRDefault="005F114D" w:rsidP="00BC06B2">
            <w:pPr>
              <w:pStyle w:val="Standard"/>
              <w:jc w:val="center"/>
              <w:rPr>
                <w:sz w:val="28"/>
                <w:szCs w:val="28"/>
              </w:rPr>
            </w:pPr>
            <w:r w:rsidRPr="00BC06B2">
              <w:rPr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5F114D" w:rsidRDefault="005F114D" w:rsidP="00CD3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CD3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CD3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240"/>
        </w:trPr>
        <w:tc>
          <w:tcPr>
            <w:tcW w:w="2119" w:type="pct"/>
          </w:tcPr>
          <w:p w:rsidR="005F114D" w:rsidRPr="00BC06B2" w:rsidRDefault="005F114D" w:rsidP="00BC0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 xml:space="preserve">«История посёлка Сенной»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Pr="00BC06B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05.07.2024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5F114D" w:rsidRPr="00BC06B2" w:rsidRDefault="005F114D" w:rsidP="00BC06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5F114D" w:rsidRDefault="005F114D" w:rsidP="00DB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DB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DB6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315"/>
        </w:trPr>
        <w:tc>
          <w:tcPr>
            <w:tcW w:w="2119" w:type="pct"/>
          </w:tcPr>
          <w:p w:rsidR="005F114D" w:rsidRPr="00BC06B2" w:rsidRDefault="005F114D" w:rsidP="00BC0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 xml:space="preserve">«Семья на Руси: традиции и современность»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Pr="00BC06B2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5F114D" w:rsidRPr="00BC06B2" w:rsidRDefault="005F114D" w:rsidP="00BC06B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5F114D" w:rsidRDefault="005F114D" w:rsidP="00DB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DB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DB6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315"/>
        </w:trPr>
        <w:tc>
          <w:tcPr>
            <w:tcW w:w="2119" w:type="pct"/>
          </w:tcPr>
          <w:p w:rsidR="005F114D" w:rsidRPr="00BC06B2" w:rsidRDefault="005F114D" w:rsidP="00BC0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«</w:t>
            </w:r>
            <w:r w:rsidRPr="00BC06B2">
              <w:rPr>
                <w:rFonts w:ascii="Times New Roman" w:hAnsi="Times New Roman"/>
                <w:sz w:val="28"/>
                <w:szCs w:val="28"/>
                <w:lang w:eastAsia="ru-RU"/>
              </w:rPr>
              <w:t>Моя семья</w:t>
            </w:r>
            <w:r w:rsidRPr="00BC06B2">
              <w:rPr>
                <w:rFonts w:ascii="Times New Roman" w:hAnsi="Times New Roman"/>
                <w:sz w:val="28"/>
                <w:szCs w:val="28"/>
              </w:rPr>
              <w:t>» - выставка рисунков</w:t>
            </w: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06.07.2024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5F114D" w:rsidRPr="00BC06B2" w:rsidRDefault="005F114D" w:rsidP="00BC06B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5F114D" w:rsidRDefault="005F114D" w:rsidP="00DB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DB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DB6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315"/>
        </w:trPr>
        <w:tc>
          <w:tcPr>
            <w:tcW w:w="2119" w:type="pct"/>
          </w:tcPr>
          <w:p w:rsidR="005F114D" w:rsidRDefault="005F114D" w:rsidP="00BC0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 xml:space="preserve">«Летнее настроение на страницах любимых книг» - </w:t>
            </w:r>
            <w:r w:rsidRPr="00BC06B2">
              <w:rPr>
                <w:rFonts w:ascii="Times New Roman" w:hAnsi="Times New Roman"/>
                <w:sz w:val="28"/>
                <w:szCs w:val="28"/>
                <w:lang w:eastAsia="ru-RU"/>
              </w:rPr>
              <w:t>беседа у книжной выставки</w:t>
            </w:r>
          </w:p>
          <w:p w:rsidR="005F114D" w:rsidRDefault="005F114D" w:rsidP="00BC0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114D" w:rsidRPr="00BC06B2" w:rsidRDefault="005F114D" w:rsidP="00BC0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5F114D" w:rsidRPr="00BC06B2" w:rsidRDefault="005F114D" w:rsidP="00BC06B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5F114D" w:rsidRDefault="005F114D" w:rsidP="00DB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DB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DB6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375"/>
        </w:trPr>
        <w:tc>
          <w:tcPr>
            <w:tcW w:w="2119" w:type="pct"/>
          </w:tcPr>
          <w:p w:rsidR="005F114D" w:rsidRPr="00BC06B2" w:rsidRDefault="005F114D" w:rsidP="00BC0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«Как оформить Пушкинскую карту» - информационный час</w:t>
            </w: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17.07.2024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5F114D" w:rsidRPr="00BC06B2" w:rsidRDefault="005F114D" w:rsidP="00BC06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5F114D" w:rsidRDefault="005F114D" w:rsidP="00DB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DB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DB6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180"/>
        </w:trPr>
        <w:tc>
          <w:tcPr>
            <w:tcW w:w="2119" w:type="pct"/>
          </w:tcPr>
          <w:p w:rsidR="005F114D" w:rsidRPr="00BC06B2" w:rsidRDefault="005F114D" w:rsidP="00BC0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«Закон обо мне, и мне о законе»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тематическая </w:t>
            </w:r>
            <w:r w:rsidRPr="00BC06B2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17.07.2024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5F114D" w:rsidRPr="00BC06B2" w:rsidRDefault="005F114D" w:rsidP="00BC06B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5F114D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BC0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180"/>
        </w:trPr>
        <w:tc>
          <w:tcPr>
            <w:tcW w:w="2119" w:type="pct"/>
          </w:tcPr>
          <w:p w:rsidR="005F114D" w:rsidRPr="00BC06B2" w:rsidRDefault="005F114D" w:rsidP="00BC0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  <w:lang w:eastAsia="ru-RU"/>
              </w:rPr>
              <w:t>«Добрые друзья детей – Чуковский и Маршак» - громкое чтение</w:t>
            </w: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5F114D" w:rsidRPr="00BC06B2" w:rsidRDefault="005F114D" w:rsidP="00BC06B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5F114D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BC0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360"/>
        </w:trPr>
        <w:tc>
          <w:tcPr>
            <w:tcW w:w="2119" w:type="pct"/>
          </w:tcPr>
          <w:p w:rsidR="005F114D" w:rsidRPr="00BC06B2" w:rsidRDefault="005F114D" w:rsidP="00BC0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«</w:t>
            </w:r>
            <w:r w:rsidRPr="00BC06B2">
              <w:rPr>
                <w:rFonts w:ascii="Times New Roman" w:hAnsi="Times New Roman"/>
                <w:sz w:val="28"/>
                <w:szCs w:val="28"/>
                <w:lang w:eastAsia="ru-RU"/>
              </w:rPr>
              <w:t>Летние виды спорта</w:t>
            </w:r>
            <w:r w:rsidRPr="00BC06B2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Pr="00BC06B2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5F114D" w:rsidRPr="00BC06B2" w:rsidRDefault="005F114D" w:rsidP="00BC06B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5F114D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BC0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120"/>
        </w:trPr>
        <w:tc>
          <w:tcPr>
            <w:tcW w:w="2119" w:type="pct"/>
          </w:tcPr>
          <w:p w:rsidR="005F114D" w:rsidRPr="00BC06B2" w:rsidRDefault="005F114D" w:rsidP="00BC06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C06B2">
              <w:rPr>
                <w:bCs/>
                <w:sz w:val="28"/>
                <w:szCs w:val="28"/>
              </w:rPr>
              <w:t>«Семья на Руси: традиции и современность» - тематическая беседа</w:t>
            </w: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06.07.2024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Ленина,  7</w:t>
            </w:r>
          </w:p>
          <w:p w:rsidR="005F114D" w:rsidRPr="00BC06B2" w:rsidRDefault="005F114D" w:rsidP="00BC06B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FB7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435"/>
        </w:trPr>
        <w:tc>
          <w:tcPr>
            <w:tcW w:w="2119" w:type="pct"/>
          </w:tcPr>
          <w:p w:rsidR="005F114D" w:rsidRPr="00BC06B2" w:rsidRDefault="005F114D" w:rsidP="00BC06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C06B2">
              <w:rPr>
                <w:bCs/>
                <w:sz w:val="28"/>
                <w:szCs w:val="28"/>
              </w:rPr>
              <w:t>«Моя семья» - конкурс рисунков</w:t>
            </w: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06.07.2024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5F114D" w:rsidRPr="00BC06B2" w:rsidRDefault="005F114D" w:rsidP="00BC06B2">
            <w:pPr>
              <w:pStyle w:val="Standard"/>
              <w:jc w:val="center"/>
              <w:rPr>
                <w:sz w:val="28"/>
                <w:szCs w:val="28"/>
              </w:rPr>
            </w:pPr>
            <w:r w:rsidRPr="00BC06B2">
              <w:rPr>
                <w:sz w:val="28"/>
                <w:szCs w:val="28"/>
              </w:rPr>
              <w:t>ул. Ленина,  7</w:t>
            </w:r>
          </w:p>
        </w:tc>
        <w:tc>
          <w:tcPr>
            <w:tcW w:w="945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FB7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BC06B2" w:rsidRDefault="005F114D" w:rsidP="00BC06B2">
            <w:pPr>
              <w:pStyle w:val="Default"/>
              <w:jc w:val="center"/>
              <w:rPr>
                <w:sz w:val="28"/>
                <w:szCs w:val="28"/>
              </w:rPr>
            </w:pPr>
            <w:r w:rsidRPr="00BC06B2">
              <w:rPr>
                <w:bCs/>
                <w:sz w:val="28"/>
                <w:szCs w:val="28"/>
              </w:rPr>
              <w:t xml:space="preserve">«Семья - очаг любви и верности» </w:t>
            </w:r>
            <w:r w:rsidRPr="00BC06B2">
              <w:rPr>
                <w:sz w:val="28"/>
                <w:szCs w:val="28"/>
              </w:rPr>
              <w:t>- распространение информационных буклетов, памяток</w:t>
            </w:r>
          </w:p>
          <w:p w:rsidR="005F114D" w:rsidRPr="00BC06B2" w:rsidRDefault="005F114D" w:rsidP="00BC06B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06.07.2024</w:t>
            </w:r>
          </w:p>
        </w:tc>
        <w:tc>
          <w:tcPr>
            <w:tcW w:w="1192" w:type="pct"/>
          </w:tcPr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5F114D" w:rsidRPr="00BC06B2" w:rsidRDefault="005F114D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5F114D" w:rsidRPr="004C77FD" w:rsidRDefault="005F114D" w:rsidP="00BC06B2">
            <w:pPr>
              <w:pStyle w:val="Standard"/>
              <w:jc w:val="center"/>
              <w:rPr>
                <w:sz w:val="28"/>
                <w:szCs w:val="28"/>
              </w:rPr>
            </w:pPr>
            <w:r w:rsidRPr="004C77FD">
              <w:rPr>
                <w:sz w:val="28"/>
                <w:szCs w:val="28"/>
              </w:rPr>
              <w:t>ул. Ленина,  7</w:t>
            </w:r>
          </w:p>
        </w:tc>
        <w:tc>
          <w:tcPr>
            <w:tcW w:w="945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FB7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2717FD" w:rsidRDefault="005F114D" w:rsidP="00FB71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«Что дети знают о  «</w:t>
            </w:r>
            <w:r w:rsidRPr="002717FD">
              <w:rPr>
                <w:bCs/>
                <w:sz w:val="28"/>
                <w:szCs w:val="28"/>
              </w:rPr>
              <w:t>детском законе»</w:t>
            </w:r>
            <w:r>
              <w:rPr>
                <w:bCs/>
                <w:sz w:val="28"/>
                <w:szCs w:val="28"/>
              </w:rPr>
              <w:t xml:space="preserve"> -</w:t>
            </w:r>
            <w:r w:rsidRPr="002717F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</w:t>
            </w:r>
            <w:r w:rsidRPr="002717FD">
              <w:rPr>
                <w:bCs/>
                <w:sz w:val="28"/>
                <w:szCs w:val="28"/>
              </w:rPr>
              <w:t>ас информации</w:t>
            </w:r>
          </w:p>
        </w:tc>
        <w:tc>
          <w:tcPr>
            <w:tcW w:w="744" w:type="pct"/>
          </w:tcPr>
          <w:p w:rsidR="005F114D" w:rsidRPr="002717F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>10.07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5F114D" w:rsidRPr="002717FD" w:rsidRDefault="005F114D" w:rsidP="00FB7176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ул. Ленина,  7</w:t>
            </w:r>
          </w:p>
        </w:tc>
        <w:tc>
          <w:tcPr>
            <w:tcW w:w="945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FB7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2717FD" w:rsidRDefault="005F114D" w:rsidP="00FB71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«Творческая мастерская» - конкурс поделок</w:t>
            </w:r>
          </w:p>
        </w:tc>
        <w:tc>
          <w:tcPr>
            <w:tcW w:w="744" w:type="pct"/>
          </w:tcPr>
          <w:p w:rsidR="005F114D" w:rsidRPr="002717F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13.07.2024</w:t>
            </w:r>
          </w:p>
        </w:tc>
        <w:tc>
          <w:tcPr>
            <w:tcW w:w="1192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5F114D" w:rsidRPr="002717FD" w:rsidRDefault="005F114D" w:rsidP="00FB7176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ул. Ленина,  7</w:t>
            </w:r>
          </w:p>
        </w:tc>
        <w:tc>
          <w:tcPr>
            <w:tcW w:w="945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FB7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2717FD" w:rsidRDefault="005F114D" w:rsidP="00FB71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17FD">
              <w:rPr>
                <w:bCs/>
                <w:sz w:val="28"/>
                <w:szCs w:val="28"/>
              </w:rPr>
              <w:t>«Азбука пешехода»</w:t>
            </w:r>
            <w:r>
              <w:rPr>
                <w:bCs/>
                <w:sz w:val="28"/>
                <w:szCs w:val="28"/>
              </w:rPr>
              <w:t xml:space="preserve"> - и</w:t>
            </w:r>
            <w:r w:rsidRPr="002717FD">
              <w:rPr>
                <w:bCs/>
                <w:sz w:val="28"/>
                <w:szCs w:val="28"/>
              </w:rPr>
              <w:t>гровая программа</w:t>
            </w:r>
          </w:p>
        </w:tc>
        <w:tc>
          <w:tcPr>
            <w:tcW w:w="744" w:type="pct"/>
          </w:tcPr>
          <w:p w:rsidR="005F114D" w:rsidRPr="002717F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717FD">
              <w:rPr>
                <w:rFonts w:ascii="Times New Roman" w:hAnsi="Times New Roman"/>
                <w:sz w:val="28"/>
                <w:szCs w:val="28"/>
              </w:rPr>
              <w:t>7.07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5F114D" w:rsidRPr="002717FD" w:rsidRDefault="005F114D" w:rsidP="00FB7176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ул. Ленина,  7</w:t>
            </w:r>
          </w:p>
        </w:tc>
        <w:tc>
          <w:tcPr>
            <w:tcW w:w="945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FB7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2717FD" w:rsidRDefault="005F114D" w:rsidP="00F7118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17FD">
              <w:rPr>
                <w:bCs/>
                <w:sz w:val="28"/>
                <w:szCs w:val="28"/>
              </w:rPr>
              <w:t xml:space="preserve">«Летние виды спорта» </w:t>
            </w:r>
            <w:r>
              <w:rPr>
                <w:bCs/>
                <w:sz w:val="28"/>
                <w:szCs w:val="28"/>
              </w:rPr>
              <w:t>- тематическая в</w:t>
            </w:r>
            <w:r w:rsidRPr="002717FD">
              <w:rPr>
                <w:bCs/>
                <w:sz w:val="28"/>
                <w:szCs w:val="28"/>
              </w:rPr>
              <w:t>икторина</w:t>
            </w:r>
          </w:p>
        </w:tc>
        <w:tc>
          <w:tcPr>
            <w:tcW w:w="744" w:type="pct"/>
          </w:tcPr>
          <w:p w:rsidR="005F114D" w:rsidRPr="002717F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>23.07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5F114D" w:rsidRPr="002717FD" w:rsidRDefault="005F114D" w:rsidP="00FB7176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ул. Ленина,  7</w:t>
            </w:r>
          </w:p>
        </w:tc>
        <w:tc>
          <w:tcPr>
            <w:tcW w:w="945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FB7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4819FE">
        <w:trPr>
          <w:trHeight w:val="255"/>
        </w:trPr>
        <w:tc>
          <w:tcPr>
            <w:tcW w:w="2119" w:type="pct"/>
          </w:tcPr>
          <w:p w:rsidR="005F114D" w:rsidRPr="002717FD" w:rsidRDefault="005F114D" w:rsidP="005A56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2717FD">
              <w:rPr>
                <w:bCs/>
                <w:sz w:val="28"/>
                <w:szCs w:val="28"/>
              </w:rPr>
              <w:t>Наши руки не для скуки</w:t>
            </w:r>
            <w:r>
              <w:rPr>
                <w:bCs/>
                <w:sz w:val="28"/>
                <w:szCs w:val="28"/>
              </w:rPr>
              <w:t>» -</w:t>
            </w:r>
          </w:p>
          <w:p w:rsidR="005F114D" w:rsidRPr="002717FD" w:rsidRDefault="005F114D" w:rsidP="005A56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поделок</w:t>
            </w:r>
          </w:p>
        </w:tc>
        <w:tc>
          <w:tcPr>
            <w:tcW w:w="744" w:type="pct"/>
          </w:tcPr>
          <w:p w:rsidR="005F114D" w:rsidRPr="002717F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>30.07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5F114D" w:rsidRPr="002717FD" w:rsidRDefault="005F114D" w:rsidP="00FB7176">
            <w:pPr>
              <w:jc w:val="center"/>
              <w:rPr>
                <w:rStyle w:val="3"/>
                <w:rFonts w:ascii="Calibri" w:hAnsi="Calibri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Ленина,  7</w:t>
            </w:r>
          </w:p>
        </w:tc>
        <w:tc>
          <w:tcPr>
            <w:tcW w:w="945" w:type="pct"/>
          </w:tcPr>
          <w:p w:rsidR="005F114D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F114D" w:rsidRPr="009F6CC4" w:rsidRDefault="005F114D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14D" w:rsidRPr="009F6CC4" w:rsidRDefault="005F114D" w:rsidP="00FB7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5F114D" w:rsidRPr="009F6CC4" w:rsidTr="00A05BF6">
        <w:tc>
          <w:tcPr>
            <w:tcW w:w="5000" w:type="pct"/>
            <w:gridSpan w:val="4"/>
          </w:tcPr>
          <w:p w:rsidR="005F114D" w:rsidRPr="009F6CC4" w:rsidRDefault="005F114D" w:rsidP="009F6CC4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F6CC4">
              <w:rPr>
                <w:b/>
                <w:sz w:val="28"/>
                <w:szCs w:val="28"/>
              </w:rPr>
              <w:t>Старотитаровское сельское поселение</w:t>
            </w:r>
          </w:p>
        </w:tc>
      </w:tr>
      <w:tr w:rsidR="005F114D" w:rsidRPr="009F6CC4" w:rsidTr="008E22BC">
        <w:trPr>
          <w:trHeight w:val="1889"/>
        </w:trPr>
        <w:tc>
          <w:tcPr>
            <w:tcW w:w="2119" w:type="pct"/>
          </w:tcPr>
          <w:p w:rsidR="005F114D" w:rsidRPr="00196406" w:rsidRDefault="005F114D" w:rsidP="0019640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9640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«Копилка семейных ценностей»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- тематическая акция</w:t>
            </w:r>
          </w:p>
        </w:tc>
        <w:tc>
          <w:tcPr>
            <w:tcW w:w="744" w:type="pct"/>
          </w:tcPr>
          <w:p w:rsidR="005F114D" w:rsidRPr="00196406" w:rsidRDefault="005F114D" w:rsidP="0019640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9640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05.07.2024</w:t>
            </w:r>
          </w:p>
        </w:tc>
        <w:tc>
          <w:tcPr>
            <w:tcW w:w="1192" w:type="pct"/>
          </w:tcPr>
          <w:p w:rsidR="005F114D" w:rsidRPr="00196406" w:rsidRDefault="005F114D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196406" w:rsidRDefault="005F114D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5F114D" w:rsidRPr="00196406" w:rsidRDefault="005F114D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5F114D" w:rsidRPr="004C77FD" w:rsidRDefault="005F114D" w:rsidP="0019640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4C77FD">
              <w:rPr>
                <w:rFonts w:ascii="Times New Roman" w:hAnsi="Times New Roman"/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5F114D" w:rsidRPr="00196406" w:rsidRDefault="005F114D" w:rsidP="00196406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196406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5F114D" w:rsidRPr="009F6CC4" w:rsidTr="008E22BC">
        <w:trPr>
          <w:trHeight w:val="210"/>
        </w:trPr>
        <w:tc>
          <w:tcPr>
            <w:tcW w:w="2119" w:type="pct"/>
          </w:tcPr>
          <w:p w:rsidR="005F114D" w:rsidRPr="00196406" w:rsidRDefault="005F114D" w:rsidP="001964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«БАМ – трасса мужества в биографии планеты» – исторический репортаж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96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114D" w:rsidRPr="00196406" w:rsidRDefault="005F114D" w:rsidP="001964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видео-презентация</w:t>
            </w:r>
          </w:p>
        </w:tc>
        <w:tc>
          <w:tcPr>
            <w:tcW w:w="744" w:type="pct"/>
          </w:tcPr>
          <w:p w:rsidR="005F114D" w:rsidRPr="00196406" w:rsidRDefault="005F114D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  <w:tc>
          <w:tcPr>
            <w:tcW w:w="1192" w:type="pct"/>
          </w:tcPr>
          <w:p w:rsidR="005F114D" w:rsidRPr="00196406" w:rsidRDefault="005F114D" w:rsidP="0019640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https://t.me/starotitarovskii_dk</w:t>
            </w:r>
          </w:p>
          <w:p w:rsidR="005F114D" w:rsidRPr="00196406" w:rsidRDefault="005F114D" w:rsidP="0019640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https://ok.ru/dkstarotit/topic/</w:t>
            </w:r>
          </w:p>
          <w:p w:rsidR="005F114D" w:rsidRPr="00196406" w:rsidRDefault="005F114D" w:rsidP="00196406">
            <w:pPr>
              <w:pStyle w:val="Standard"/>
              <w:jc w:val="center"/>
              <w:rPr>
                <w:sz w:val="28"/>
                <w:szCs w:val="28"/>
              </w:rPr>
            </w:pPr>
            <w:r w:rsidRPr="00196406">
              <w:rPr>
                <w:sz w:val="28"/>
                <w:szCs w:val="28"/>
              </w:rPr>
              <w:t>https://m.vk.com/starotitarovsky_ksc</w:t>
            </w:r>
          </w:p>
        </w:tc>
        <w:tc>
          <w:tcPr>
            <w:tcW w:w="945" w:type="pct"/>
          </w:tcPr>
          <w:p w:rsidR="005F114D" w:rsidRPr="00196406" w:rsidRDefault="005F114D" w:rsidP="00196406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96406">
              <w:rPr>
                <w:sz w:val="28"/>
                <w:szCs w:val="28"/>
              </w:rPr>
              <w:t>Директор                      МБУ Старотитаровский «КСЦ»                     Калайда Н.А.  (86148)90-6-63</w:t>
            </w:r>
          </w:p>
          <w:p w:rsidR="005F114D" w:rsidRPr="00196406" w:rsidRDefault="005F114D" w:rsidP="00196406">
            <w:pPr>
              <w:spacing w:line="240" w:lineRule="auto"/>
              <w:jc w:val="center"/>
              <w:rPr>
                <w:rStyle w:val="a"/>
                <w:rFonts w:ascii="Calibri" w:hAnsi="Calibri"/>
                <w:sz w:val="28"/>
                <w:szCs w:val="28"/>
                <w:shd w:val="clear" w:color="auto" w:fill="auto"/>
              </w:rPr>
            </w:pPr>
          </w:p>
        </w:tc>
      </w:tr>
      <w:tr w:rsidR="005F114D" w:rsidRPr="009F6CC4" w:rsidTr="008E22BC">
        <w:trPr>
          <w:trHeight w:val="450"/>
        </w:trPr>
        <w:tc>
          <w:tcPr>
            <w:tcW w:w="2119" w:type="pct"/>
          </w:tcPr>
          <w:p w:rsidR="005F114D" w:rsidRPr="00196406" w:rsidRDefault="005F114D" w:rsidP="001964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 xml:space="preserve">«Матушка природа – для лечения народа» – </w:t>
            </w:r>
            <w:r>
              <w:rPr>
                <w:rFonts w:ascii="Times New Roman" w:hAnsi="Times New Roman"/>
                <w:sz w:val="28"/>
                <w:szCs w:val="28"/>
              </w:rPr>
              <w:t>беседа у выставки</w:t>
            </w:r>
          </w:p>
        </w:tc>
        <w:tc>
          <w:tcPr>
            <w:tcW w:w="744" w:type="pct"/>
          </w:tcPr>
          <w:p w:rsidR="005F114D" w:rsidRDefault="005F114D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17.07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5F114D" w:rsidRDefault="005F114D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5F114D" w:rsidRPr="00196406" w:rsidRDefault="005F114D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31.07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5F114D" w:rsidRPr="00196406" w:rsidRDefault="005F114D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5F114D" w:rsidRPr="00196406" w:rsidRDefault="005F114D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5F114D" w:rsidRPr="00196406" w:rsidRDefault="005F114D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5F114D" w:rsidRPr="004C77FD" w:rsidRDefault="005F114D" w:rsidP="00196406">
            <w:pPr>
              <w:pStyle w:val="Standard"/>
              <w:jc w:val="center"/>
              <w:rPr>
                <w:sz w:val="28"/>
                <w:szCs w:val="28"/>
              </w:rPr>
            </w:pPr>
            <w:r w:rsidRPr="004C77FD">
              <w:rPr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5F114D" w:rsidRPr="00196406" w:rsidRDefault="005F114D" w:rsidP="00196406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96406">
              <w:rPr>
                <w:sz w:val="28"/>
                <w:szCs w:val="28"/>
              </w:rPr>
              <w:t>Директор                      МБУ Старотитаровский «КСЦ»                     Калайда Н.А.  (86148)90-6-63</w:t>
            </w:r>
          </w:p>
          <w:p w:rsidR="005F114D" w:rsidRPr="00196406" w:rsidRDefault="005F114D" w:rsidP="00196406">
            <w:pPr>
              <w:spacing w:line="240" w:lineRule="auto"/>
              <w:jc w:val="center"/>
              <w:rPr>
                <w:rStyle w:val="a"/>
                <w:rFonts w:ascii="Calibri" w:hAnsi="Calibri"/>
                <w:sz w:val="28"/>
                <w:szCs w:val="28"/>
                <w:shd w:val="clear" w:color="auto" w:fill="auto"/>
              </w:rPr>
            </w:pPr>
          </w:p>
        </w:tc>
      </w:tr>
      <w:tr w:rsidR="005F114D" w:rsidRPr="009F6CC4" w:rsidTr="008E22BC">
        <w:trPr>
          <w:trHeight w:val="2055"/>
        </w:trPr>
        <w:tc>
          <w:tcPr>
            <w:tcW w:w="2119" w:type="pct"/>
          </w:tcPr>
          <w:p w:rsidR="005F114D" w:rsidRPr="00196406" w:rsidRDefault="005F114D" w:rsidP="001964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 xml:space="preserve">«Мудрый выбор князя»  –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196406">
              <w:rPr>
                <w:rFonts w:ascii="Times New Roman" w:hAnsi="Times New Roman"/>
                <w:sz w:val="28"/>
                <w:szCs w:val="28"/>
              </w:rPr>
              <w:t xml:space="preserve">кскурс в историю </w:t>
            </w:r>
          </w:p>
        </w:tc>
        <w:tc>
          <w:tcPr>
            <w:tcW w:w="744" w:type="pct"/>
          </w:tcPr>
          <w:p w:rsidR="005F114D" w:rsidRPr="00196406" w:rsidRDefault="005F114D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28.07.2024</w:t>
            </w:r>
          </w:p>
        </w:tc>
        <w:tc>
          <w:tcPr>
            <w:tcW w:w="1192" w:type="pct"/>
          </w:tcPr>
          <w:p w:rsidR="005F114D" w:rsidRPr="00196406" w:rsidRDefault="005F114D" w:rsidP="0019640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https://t.me/starotitarovskii_dk</w:t>
            </w:r>
          </w:p>
          <w:p w:rsidR="005F114D" w:rsidRPr="00196406" w:rsidRDefault="005F114D" w:rsidP="0019640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https://ok.ru/dkstarotit/topic/</w:t>
            </w:r>
          </w:p>
          <w:p w:rsidR="005F114D" w:rsidRPr="00196406" w:rsidRDefault="005F114D" w:rsidP="00196406">
            <w:pPr>
              <w:spacing w:line="240" w:lineRule="auto"/>
              <w:jc w:val="center"/>
              <w:rPr>
                <w:rStyle w:val="3"/>
                <w:rFonts w:ascii="Calibri" w:hAnsi="Calibri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196406">
              <w:rPr>
                <w:sz w:val="28"/>
                <w:szCs w:val="28"/>
              </w:rPr>
              <w:t>https://m.vk.com/starotitarovsky_ksc</w:t>
            </w:r>
          </w:p>
        </w:tc>
        <w:tc>
          <w:tcPr>
            <w:tcW w:w="945" w:type="pct"/>
          </w:tcPr>
          <w:p w:rsidR="005F114D" w:rsidRPr="00196406" w:rsidRDefault="005F114D" w:rsidP="00196406">
            <w:pPr>
              <w:pStyle w:val="NormalWeb"/>
              <w:jc w:val="center"/>
              <w:rPr>
                <w:sz w:val="28"/>
                <w:szCs w:val="28"/>
              </w:rPr>
            </w:pPr>
            <w:r w:rsidRPr="00196406">
              <w:rPr>
                <w:sz w:val="28"/>
                <w:szCs w:val="28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5F114D" w:rsidRPr="009F6CC4" w:rsidTr="008E22BC">
        <w:trPr>
          <w:trHeight w:val="360"/>
        </w:trPr>
        <w:tc>
          <w:tcPr>
            <w:tcW w:w="2119" w:type="pct"/>
          </w:tcPr>
          <w:p w:rsidR="005F114D" w:rsidRPr="008F137D" w:rsidRDefault="005F114D" w:rsidP="008F1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 xml:space="preserve">«Что важней всего на свете: мир, любовь, семья и дети»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13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медиа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13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744" w:type="pct"/>
          </w:tcPr>
          <w:p w:rsidR="005F114D" w:rsidRPr="008F137D" w:rsidRDefault="005F114D" w:rsidP="008F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07.07.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5F114D" w:rsidRPr="008F137D" w:rsidRDefault="005F114D" w:rsidP="008F1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8F137D" w:rsidRDefault="005F114D" w:rsidP="008F137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5F114D" w:rsidRPr="008F137D" w:rsidRDefault="005F114D" w:rsidP="008F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5F114D" w:rsidRPr="008F137D" w:rsidRDefault="005F114D" w:rsidP="008F137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5F114D" w:rsidRPr="008F137D" w:rsidRDefault="005F114D" w:rsidP="008F137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8F137D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5F114D" w:rsidRPr="008F137D" w:rsidRDefault="005F114D" w:rsidP="008F137D">
            <w:pPr>
              <w:spacing w:before="100" w:beforeAutospacing="1" w:after="119"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8F137D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5F114D" w:rsidRPr="009F6CC4" w:rsidTr="008E22BC">
        <w:trPr>
          <w:trHeight w:val="210"/>
        </w:trPr>
        <w:tc>
          <w:tcPr>
            <w:tcW w:w="2119" w:type="pct"/>
          </w:tcPr>
          <w:p w:rsidR="005F114D" w:rsidRPr="008F137D" w:rsidRDefault="005F114D" w:rsidP="008F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«Советы доктора Градусника»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F137D">
              <w:rPr>
                <w:rFonts w:ascii="Times New Roman" w:hAnsi="Times New Roman"/>
                <w:sz w:val="28"/>
                <w:szCs w:val="28"/>
              </w:rPr>
              <w:t xml:space="preserve"> устный журнал</w:t>
            </w:r>
          </w:p>
          <w:p w:rsidR="005F114D" w:rsidRPr="008F137D" w:rsidRDefault="005F114D" w:rsidP="008F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8F137D" w:rsidRDefault="005F114D" w:rsidP="008F1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11.07.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5F114D" w:rsidRPr="008F137D" w:rsidRDefault="005F114D" w:rsidP="008F1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8F137D" w:rsidRDefault="005F114D" w:rsidP="008F137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5F114D" w:rsidRPr="008F137D" w:rsidRDefault="005F114D" w:rsidP="008F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5F114D" w:rsidRPr="008F137D" w:rsidRDefault="005F114D" w:rsidP="008F137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5F114D" w:rsidRPr="008F137D" w:rsidRDefault="005F114D" w:rsidP="008F137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8F137D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5F114D" w:rsidRPr="008F137D" w:rsidRDefault="005F114D" w:rsidP="008F137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8F137D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5F114D" w:rsidRPr="009F6CC4" w:rsidTr="008E22BC">
        <w:trPr>
          <w:trHeight w:val="390"/>
        </w:trPr>
        <w:tc>
          <w:tcPr>
            <w:tcW w:w="2119" w:type="pct"/>
          </w:tcPr>
          <w:p w:rsidR="005F114D" w:rsidRPr="008F137D" w:rsidRDefault="005F114D" w:rsidP="008F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«Учимся жить по закону»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F137D">
              <w:rPr>
                <w:rFonts w:ascii="Times New Roman" w:hAnsi="Times New Roman"/>
                <w:sz w:val="28"/>
                <w:szCs w:val="28"/>
              </w:rPr>
              <w:t xml:space="preserve"> правовой час</w:t>
            </w:r>
          </w:p>
        </w:tc>
        <w:tc>
          <w:tcPr>
            <w:tcW w:w="744" w:type="pct"/>
          </w:tcPr>
          <w:p w:rsidR="005F114D" w:rsidRPr="008F137D" w:rsidRDefault="005F114D" w:rsidP="008F1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17.07.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5F114D" w:rsidRPr="008F137D" w:rsidRDefault="005F114D" w:rsidP="008F1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8F137D" w:rsidRDefault="005F114D" w:rsidP="008F137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5F114D" w:rsidRPr="008F137D" w:rsidRDefault="005F114D" w:rsidP="008F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5F114D" w:rsidRPr="008F137D" w:rsidRDefault="005F114D" w:rsidP="008F137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5F114D" w:rsidRPr="008F137D" w:rsidRDefault="005F114D" w:rsidP="008F137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8F137D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5F114D" w:rsidRPr="008F137D" w:rsidRDefault="005F114D" w:rsidP="008F137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8F137D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5F114D" w:rsidRPr="009F6CC4" w:rsidTr="008E22BC">
        <w:trPr>
          <w:trHeight w:val="390"/>
        </w:trPr>
        <w:tc>
          <w:tcPr>
            <w:tcW w:w="2119" w:type="pct"/>
          </w:tcPr>
          <w:p w:rsidR="005F114D" w:rsidRPr="008F137D" w:rsidRDefault="005F114D" w:rsidP="008F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«Кит и другие морские обитатели»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F1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744" w:type="pct"/>
          </w:tcPr>
          <w:p w:rsidR="005F114D" w:rsidRPr="008F137D" w:rsidRDefault="005F114D" w:rsidP="008F1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23.07.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5F114D" w:rsidRPr="008F137D" w:rsidRDefault="005F114D" w:rsidP="008F1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8F137D" w:rsidRDefault="005F114D" w:rsidP="008F137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5F114D" w:rsidRPr="008F137D" w:rsidRDefault="005F114D" w:rsidP="008F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5F114D" w:rsidRPr="008F137D" w:rsidRDefault="005F114D" w:rsidP="008F137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5F114D" w:rsidRPr="008F137D" w:rsidRDefault="005F114D" w:rsidP="008F137D">
            <w:pPr>
              <w:spacing w:line="240" w:lineRule="auto"/>
              <w:contextualSpacing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5F114D" w:rsidRPr="008F137D" w:rsidRDefault="005F114D" w:rsidP="008F137D">
            <w:pPr>
              <w:pStyle w:val="NormalWeb"/>
              <w:jc w:val="center"/>
              <w:rPr>
                <w:sz w:val="28"/>
                <w:szCs w:val="28"/>
              </w:rPr>
            </w:pPr>
            <w:r w:rsidRPr="008F137D">
              <w:rPr>
                <w:sz w:val="28"/>
                <w:szCs w:val="28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5F114D" w:rsidRPr="009F6CC4" w:rsidTr="00A05BF6">
        <w:tc>
          <w:tcPr>
            <w:tcW w:w="5000" w:type="pct"/>
            <w:gridSpan w:val="4"/>
          </w:tcPr>
          <w:p w:rsidR="005F114D" w:rsidRPr="009F6CC4" w:rsidRDefault="005F114D" w:rsidP="009F6CC4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F6CC4">
              <w:rPr>
                <w:b/>
                <w:sz w:val="28"/>
                <w:szCs w:val="28"/>
              </w:rPr>
              <w:t>Таманское сельское поселение</w:t>
            </w:r>
          </w:p>
        </w:tc>
      </w:tr>
      <w:tr w:rsidR="005F114D" w:rsidRPr="009F6CC4" w:rsidTr="008E22BC">
        <w:trPr>
          <w:trHeight w:val="300"/>
        </w:trPr>
        <w:tc>
          <w:tcPr>
            <w:tcW w:w="2119" w:type="pct"/>
          </w:tcPr>
          <w:p w:rsidR="005F114D" w:rsidRPr="0075577B" w:rsidRDefault="005F114D" w:rsidP="007557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77B">
              <w:rPr>
                <w:rFonts w:ascii="Times New Roman" w:hAnsi="Times New Roman"/>
                <w:sz w:val="28"/>
                <w:szCs w:val="28"/>
              </w:rPr>
              <w:t>«Летом время не теряй – сил, здоровья набирай!»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5F114D" w:rsidRPr="0075577B" w:rsidRDefault="005F114D" w:rsidP="007557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5577B">
              <w:rPr>
                <w:rFonts w:ascii="Times New Roman" w:hAnsi="Times New Roman"/>
                <w:sz w:val="28"/>
                <w:szCs w:val="28"/>
              </w:rPr>
              <w:t>ознавательная игра</w:t>
            </w:r>
          </w:p>
        </w:tc>
        <w:tc>
          <w:tcPr>
            <w:tcW w:w="744" w:type="pct"/>
          </w:tcPr>
          <w:p w:rsidR="005F114D" w:rsidRPr="0075577B" w:rsidRDefault="005F114D" w:rsidP="00755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77B">
              <w:rPr>
                <w:rFonts w:ascii="Times New Roman" w:hAnsi="Times New Roman"/>
                <w:sz w:val="28"/>
                <w:szCs w:val="28"/>
              </w:rPr>
              <w:t>20.07.2024</w:t>
            </w:r>
          </w:p>
        </w:tc>
        <w:tc>
          <w:tcPr>
            <w:tcW w:w="1192" w:type="pct"/>
          </w:tcPr>
          <w:p w:rsidR="005F114D" w:rsidRPr="0075577B" w:rsidRDefault="005F114D" w:rsidP="0075577B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5F114D" w:rsidRPr="0075577B" w:rsidRDefault="005F114D" w:rsidP="0075577B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5577B">
              <w:rPr>
                <w:rFonts w:cs="Times New Roman"/>
                <w:sz w:val="28"/>
                <w:szCs w:val="28"/>
              </w:rPr>
              <w:t xml:space="preserve">МБУ «Таманский </w:t>
            </w:r>
            <w:r w:rsidRPr="0075577B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75577B">
              <w:rPr>
                <w:rFonts w:cs="Times New Roman"/>
                <w:sz w:val="28"/>
                <w:szCs w:val="28"/>
              </w:rPr>
              <w:t xml:space="preserve">» </w:t>
            </w:r>
          </w:p>
          <w:p w:rsidR="005F114D" w:rsidRPr="0075577B" w:rsidRDefault="005F114D" w:rsidP="0075577B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75577B">
              <w:rPr>
                <w:rFonts w:cs="Times New Roman"/>
                <w:sz w:val="28"/>
                <w:szCs w:val="28"/>
              </w:rPr>
              <w:t>т</w:t>
            </w:r>
            <w:r w:rsidRPr="0075577B">
              <w:rPr>
                <w:rFonts w:cs="Times New Roman"/>
                <w:sz w:val="28"/>
                <w:szCs w:val="28"/>
                <w:lang w:val="ru-RU"/>
              </w:rPr>
              <w:t>-ца</w:t>
            </w:r>
            <w:r w:rsidRPr="0075577B">
              <w:rPr>
                <w:rFonts w:cs="Times New Roman"/>
                <w:sz w:val="28"/>
                <w:szCs w:val="28"/>
              </w:rPr>
              <w:t xml:space="preserve"> Тамань,</w:t>
            </w:r>
          </w:p>
          <w:p w:rsidR="005F114D" w:rsidRPr="0075577B" w:rsidRDefault="005F114D" w:rsidP="0075577B">
            <w:pPr>
              <w:pStyle w:val="Standard"/>
              <w:jc w:val="center"/>
              <w:rPr>
                <w:sz w:val="28"/>
                <w:szCs w:val="28"/>
              </w:rPr>
            </w:pPr>
            <w:r w:rsidRPr="0075577B">
              <w:rPr>
                <w:sz w:val="28"/>
                <w:szCs w:val="28"/>
              </w:rPr>
              <w:t xml:space="preserve"> ул. К. Маркса, 165</w:t>
            </w:r>
          </w:p>
        </w:tc>
        <w:tc>
          <w:tcPr>
            <w:tcW w:w="945" w:type="pct"/>
          </w:tcPr>
          <w:p w:rsidR="005F114D" w:rsidRPr="0075577B" w:rsidRDefault="005F114D" w:rsidP="0075577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77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75577B" w:rsidRDefault="005F114D" w:rsidP="0075577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77B">
              <w:rPr>
                <w:rFonts w:ascii="Times New Roman" w:hAnsi="Times New Roman"/>
                <w:sz w:val="28"/>
                <w:szCs w:val="28"/>
              </w:rPr>
              <w:t xml:space="preserve"> МБУ «Таманский КСЦ» </w:t>
            </w:r>
          </w:p>
          <w:p w:rsidR="005F114D" w:rsidRPr="0075577B" w:rsidRDefault="005F114D" w:rsidP="0075577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77B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5F114D" w:rsidRPr="0075577B" w:rsidRDefault="005F114D" w:rsidP="0075577B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75577B">
              <w:rPr>
                <w:rFonts w:cs="Times New Roman"/>
                <w:sz w:val="28"/>
                <w:szCs w:val="28"/>
              </w:rPr>
              <w:t>8(928)037-77-88</w:t>
            </w:r>
          </w:p>
        </w:tc>
      </w:tr>
      <w:tr w:rsidR="005F114D" w:rsidRPr="009F6CC4" w:rsidTr="008E22BC">
        <w:trPr>
          <w:trHeight w:val="1664"/>
        </w:trPr>
        <w:tc>
          <w:tcPr>
            <w:tcW w:w="2119" w:type="pct"/>
          </w:tcPr>
          <w:p w:rsidR="005F114D" w:rsidRPr="00373D0F" w:rsidRDefault="005F114D" w:rsidP="00373D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 xml:space="preserve">«Иван Купала» </w:t>
            </w: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ольклорные посиделки</w:t>
            </w:r>
          </w:p>
          <w:p w:rsidR="005F114D" w:rsidRPr="00373D0F" w:rsidRDefault="005F114D" w:rsidP="00373D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373D0F" w:rsidRDefault="005F114D" w:rsidP="0037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05.07.2024</w:t>
            </w:r>
          </w:p>
        </w:tc>
        <w:tc>
          <w:tcPr>
            <w:tcW w:w="1192" w:type="pct"/>
          </w:tcPr>
          <w:p w:rsidR="005F114D" w:rsidRPr="00373D0F" w:rsidRDefault="005F114D" w:rsidP="00373D0F">
            <w:pPr>
              <w:pStyle w:val="Standard"/>
              <w:jc w:val="center"/>
              <w:rPr>
                <w:sz w:val="28"/>
                <w:szCs w:val="28"/>
              </w:rPr>
            </w:pPr>
            <w:r w:rsidRPr="00373D0F">
              <w:rPr>
                <w:sz w:val="28"/>
                <w:szCs w:val="28"/>
              </w:rPr>
              <w:t>Детская библиотека</w:t>
            </w:r>
            <w:r>
              <w:rPr>
                <w:sz w:val="28"/>
                <w:szCs w:val="28"/>
              </w:rPr>
              <w:t xml:space="preserve">                    </w:t>
            </w:r>
            <w:r w:rsidRPr="00373D0F">
              <w:rPr>
                <w:sz w:val="28"/>
                <w:szCs w:val="28"/>
              </w:rPr>
              <w:t>МБУ «Таманский КСЦ»</w:t>
            </w:r>
            <w:r>
              <w:rPr>
                <w:sz w:val="28"/>
                <w:szCs w:val="28"/>
              </w:rPr>
              <w:t xml:space="preserve">                  </w:t>
            </w:r>
            <w:r w:rsidRPr="00373D0F">
              <w:rPr>
                <w:sz w:val="28"/>
                <w:szCs w:val="28"/>
              </w:rPr>
              <w:t>ст-ца Тамань,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73D0F">
              <w:rPr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5F114D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5F114D" w:rsidRPr="00373D0F" w:rsidRDefault="005F114D" w:rsidP="00373D0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5F114D" w:rsidRPr="009F6CC4" w:rsidTr="008E22BC">
        <w:trPr>
          <w:trHeight w:val="1559"/>
        </w:trPr>
        <w:tc>
          <w:tcPr>
            <w:tcW w:w="2119" w:type="pct"/>
          </w:tcPr>
          <w:p w:rsidR="005F114D" w:rsidRPr="00373D0F" w:rsidRDefault="005F114D" w:rsidP="00373D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 xml:space="preserve">«Евгений Чарушин, зверята и ребята»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ас увлекательного чтения</w:t>
            </w:r>
          </w:p>
        </w:tc>
        <w:tc>
          <w:tcPr>
            <w:tcW w:w="744" w:type="pct"/>
          </w:tcPr>
          <w:p w:rsidR="005F114D" w:rsidRPr="00373D0F" w:rsidRDefault="005F114D" w:rsidP="0037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06.07.2024</w:t>
            </w:r>
          </w:p>
        </w:tc>
        <w:tc>
          <w:tcPr>
            <w:tcW w:w="1192" w:type="pct"/>
          </w:tcPr>
          <w:p w:rsidR="005F114D" w:rsidRPr="00373D0F" w:rsidRDefault="005F114D" w:rsidP="00373D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5F114D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5F114D" w:rsidRPr="00373D0F" w:rsidRDefault="005F114D" w:rsidP="00373D0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5F114D" w:rsidRPr="009F6CC4" w:rsidTr="008E22BC">
        <w:trPr>
          <w:trHeight w:val="285"/>
        </w:trPr>
        <w:tc>
          <w:tcPr>
            <w:tcW w:w="2119" w:type="pct"/>
          </w:tcPr>
          <w:p w:rsidR="005F114D" w:rsidRPr="00373D0F" w:rsidRDefault="005F114D" w:rsidP="00373D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 xml:space="preserve">«Верность и любовь – наше счастье» </w:t>
            </w: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нижная выставка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бзор литературы</w:t>
            </w:r>
          </w:p>
        </w:tc>
        <w:tc>
          <w:tcPr>
            <w:tcW w:w="744" w:type="pct"/>
          </w:tcPr>
          <w:p w:rsidR="005F114D" w:rsidRPr="00373D0F" w:rsidRDefault="005F114D" w:rsidP="0037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 xml:space="preserve">08.07.2024 </w:t>
            </w:r>
          </w:p>
        </w:tc>
        <w:tc>
          <w:tcPr>
            <w:tcW w:w="1192" w:type="pct"/>
          </w:tcPr>
          <w:p w:rsidR="005F114D" w:rsidRPr="00373D0F" w:rsidRDefault="005F114D" w:rsidP="004C7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5F114D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5F114D" w:rsidRPr="00373D0F" w:rsidRDefault="005F114D" w:rsidP="00373D0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5F114D" w:rsidRPr="009F6CC4" w:rsidTr="008E22BC">
        <w:trPr>
          <w:trHeight w:val="285"/>
        </w:trPr>
        <w:tc>
          <w:tcPr>
            <w:tcW w:w="2119" w:type="pct"/>
          </w:tcPr>
          <w:p w:rsidR="005F114D" w:rsidRPr="00373D0F" w:rsidRDefault="005F114D" w:rsidP="00373D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 xml:space="preserve">«Мир сладких грез» </w:t>
            </w:r>
            <w:r>
              <w:rPr>
                <w:rFonts w:ascii="Times New Roman" w:hAnsi="Times New Roman"/>
                <w:sz w:val="28"/>
                <w:szCs w:val="28"/>
              </w:rPr>
              <w:t>- тематический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44" w:type="pct"/>
          </w:tcPr>
          <w:p w:rsidR="005F114D" w:rsidRPr="00373D0F" w:rsidRDefault="005F114D" w:rsidP="0037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11.07.2024</w:t>
            </w:r>
          </w:p>
        </w:tc>
        <w:tc>
          <w:tcPr>
            <w:tcW w:w="1192" w:type="pct"/>
          </w:tcPr>
          <w:p w:rsidR="005F114D" w:rsidRPr="00373D0F" w:rsidRDefault="005F114D" w:rsidP="004C7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5F114D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5F114D" w:rsidRPr="00373D0F" w:rsidRDefault="005F114D" w:rsidP="00373D0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5F114D" w:rsidRPr="009F6CC4" w:rsidTr="008E22BC">
        <w:trPr>
          <w:trHeight w:val="285"/>
        </w:trPr>
        <w:tc>
          <w:tcPr>
            <w:tcW w:w="2119" w:type="pct"/>
          </w:tcPr>
          <w:p w:rsidR="005F114D" w:rsidRPr="00373D0F" w:rsidRDefault="005F114D" w:rsidP="00373D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«Рыбная спартакиада»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э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кологическая игра</w:t>
            </w:r>
          </w:p>
        </w:tc>
        <w:tc>
          <w:tcPr>
            <w:tcW w:w="744" w:type="pct"/>
          </w:tcPr>
          <w:p w:rsidR="005F114D" w:rsidRPr="00373D0F" w:rsidRDefault="005F114D" w:rsidP="0037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 xml:space="preserve">12.07.2024 </w:t>
            </w:r>
          </w:p>
        </w:tc>
        <w:tc>
          <w:tcPr>
            <w:tcW w:w="1192" w:type="pct"/>
          </w:tcPr>
          <w:p w:rsidR="005F114D" w:rsidRPr="00373D0F" w:rsidRDefault="005F114D" w:rsidP="004C7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5F114D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5F114D" w:rsidRPr="00373D0F" w:rsidRDefault="005F114D" w:rsidP="00373D0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5F114D" w:rsidRPr="009F6CC4" w:rsidTr="008E22BC">
        <w:trPr>
          <w:trHeight w:val="285"/>
        </w:trPr>
        <w:tc>
          <w:tcPr>
            <w:tcW w:w="2119" w:type="pct"/>
          </w:tcPr>
          <w:p w:rsidR="005F114D" w:rsidRPr="00373D0F" w:rsidRDefault="005F114D" w:rsidP="00373D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 xml:space="preserve">«Василий Шукшин и его рассказы» </w:t>
            </w:r>
            <w:r>
              <w:rPr>
                <w:rFonts w:ascii="Times New Roman" w:hAnsi="Times New Roman"/>
                <w:sz w:val="28"/>
                <w:szCs w:val="28"/>
              </w:rPr>
              <w:t>- беседа у выставки</w:t>
            </w:r>
          </w:p>
        </w:tc>
        <w:tc>
          <w:tcPr>
            <w:tcW w:w="744" w:type="pct"/>
          </w:tcPr>
          <w:p w:rsidR="005F114D" w:rsidRPr="00373D0F" w:rsidRDefault="005F114D" w:rsidP="0037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25.07.2024</w:t>
            </w:r>
          </w:p>
        </w:tc>
        <w:tc>
          <w:tcPr>
            <w:tcW w:w="1192" w:type="pct"/>
          </w:tcPr>
          <w:p w:rsidR="005F114D" w:rsidRPr="00373D0F" w:rsidRDefault="005F114D" w:rsidP="004C7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5F114D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5F114D" w:rsidRPr="00373D0F" w:rsidRDefault="005F114D" w:rsidP="00373D0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5F114D" w:rsidRPr="009F6CC4" w:rsidTr="008E22BC">
        <w:trPr>
          <w:trHeight w:val="255"/>
        </w:trPr>
        <w:tc>
          <w:tcPr>
            <w:tcW w:w="2119" w:type="pct"/>
          </w:tcPr>
          <w:p w:rsidR="005F114D" w:rsidRPr="00373D0F" w:rsidRDefault="005F114D" w:rsidP="00373D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 xml:space="preserve">«Мой фантастический мир»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ознавательное путешествие</w:t>
            </w:r>
          </w:p>
        </w:tc>
        <w:tc>
          <w:tcPr>
            <w:tcW w:w="744" w:type="pct"/>
          </w:tcPr>
          <w:p w:rsidR="005F114D" w:rsidRPr="00373D0F" w:rsidRDefault="005F114D" w:rsidP="0037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 xml:space="preserve">27.07.2024 </w:t>
            </w:r>
          </w:p>
        </w:tc>
        <w:tc>
          <w:tcPr>
            <w:tcW w:w="1192" w:type="pct"/>
          </w:tcPr>
          <w:p w:rsidR="005F114D" w:rsidRPr="00373D0F" w:rsidRDefault="005F114D" w:rsidP="004C7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5F114D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5F114D" w:rsidRPr="00373D0F" w:rsidRDefault="005F114D" w:rsidP="00373D0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5F114D" w:rsidRPr="009F6CC4" w:rsidTr="008E22BC">
        <w:trPr>
          <w:trHeight w:val="330"/>
        </w:trPr>
        <w:tc>
          <w:tcPr>
            <w:tcW w:w="2119" w:type="pct"/>
          </w:tcPr>
          <w:p w:rsidR="005F114D" w:rsidRPr="00373D0F" w:rsidRDefault="005F114D" w:rsidP="00373D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 xml:space="preserve">«Что читали наши родители» </w:t>
            </w:r>
            <w:r>
              <w:rPr>
                <w:rFonts w:ascii="Times New Roman" w:hAnsi="Times New Roman"/>
                <w:sz w:val="28"/>
                <w:szCs w:val="28"/>
              </w:rPr>
              <w:t>- беседа у выставки</w:t>
            </w:r>
          </w:p>
        </w:tc>
        <w:tc>
          <w:tcPr>
            <w:tcW w:w="744" w:type="pct"/>
          </w:tcPr>
          <w:p w:rsidR="005F114D" w:rsidRPr="00373D0F" w:rsidRDefault="005F114D" w:rsidP="0037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30.07.2024</w:t>
            </w:r>
          </w:p>
        </w:tc>
        <w:tc>
          <w:tcPr>
            <w:tcW w:w="1192" w:type="pct"/>
          </w:tcPr>
          <w:p w:rsidR="005F114D" w:rsidRPr="00373D0F" w:rsidRDefault="005F114D" w:rsidP="004C7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0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373D0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5F114D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14D" w:rsidRPr="009F6CC4" w:rsidRDefault="005F114D" w:rsidP="00373D0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5F114D" w:rsidRPr="00373D0F" w:rsidRDefault="005F114D" w:rsidP="00373D0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5F114D" w:rsidRPr="009F6CC4" w:rsidTr="00A05BF6">
        <w:tc>
          <w:tcPr>
            <w:tcW w:w="5000" w:type="pct"/>
            <w:gridSpan w:val="4"/>
          </w:tcPr>
          <w:p w:rsidR="005F114D" w:rsidRPr="009F6CC4" w:rsidRDefault="005F114D" w:rsidP="009F6CC4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F6CC4">
              <w:rPr>
                <w:b/>
                <w:sz w:val="28"/>
                <w:szCs w:val="28"/>
              </w:rPr>
              <w:t>Фонталовское  сельское  поселение</w:t>
            </w:r>
          </w:p>
        </w:tc>
      </w:tr>
      <w:tr w:rsidR="005F114D" w:rsidRPr="009F6CC4" w:rsidTr="008E22BC">
        <w:trPr>
          <w:trHeight w:val="1609"/>
        </w:trPr>
        <w:tc>
          <w:tcPr>
            <w:tcW w:w="2119" w:type="pct"/>
          </w:tcPr>
          <w:p w:rsidR="005F114D" w:rsidRDefault="005F114D" w:rsidP="00B32A7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A72">
              <w:rPr>
                <w:rFonts w:ascii="Times New Roman" w:hAnsi="Times New Roman"/>
                <w:sz w:val="28"/>
                <w:szCs w:val="28"/>
              </w:rPr>
              <w:t xml:space="preserve">«Счастье там, где верность и любовь»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2A72">
              <w:rPr>
                <w:rFonts w:ascii="Times New Roman" w:hAnsi="Times New Roman"/>
                <w:sz w:val="28"/>
                <w:szCs w:val="28"/>
              </w:rPr>
              <w:t>информационно – познавательная программа</w:t>
            </w:r>
          </w:p>
          <w:p w:rsidR="005F114D" w:rsidRDefault="005F114D" w:rsidP="00B32A7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114D" w:rsidRDefault="005F114D" w:rsidP="00B32A7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114D" w:rsidRPr="00B32A72" w:rsidRDefault="005F114D" w:rsidP="00B32A7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5F114D" w:rsidRPr="00B32A72" w:rsidRDefault="005F114D" w:rsidP="00B32A7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A72">
              <w:rPr>
                <w:rFonts w:ascii="Times New Roman" w:hAnsi="Times New Roman"/>
                <w:sz w:val="28"/>
                <w:szCs w:val="28"/>
              </w:rPr>
              <w:t>07.07.2024</w:t>
            </w:r>
          </w:p>
        </w:tc>
        <w:tc>
          <w:tcPr>
            <w:tcW w:w="1192" w:type="pct"/>
          </w:tcPr>
          <w:p w:rsidR="005F114D" w:rsidRPr="00B32A72" w:rsidRDefault="005F114D" w:rsidP="00B32A72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</w:t>
            </w:r>
            <w:r w:rsidRPr="00B32A72">
              <w:rPr>
                <w:rStyle w:val="spellingerror"/>
                <w:sz w:val="28"/>
                <w:szCs w:val="28"/>
              </w:rPr>
              <w:t>МБУ «Фонталовский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  <w:r w:rsidRPr="00B32A72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</w:t>
            </w:r>
            <w:r w:rsidRPr="00B32A72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5F114D" w:rsidRPr="00B32A72" w:rsidRDefault="005F114D" w:rsidP="00B32A72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B32A72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5F114D" w:rsidRPr="00B32A72" w:rsidRDefault="005F114D" w:rsidP="00B32A7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МБУ «Фонталовский КСЦ»</w:t>
            </w:r>
          </w:p>
          <w:p w:rsidR="005F114D" w:rsidRPr="00B32A72" w:rsidRDefault="005F114D" w:rsidP="00B32A7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Ковалевская С.А.  8(918)390-95-24</w:t>
            </w:r>
          </w:p>
          <w:p w:rsidR="005F114D" w:rsidRPr="00B32A72" w:rsidRDefault="005F114D" w:rsidP="00B32A72">
            <w:pPr>
              <w:pStyle w:val="ListParagraph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F114D" w:rsidRPr="009F6CC4" w:rsidTr="008E22BC">
        <w:trPr>
          <w:trHeight w:val="1237"/>
        </w:trPr>
        <w:tc>
          <w:tcPr>
            <w:tcW w:w="2119" w:type="pct"/>
          </w:tcPr>
          <w:p w:rsidR="005F114D" w:rsidRPr="00B32A72" w:rsidRDefault="005F114D" w:rsidP="00B32A7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32A72">
              <w:rPr>
                <w:rFonts w:ascii="Times New Roman" w:hAnsi="Times New Roman"/>
                <w:sz w:val="28"/>
                <w:szCs w:val="28"/>
              </w:rPr>
              <w:t xml:space="preserve">«Солнце встает на востоке»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B32A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ознавательно-развлекательное</w:t>
            </w:r>
          </w:p>
          <w:p w:rsidR="005F114D" w:rsidRPr="00B32A72" w:rsidRDefault="005F114D" w:rsidP="00B32A7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A7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744" w:type="pct"/>
          </w:tcPr>
          <w:p w:rsidR="005F114D" w:rsidRPr="00B32A72" w:rsidRDefault="005F114D" w:rsidP="00B32A72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sz w:val="28"/>
                <w:szCs w:val="28"/>
              </w:rPr>
              <w:t>14.07.2024</w:t>
            </w:r>
          </w:p>
        </w:tc>
        <w:tc>
          <w:tcPr>
            <w:tcW w:w="1192" w:type="pct"/>
          </w:tcPr>
          <w:p w:rsidR="005F114D" w:rsidRPr="00C3509A" w:rsidRDefault="005F114D" w:rsidP="00B32A7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C3509A">
              <w:rPr>
                <w:rFonts w:ascii="Times New Roman" w:hAnsi="Times New Roman"/>
                <w:sz w:val="28"/>
                <w:szCs w:val="28"/>
              </w:rPr>
              <w:t>Сельская библиотека                 МБУ «Фонталовский КСЦ» пос. Юбилейный,                         ул. Ленина,19</w:t>
            </w:r>
          </w:p>
        </w:tc>
        <w:tc>
          <w:tcPr>
            <w:tcW w:w="945" w:type="pct"/>
          </w:tcPr>
          <w:p w:rsidR="005F114D" w:rsidRPr="00B32A72" w:rsidRDefault="005F114D" w:rsidP="00B32A72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B32A72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5F114D" w:rsidRPr="00B32A72" w:rsidRDefault="005F114D" w:rsidP="00B32A7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МБУ «Фонталовский КСЦ»</w:t>
            </w:r>
          </w:p>
          <w:p w:rsidR="005F114D" w:rsidRPr="00B32A72" w:rsidRDefault="005F114D" w:rsidP="00B32A7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Ковалевская С.А.  8(918)390-95-24</w:t>
            </w:r>
          </w:p>
          <w:p w:rsidR="005F114D" w:rsidRPr="00B32A72" w:rsidRDefault="005F114D" w:rsidP="00B32A7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14D" w:rsidRPr="009F6CC4" w:rsidTr="008E22BC">
        <w:trPr>
          <w:trHeight w:val="210"/>
        </w:trPr>
        <w:tc>
          <w:tcPr>
            <w:tcW w:w="2119" w:type="pct"/>
          </w:tcPr>
          <w:p w:rsidR="005F114D" w:rsidRPr="00B32A72" w:rsidRDefault="005F114D" w:rsidP="00B32A72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sz w:val="28"/>
                <w:szCs w:val="28"/>
              </w:rPr>
              <w:t xml:space="preserve">«Чтобы книги жили дольше» </w:t>
            </w:r>
            <w:r>
              <w:rPr>
                <w:sz w:val="28"/>
                <w:szCs w:val="28"/>
              </w:rPr>
              <w:t>- тематическая б</w:t>
            </w:r>
            <w:r w:rsidRPr="00B32A72">
              <w:rPr>
                <w:sz w:val="28"/>
                <w:szCs w:val="28"/>
              </w:rPr>
              <w:t>еседа</w:t>
            </w:r>
          </w:p>
        </w:tc>
        <w:tc>
          <w:tcPr>
            <w:tcW w:w="744" w:type="pct"/>
          </w:tcPr>
          <w:p w:rsidR="005F114D" w:rsidRPr="00B32A72" w:rsidRDefault="005F114D" w:rsidP="00B32A72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sz w:val="28"/>
                <w:szCs w:val="28"/>
              </w:rPr>
              <w:t>11.07.</w:t>
            </w:r>
            <w:r>
              <w:rPr>
                <w:sz w:val="28"/>
                <w:szCs w:val="28"/>
              </w:rPr>
              <w:t>20</w:t>
            </w:r>
            <w:r w:rsidRPr="00B32A72">
              <w:rPr>
                <w:sz w:val="28"/>
                <w:szCs w:val="28"/>
              </w:rPr>
              <w:t>24</w:t>
            </w:r>
          </w:p>
        </w:tc>
        <w:tc>
          <w:tcPr>
            <w:tcW w:w="1192" w:type="pct"/>
          </w:tcPr>
          <w:p w:rsidR="005F114D" w:rsidRPr="00C3509A" w:rsidRDefault="005F114D" w:rsidP="00B32A7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C3509A">
              <w:rPr>
                <w:rFonts w:ascii="Times New Roman" w:hAnsi="Times New Roman"/>
                <w:sz w:val="28"/>
                <w:szCs w:val="28"/>
              </w:rPr>
              <w:t>Сельская библиотека                 МБУ «Фонталовский КСЦ» пос. Юбилейный,                         ул. Ленина,19</w:t>
            </w:r>
          </w:p>
        </w:tc>
        <w:tc>
          <w:tcPr>
            <w:tcW w:w="945" w:type="pct"/>
          </w:tcPr>
          <w:p w:rsidR="005F114D" w:rsidRPr="00B32A72" w:rsidRDefault="005F114D" w:rsidP="00B32A72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B32A72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5F114D" w:rsidRPr="00B32A72" w:rsidRDefault="005F114D" w:rsidP="00B32A7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МБУ «Фонталовский КСЦ»</w:t>
            </w:r>
          </w:p>
          <w:p w:rsidR="005F114D" w:rsidRPr="00B32A72" w:rsidRDefault="005F114D" w:rsidP="00B32A7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A72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  <w:tr w:rsidR="005F114D" w:rsidRPr="009F6CC4" w:rsidTr="008E22BC">
        <w:trPr>
          <w:trHeight w:val="210"/>
        </w:trPr>
        <w:tc>
          <w:tcPr>
            <w:tcW w:w="2119" w:type="pct"/>
          </w:tcPr>
          <w:p w:rsidR="005F114D" w:rsidRPr="00B32A72" w:rsidRDefault="005F114D" w:rsidP="00B32A72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sz w:val="28"/>
                <w:szCs w:val="28"/>
              </w:rPr>
              <w:t xml:space="preserve">«Мы здоровью скажем да!» </w:t>
            </w:r>
            <w:r>
              <w:rPr>
                <w:sz w:val="28"/>
                <w:szCs w:val="28"/>
              </w:rPr>
              <w:t xml:space="preserve">- </w:t>
            </w:r>
            <w:r w:rsidRPr="00B32A72">
              <w:rPr>
                <w:sz w:val="28"/>
                <w:szCs w:val="28"/>
              </w:rPr>
              <w:t>спортивная эстафета</w:t>
            </w:r>
          </w:p>
        </w:tc>
        <w:tc>
          <w:tcPr>
            <w:tcW w:w="744" w:type="pct"/>
          </w:tcPr>
          <w:p w:rsidR="005F114D" w:rsidRPr="00B32A72" w:rsidRDefault="005F114D" w:rsidP="00B32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A72">
              <w:rPr>
                <w:rFonts w:ascii="Times New Roman" w:hAnsi="Times New Roman"/>
                <w:sz w:val="28"/>
                <w:szCs w:val="28"/>
              </w:rPr>
              <w:t>18.07.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32A72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5F114D" w:rsidRPr="00B32A72" w:rsidRDefault="005F114D" w:rsidP="00B32A7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pct"/>
          </w:tcPr>
          <w:p w:rsidR="005F114D" w:rsidRPr="00C3509A" w:rsidRDefault="005F114D" w:rsidP="00B32A7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C3509A">
              <w:rPr>
                <w:rFonts w:ascii="Times New Roman" w:hAnsi="Times New Roman"/>
                <w:sz w:val="28"/>
                <w:szCs w:val="28"/>
              </w:rPr>
              <w:t>Сельская библиотека                 МБУ «Фонталовский КСЦ» пос. Юбилейный,                         ул. Ленина,19</w:t>
            </w:r>
          </w:p>
        </w:tc>
        <w:tc>
          <w:tcPr>
            <w:tcW w:w="945" w:type="pct"/>
          </w:tcPr>
          <w:p w:rsidR="005F114D" w:rsidRPr="00B32A72" w:rsidRDefault="005F114D" w:rsidP="00B32A72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B32A72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5F114D" w:rsidRPr="00B32A72" w:rsidRDefault="005F114D" w:rsidP="00B32A7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МБУ «Фонталовский КСЦ»</w:t>
            </w:r>
          </w:p>
          <w:p w:rsidR="005F114D" w:rsidRPr="00B32A72" w:rsidRDefault="005F114D" w:rsidP="00B32A7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A72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  <w:tr w:rsidR="005F114D" w:rsidRPr="009F6CC4" w:rsidTr="008E22BC">
        <w:trPr>
          <w:trHeight w:val="210"/>
        </w:trPr>
        <w:tc>
          <w:tcPr>
            <w:tcW w:w="2119" w:type="pct"/>
          </w:tcPr>
          <w:p w:rsidR="005F114D" w:rsidRPr="00B32A72" w:rsidRDefault="005F114D" w:rsidP="00B32A72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sz w:val="28"/>
                <w:szCs w:val="28"/>
              </w:rPr>
              <w:t xml:space="preserve">«Крещения Руси» </w:t>
            </w:r>
            <w:r>
              <w:rPr>
                <w:sz w:val="28"/>
                <w:szCs w:val="28"/>
              </w:rPr>
              <w:t>- тематическая беседа</w:t>
            </w:r>
          </w:p>
        </w:tc>
        <w:tc>
          <w:tcPr>
            <w:tcW w:w="744" w:type="pct"/>
          </w:tcPr>
          <w:p w:rsidR="005F114D" w:rsidRPr="00B32A72" w:rsidRDefault="005F114D" w:rsidP="00B32A72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sz w:val="28"/>
                <w:szCs w:val="28"/>
              </w:rPr>
              <w:t>27.07.</w:t>
            </w:r>
            <w:r>
              <w:rPr>
                <w:sz w:val="28"/>
                <w:szCs w:val="28"/>
              </w:rPr>
              <w:t>20</w:t>
            </w:r>
            <w:r w:rsidRPr="00B32A72">
              <w:rPr>
                <w:sz w:val="28"/>
                <w:szCs w:val="28"/>
              </w:rPr>
              <w:t>24</w:t>
            </w:r>
          </w:p>
        </w:tc>
        <w:tc>
          <w:tcPr>
            <w:tcW w:w="1192" w:type="pct"/>
          </w:tcPr>
          <w:p w:rsidR="005F114D" w:rsidRPr="00C3509A" w:rsidRDefault="005F114D" w:rsidP="00B32A7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C3509A">
              <w:rPr>
                <w:rFonts w:ascii="Times New Roman" w:hAnsi="Times New Roman"/>
                <w:sz w:val="28"/>
                <w:szCs w:val="28"/>
              </w:rPr>
              <w:t>Сельская библиотека                 МБУ «Фонталовский КСЦ» пос. Юбилейный,                         ул. Ленина,19</w:t>
            </w:r>
          </w:p>
        </w:tc>
        <w:tc>
          <w:tcPr>
            <w:tcW w:w="945" w:type="pct"/>
          </w:tcPr>
          <w:p w:rsidR="005F114D" w:rsidRPr="00B32A72" w:rsidRDefault="005F114D" w:rsidP="00B32A72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B32A72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5F114D" w:rsidRPr="00B32A72" w:rsidRDefault="005F114D" w:rsidP="00B32A7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МБУ «Фонталовский КСЦ»</w:t>
            </w:r>
          </w:p>
          <w:p w:rsidR="005F114D" w:rsidRPr="00B32A72" w:rsidRDefault="005F114D" w:rsidP="00B32A7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A72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</w:tbl>
    <w:p w:rsidR="005F114D" w:rsidRDefault="005F11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114D" w:rsidRDefault="005F11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114D" w:rsidRPr="009F6CC4" w:rsidRDefault="005F11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F114D" w:rsidRPr="009F6CC4" w:rsidSect="00B330B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2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E7E"/>
    <w:rsid w:val="00000B05"/>
    <w:rsid w:val="00007FAC"/>
    <w:rsid w:val="000110D6"/>
    <w:rsid w:val="00011206"/>
    <w:rsid w:val="00012042"/>
    <w:rsid w:val="0001284D"/>
    <w:rsid w:val="00016439"/>
    <w:rsid w:val="000219A6"/>
    <w:rsid w:val="000263C8"/>
    <w:rsid w:val="00026B1A"/>
    <w:rsid w:val="00026D1B"/>
    <w:rsid w:val="000309EF"/>
    <w:rsid w:val="00034651"/>
    <w:rsid w:val="00040DB5"/>
    <w:rsid w:val="000427EE"/>
    <w:rsid w:val="00045BF2"/>
    <w:rsid w:val="00052B88"/>
    <w:rsid w:val="000563A1"/>
    <w:rsid w:val="00061352"/>
    <w:rsid w:val="00063BE1"/>
    <w:rsid w:val="00066C25"/>
    <w:rsid w:val="00072E46"/>
    <w:rsid w:val="0008001A"/>
    <w:rsid w:val="0008733A"/>
    <w:rsid w:val="000874D9"/>
    <w:rsid w:val="00095863"/>
    <w:rsid w:val="00095A4D"/>
    <w:rsid w:val="000964FE"/>
    <w:rsid w:val="00096B64"/>
    <w:rsid w:val="00096DC9"/>
    <w:rsid w:val="000A11D7"/>
    <w:rsid w:val="000A2154"/>
    <w:rsid w:val="000A5743"/>
    <w:rsid w:val="000A790B"/>
    <w:rsid w:val="000B1FE7"/>
    <w:rsid w:val="000B4A45"/>
    <w:rsid w:val="000C02CA"/>
    <w:rsid w:val="000C4ECC"/>
    <w:rsid w:val="000C7BFD"/>
    <w:rsid w:val="000D19F2"/>
    <w:rsid w:val="000D3AE9"/>
    <w:rsid w:val="000D65A7"/>
    <w:rsid w:val="000D70A3"/>
    <w:rsid w:val="000E035F"/>
    <w:rsid w:val="000E1D8B"/>
    <w:rsid w:val="000E352A"/>
    <w:rsid w:val="000E58E1"/>
    <w:rsid w:val="000E5F46"/>
    <w:rsid w:val="000F0477"/>
    <w:rsid w:val="000F29F6"/>
    <w:rsid w:val="000F50D3"/>
    <w:rsid w:val="00101CED"/>
    <w:rsid w:val="00116162"/>
    <w:rsid w:val="00116E99"/>
    <w:rsid w:val="00117B01"/>
    <w:rsid w:val="00122386"/>
    <w:rsid w:val="00144CE5"/>
    <w:rsid w:val="00145F3C"/>
    <w:rsid w:val="0015111A"/>
    <w:rsid w:val="00152803"/>
    <w:rsid w:val="001657D3"/>
    <w:rsid w:val="001672F0"/>
    <w:rsid w:val="001673AD"/>
    <w:rsid w:val="00167426"/>
    <w:rsid w:val="0017129E"/>
    <w:rsid w:val="00172318"/>
    <w:rsid w:val="00177D0C"/>
    <w:rsid w:val="00183635"/>
    <w:rsid w:val="00183689"/>
    <w:rsid w:val="00183E7E"/>
    <w:rsid w:val="0019135A"/>
    <w:rsid w:val="00196406"/>
    <w:rsid w:val="001A0FBE"/>
    <w:rsid w:val="001A50B8"/>
    <w:rsid w:val="001A5EFB"/>
    <w:rsid w:val="001A75BD"/>
    <w:rsid w:val="001B3127"/>
    <w:rsid w:val="001B3804"/>
    <w:rsid w:val="001B3C10"/>
    <w:rsid w:val="001B43F4"/>
    <w:rsid w:val="001B5AF8"/>
    <w:rsid w:val="001C075A"/>
    <w:rsid w:val="001C4563"/>
    <w:rsid w:val="001C4ED2"/>
    <w:rsid w:val="001C6625"/>
    <w:rsid w:val="001C6ABD"/>
    <w:rsid w:val="001D50DE"/>
    <w:rsid w:val="001D6BD7"/>
    <w:rsid w:val="001E58A3"/>
    <w:rsid w:val="001E708E"/>
    <w:rsid w:val="001E7A10"/>
    <w:rsid w:val="001F0E7A"/>
    <w:rsid w:val="001F47A4"/>
    <w:rsid w:val="001F7EDB"/>
    <w:rsid w:val="002015F0"/>
    <w:rsid w:val="00207DAC"/>
    <w:rsid w:val="0021122A"/>
    <w:rsid w:val="00214B73"/>
    <w:rsid w:val="0023254E"/>
    <w:rsid w:val="0023431D"/>
    <w:rsid w:val="00235A28"/>
    <w:rsid w:val="00242541"/>
    <w:rsid w:val="0024468F"/>
    <w:rsid w:val="00245048"/>
    <w:rsid w:val="00247325"/>
    <w:rsid w:val="00250234"/>
    <w:rsid w:val="00250623"/>
    <w:rsid w:val="00250CD7"/>
    <w:rsid w:val="00263030"/>
    <w:rsid w:val="0026438F"/>
    <w:rsid w:val="00266E27"/>
    <w:rsid w:val="00266EC0"/>
    <w:rsid w:val="002717FD"/>
    <w:rsid w:val="00272C8F"/>
    <w:rsid w:val="0027587B"/>
    <w:rsid w:val="0028777B"/>
    <w:rsid w:val="00295B37"/>
    <w:rsid w:val="00296558"/>
    <w:rsid w:val="002A0A49"/>
    <w:rsid w:val="002A21E9"/>
    <w:rsid w:val="002A3086"/>
    <w:rsid w:val="002A35FB"/>
    <w:rsid w:val="002A6315"/>
    <w:rsid w:val="002A6605"/>
    <w:rsid w:val="002B062A"/>
    <w:rsid w:val="002B08F6"/>
    <w:rsid w:val="002B5AEA"/>
    <w:rsid w:val="002B6D9F"/>
    <w:rsid w:val="002B6DD8"/>
    <w:rsid w:val="002B7800"/>
    <w:rsid w:val="002B7E2C"/>
    <w:rsid w:val="002C010F"/>
    <w:rsid w:val="002C2A65"/>
    <w:rsid w:val="002C5DC3"/>
    <w:rsid w:val="002D0FEB"/>
    <w:rsid w:val="002D58BC"/>
    <w:rsid w:val="002D6A4F"/>
    <w:rsid w:val="002E4025"/>
    <w:rsid w:val="002E40CF"/>
    <w:rsid w:val="002E5588"/>
    <w:rsid w:val="002E6299"/>
    <w:rsid w:val="002F1110"/>
    <w:rsid w:val="002F14C1"/>
    <w:rsid w:val="002F51C6"/>
    <w:rsid w:val="002F7733"/>
    <w:rsid w:val="00304E73"/>
    <w:rsid w:val="00306C70"/>
    <w:rsid w:val="00307BCF"/>
    <w:rsid w:val="003104FF"/>
    <w:rsid w:val="003161D3"/>
    <w:rsid w:val="00320B83"/>
    <w:rsid w:val="00322E51"/>
    <w:rsid w:val="00327E89"/>
    <w:rsid w:val="00334F97"/>
    <w:rsid w:val="003352E3"/>
    <w:rsid w:val="0033645F"/>
    <w:rsid w:val="003372ED"/>
    <w:rsid w:val="00337653"/>
    <w:rsid w:val="003433CC"/>
    <w:rsid w:val="00344B77"/>
    <w:rsid w:val="00345744"/>
    <w:rsid w:val="003468D7"/>
    <w:rsid w:val="00351C89"/>
    <w:rsid w:val="003635A1"/>
    <w:rsid w:val="00370DCB"/>
    <w:rsid w:val="00373D0F"/>
    <w:rsid w:val="003751CD"/>
    <w:rsid w:val="00375AEF"/>
    <w:rsid w:val="00376D1A"/>
    <w:rsid w:val="003837CD"/>
    <w:rsid w:val="00384111"/>
    <w:rsid w:val="00384758"/>
    <w:rsid w:val="00385190"/>
    <w:rsid w:val="00387E27"/>
    <w:rsid w:val="00390AAE"/>
    <w:rsid w:val="00395467"/>
    <w:rsid w:val="00396867"/>
    <w:rsid w:val="00396E85"/>
    <w:rsid w:val="003A4CC4"/>
    <w:rsid w:val="003A7B48"/>
    <w:rsid w:val="003A7F4D"/>
    <w:rsid w:val="003B2321"/>
    <w:rsid w:val="003C0898"/>
    <w:rsid w:val="003D316C"/>
    <w:rsid w:val="003D7E88"/>
    <w:rsid w:val="003E5467"/>
    <w:rsid w:val="003E565C"/>
    <w:rsid w:val="003F10AB"/>
    <w:rsid w:val="003F1BF3"/>
    <w:rsid w:val="003F6623"/>
    <w:rsid w:val="00400BE4"/>
    <w:rsid w:val="004013E8"/>
    <w:rsid w:val="00402AD5"/>
    <w:rsid w:val="00403995"/>
    <w:rsid w:val="00404C07"/>
    <w:rsid w:val="0040516E"/>
    <w:rsid w:val="004104DD"/>
    <w:rsid w:val="00412673"/>
    <w:rsid w:val="00417D44"/>
    <w:rsid w:val="00417D48"/>
    <w:rsid w:val="00421AF6"/>
    <w:rsid w:val="004223B9"/>
    <w:rsid w:val="00424187"/>
    <w:rsid w:val="00424674"/>
    <w:rsid w:val="004263D7"/>
    <w:rsid w:val="0043289E"/>
    <w:rsid w:val="00435121"/>
    <w:rsid w:val="00437C68"/>
    <w:rsid w:val="00437DFB"/>
    <w:rsid w:val="00440D12"/>
    <w:rsid w:val="00441F31"/>
    <w:rsid w:val="00446434"/>
    <w:rsid w:val="0044695D"/>
    <w:rsid w:val="004505AF"/>
    <w:rsid w:val="00452E39"/>
    <w:rsid w:val="0045379D"/>
    <w:rsid w:val="00457194"/>
    <w:rsid w:val="00463106"/>
    <w:rsid w:val="004660E0"/>
    <w:rsid w:val="0047203B"/>
    <w:rsid w:val="00472749"/>
    <w:rsid w:val="004819FE"/>
    <w:rsid w:val="004831C9"/>
    <w:rsid w:val="00483AA2"/>
    <w:rsid w:val="00484D25"/>
    <w:rsid w:val="00486324"/>
    <w:rsid w:val="00490518"/>
    <w:rsid w:val="00490A87"/>
    <w:rsid w:val="00490E5B"/>
    <w:rsid w:val="004950D4"/>
    <w:rsid w:val="00497D4D"/>
    <w:rsid w:val="004A0C9B"/>
    <w:rsid w:val="004A27A8"/>
    <w:rsid w:val="004A46D6"/>
    <w:rsid w:val="004A7079"/>
    <w:rsid w:val="004A754B"/>
    <w:rsid w:val="004B10D1"/>
    <w:rsid w:val="004B1454"/>
    <w:rsid w:val="004B716A"/>
    <w:rsid w:val="004C55E1"/>
    <w:rsid w:val="004C77FD"/>
    <w:rsid w:val="004D00CF"/>
    <w:rsid w:val="004D23E5"/>
    <w:rsid w:val="004D286E"/>
    <w:rsid w:val="004D428F"/>
    <w:rsid w:val="004D523C"/>
    <w:rsid w:val="004D6050"/>
    <w:rsid w:val="004E148F"/>
    <w:rsid w:val="004E4185"/>
    <w:rsid w:val="004E62B7"/>
    <w:rsid w:val="004F2DDF"/>
    <w:rsid w:val="004F3EF4"/>
    <w:rsid w:val="00501795"/>
    <w:rsid w:val="00502DD9"/>
    <w:rsid w:val="00504174"/>
    <w:rsid w:val="00510D94"/>
    <w:rsid w:val="005121F6"/>
    <w:rsid w:val="00512BBF"/>
    <w:rsid w:val="0051333A"/>
    <w:rsid w:val="00516C77"/>
    <w:rsid w:val="00517CD3"/>
    <w:rsid w:val="00525F00"/>
    <w:rsid w:val="00526A66"/>
    <w:rsid w:val="00527F12"/>
    <w:rsid w:val="00530E04"/>
    <w:rsid w:val="005328A3"/>
    <w:rsid w:val="00532BD3"/>
    <w:rsid w:val="005366A7"/>
    <w:rsid w:val="005367D7"/>
    <w:rsid w:val="00536988"/>
    <w:rsid w:val="00536CFC"/>
    <w:rsid w:val="00537A0E"/>
    <w:rsid w:val="00542602"/>
    <w:rsid w:val="00542E67"/>
    <w:rsid w:val="00544D79"/>
    <w:rsid w:val="00550BA8"/>
    <w:rsid w:val="00552C0F"/>
    <w:rsid w:val="005564A3"/>
    <w:rsid w:val="00556C4C"/>
    <w:rsid w:val="00566FCD"/>
    <w:rsid w:val="005733A6"/>
    <w:rsid w:val="00577849"/>
    <w:rsid w:val="00583065"/>
    <w:rsid w:val="00584EC7"/>
    <w:rsid w:val="00586287"/>
    <w:rsid w:val="00586B79"/>
    <w:rsid w:val="005902BA"/>
    <w:rsid w:val="00593B99"/>
    <w:rsid w:val="005A56D9"/>
    <w:rsid w:val="005A71D8"/>
    <w:rsid w:val="005A74A7"/>
    <w:rsid w:val="005B2686"/>
    <w:rsid w:val="005C3A45"/>
    <w:rsid w:val="005C4B76"/>
    <w:rsid w:val="005C4F2A"/>
    <w:rsid w:val="005C4F3F"/>
    <w:rsid w:val="005D0322"/>
    <w:rsid w:val="005D3702"/>
    <w:rsid w:val="005D690D"/>
    <w:rsid w:val="005E40C2"/>
    <w:rsid w:val="005E5D84"/>
    <w:rsid w:val="005E7280"/>
    <w:rsid w:val="005F114D"/>
    <w:rsid w:val="005F494D"/>
    <w:rsid w:val="005F57C3"/>
    <w:rsid w:val="005F5DE6"/>
    <w:rsid w:val="005F652A"/>
    <w:rsid w:val="0060021E"/>
    <w:rsid w:val="006014C8"/>
    <w:rsid w:val="00601C28"/>
    <w:rsid w:val="00601EDC"/>
    <w:rsid w:val="0060479B"/>
    <w:rsid w:val="0061347A"/>
    <w:rsid w:val="00613C92"/>
    <w:rsid w:val="00616C15"/>
    <w:rsid w:val="00622125"/>
    <w:rsid w:val="00624661"/>
    <w:rsid w:val="00624EE8"/>
    <w:rsid w:val="00633D25"/>
    <w:rsid w:val="00634AA3"/>
    <w:rsid w:val="00634AB7"/>
    <w:rsid w:val="0064178E"/>
    <w:rsid w:val="00642075"/>
    <w:rsid w:val="00644999"/>
    <w:rsid w:val="00646213"/>
    <w:rsid w:val="0064653C"/>
    <w:rsid w:val="00650F75"/>
    <w:rsid w:val="006520E1"/>
    <w:rsid w:val="00653220"/>
    <w:rsid w:val="00656915"/>
    <w:rsid w:val="0066133B"/>
    <w:rsid w:val="006631B1"/>
    <w:rsid w:val="0066463A"/>
    <w:rsid w:val="00665137"/>
    <w:rsid w:val="00667E1E"/>
    <w:rsid w:val="006719CF"/>
    <w:rsid w:val="0067417E"/>
    <w:rsid w:val="00675E4F"/>
    <w:rsid w:val="0068144A"/>
    <w:rsid w:val="00684D12"/>
    <w:rsid w:val="00686C36"/>
    <w:rsid w:val="0069206F"/>
    <w:rsid w:val="00693137"/>
    <w:rsid w:val="006933B8"/>
    <w:rsid w:val="006A1907"/>
    <w:rsid w:val="006A1AD4"/>
    <w:rsid w:val="006B0021"/>
    <w:rsid w:val="006B04A8"/>
    <w:rsid w:val="006B74E2"/>
    <w:rsid w:val="006C4E7C"/>
    <w:rsid w:val="006C713D"/>
    <w:rsid w:val="006C76A8"/>
    <w:rsid w:val="006D39D5"/>
    <w:rsid w:val="006D40EC"/>
    <w:rsid w:val="006E1C9F"/>
    <w:rsid w:val="006F116D"/>
    <w:rsid w:val="006F34B1"/>
    <w:rsid w:val="006F458C"/>
    <w:rsid w:val="0070009C"/>
    <w:rsid w:val="00701880"/>
    <w:rsid w:val="00702031"/>
    <w:rsid w:val="00702406"/>
    <w:rsid w:val="00702515"/>
    <w:rsid w:val="007047D4"/>
    <w:rsid w:val="00705F07"/>
    <w:rsid w:val="00710117"/>
    <w:rsid w:val="00715A0F"/>
    <w:rsid w:val="00715DC6"/>
    <w:rsid w:val="00716BF5"/>
    <w:rsid w:val="0071779B"/>
    <w:rsid w:val="00720AF3"/>
    <w:rsid w:val="00721D8A"/>
    <w:rsid w:val="0073271A"/>
    <w:rsid w:val="00732A42"/>
    <w:rsid w:val="00733719"/>
    <w:rsid w:val="007418D1"/>
    <w:rsid w:val="00741EB4"/>
    <w:rsid w:val="007432CC"/>
    <w:rsid w:val="00752387"/>
    <w:rsid w:val="0075577B"/>
    <w:rsid w:val="007673CC"/>
    <w:rsid w:val="00772200"/>
    <w:rsid w:val="00773C0D"/>
    <w:rsid w:val="00774BE2"/>
    <w:rsid w:val="0077626B"/>
    <w:rsid w:val="00786A20"/>
    <w:rsid w:val="00791180"/>
    <w:rsid w:val="007959C4"/>
    <w:rsid w:val="00796970"/>
    <w:rsid w:val="007A1717"/>
    <w:rsid w:val="007A1BC2"/>
    <w:rsid w:val="007A76ED"/>
    <w:rsid w:val="007B0B4F"/>
    <w:rsid w:val="007B13FF"/>
    <w:rsid w:val="007B653E"/>
    <w:rsid w:val="007B7500"/>
    <w:rsid w:val="007C2718"/>
    <w:rsid w:val="007C55BD"/>
    <w:rsid w:val="007C6F38"/>
    <w:rsid w:val="007C7EF7"/>
    <w:rsid w:val="007D27D7"/>
    <w:rsid w:val="007D33FB"/>
    <w:rsid w:val="007D7876"/>
    <w:rsid w:val="007E13FD"/>
    <w:rsid w:val="007F3632"/>
    <w:rsid w:val="007F376A"/>
    <w:rsid w:val="007F4B64"/>
    <w:rsid w:val="008005EC"/>
    <w:rsid w:val="008029F5"/>
    <w:rsid w:val="008052E5"/>
    <w:rsid w:val="00817EF8"/>
    <w:rsid w:val="00820A12"/>
    <w:rsid w:val="00820B72"/>
    <w:rsid w:val="00821159"/>
    <w:rsid w:val="008219F8"/>
    <w:rsid w:val="00823377"/>
    <w:rsid w:val="00825DC8"/>
    <w:rsid w:val="008273A2"/>
    <w:rsid w:val="0083220B"/>
    <w:rsid w:val="008426AF"/>
    <w:rsid w:val="0085456A"/>
    <w:rsid w:val="008546BE"/>
    <w:rsid w:val="00854AAB"/>
    <w:rsid w:val="00854F3D"/>
    <w:rsid w:val="008557D1"/>
    <w:rsid w:val="00857C94"/>
    <w:rsid w:val="00862D35"/>
    <w:rsid w:val="00864012"/>
    <w:rsid w:val="0086753D"/>
    <w:rsid w:val="00875D09"/>
    <w:rsid w:val="00877C47"/>
    <w:rsid w:val="00877E9F"/>
    <w:rsid w:val="00883013"/>
    <w:rsid w:val="00885C73"/>
    <w:rsid w:val="00891BE3"/>
    <w:rsid w:val="008A1ECC"/>
    <w:rsid w:val="008A265E"/>
    <w:rsid w:val="008A3A27"/>
    <w:rsid w:val="008B1B69"/>
    <w:rsid w:val="008B3A8D"/>
    <w:rsid w:val="008B6DFC"/>
    <w:rsid w:val="008B78B2"/>
    <w:rsid w:val="008C1D0D"/>
    <w:rsid w:val="008C37C1"/>
    <w:rsid w:val="008C3991"/>
    <w:rsid w:val="008C53A7"/>
    <w:rsid w:val="008C6B78"/>
    <w:rsid w:val="008E0740"/>
    <w:rsid w:val="008E0CF2"/>
    <w:rsid w:val="008E1A76"/>
    <w:rsid w:val="008E22BC"/>
    <w:rsid w:val="008E25E6"/>
    <w:rsid w:val="008E3B9C"/>
    <w:rsid w:val="008E64A2"/>
    <w:rsid w:val="008E7743"/>
    <w:rsid w:val="008F137D"/>
    <w:rsid w:val="00900AB7"/>
    <w:rsid w:val="00905162"/>
    <w:rsid w:val="009052AA"/>
    <w:rsid w:val="00915A1B"/>
    <w:rsid w:val="00917C8D"/>
    <w:rsid w:val="00920871"/>
    <w:rsid w:val="00920F5D"/>
    <w:rsid w:val="0092159B"/>
    <w:rsid w:val="00923200"/>
    <w:rsid w:val="00925A0A"/>
    <w:rsid w:val="009272B4"/>
    <w:rsid w:val="00941740"/>
    <w:rsid w:val="00943288"/>
    <w:rsid w:val="0094522B"/>
    <w:rsid w:val="00950846"/>
    <w:rsid w:val="00951191"/>
    <w:rsid w:val="009524BD"/>
    <w:rsid w:val="00955935"/>
    <w:rsid w:val="00955C48"/>
    <w:rsid w:val="009574BE"/>
    <w:rsid w:val="00961921"/>
    <w:rsid w:val="00964401"/>
    <w:rsid w:val="0096491D"/>
    <w:rsid w:val="00966774"/>
    <w:rsid w:val="00971626"/>
    <w:rsid w:val="009740C1"/>
    <w:rsid w:val="00974B62"/>
    <w:rsid w:val="00976E9D"/>
    <w:rsid w:val="00980836"/>
    <w:rsid w:val="00990915"/>
    <w:rsid w:val="00994FBB"/>
    <w:rsid w:val="009A287A"/>
    <w:rsid w:val="009A394A"/>
    <w:rsid w:val="009A4938"/>
    <w:rsid w:val="009A5D5F"/>
    <w:rsid w:val="009A6967"/>
    <w:rsid w:val="009A6A8E"/>
    <w:rsid w:val="009B5550"/>
    <w:rsid w:val="009B5EAD"/>
    <w:rsid w:val="009B68AE"/>
    <w:rsid w:val="009C4AC1"/>
    <w:rsid w:val="009D2710"/>
    <w:rsid w:val="009D615F"/>
    <w:rsid w:val="009D68B1"/>
    <w:rsid w:val="009E1307"/>
    <w:rsid w:val="009E6E01"/>
    <w:rsid w:val="009E74C2"/>
    <w:rsid w:val="009F66B4"/>
    <w:rsid w:val="009F6CC4"/>
    <w:rsid w:val="009F6DFE"/>
    <w:rsid w:val="00A0162D"/>
    <w:rsid w:val="00A0173C"/>
    <w:rsid w:val="00A02992"/>
    <w:rsid w:val="00A05BF6"/>
    <w:rsid w:val="00A07642"/>
    <w:rsid w:val="00A100AA"/>
    <w:rsid w:val="00A12A8B"/>
    <w:rsid w:val="00A24BF7"/>
    <w:rsid w:val="00A2531E"/>
    <w:rsid w:val="00A26B13"/>
    <w:rsid w:val="00A27D98"/>
    <w:rsid w:val="00A31A44"/>
    <w:rsid w:val="00A328C0"/>
    <w:rsid w:val="00A336E3"/>
    <w:rsid w:val="00A3417A"/>
    <w:rsid w:val="00A35190"/>
    <w:rsid w:val="00A3699C"/>
    <w:rsid w:val="00A41707"/>
    <w:rsid w:val="00A42E9D"/>
    <w:rsid w:val="00A4403C"/>
    <w:rsid w:val="00A455A8"/>
    <w:rsid w:val="00A47AE6"/>
    <w:rsid w:val="00A50395"/>
    <w:rsid w:val="00A507E5"/>
    <w:rsid w:val="00A5267D"/>
    <w:rsid w:val="00A54C20"/>
    <w:rsid w:val="00A55FA6"/>
    <w:rsid w:val="00A571DD"/>
    <w:rsid w:val="00A648CA"/>
    <w:rsid w:val="00A662AA"/>
    <w:rsid w:val="00A704E1"/>
    <w:rsid w:val="00A72184"/>
    <w:rsid w:val="00A7290D"/>
    <w:rsid w:val="00A75328"/>
    <w:rsid w:val="00A80B36"/>
    <w:rsid w:val="00A80C63"/>
    <w:rsid w:val="00A84EAC"/>
    <w:rsid w:val="00A85C7F"/>
    <w:rsid w:val="00A9721B"/>
    <w:rsid w:val="00AA03A0"/>
    <w:rsid w:val="00AA4376"/>
    <w:rsid w:val="00AA6566"/>
    <w:rsid w:val="00AA7FD3"/>
    <w:rsid w:val="00AB369D"/>
    <w:rsid w:val="00AB425C"/>
    <w:rsid w:val="00AC0168"/>
    <w:rsid w:val="00AC2E53"/>
    <w:rsid w:val="00AC400B"/>
    <w:rsid w:val="00AC4BFC"/>
    <w:rsid w:val="00AC64F8"/>
    <w:rsid w:val="00AC7626"/>
    <w:rsid w:val="00AD2C8D"/>
    <w:rsid w:val="00AD64F1"/>
    <w:rsid w:val="00AE2942"/>
    <w:rsid w:val="00AE40D2"/>
    <w:rsid w:val="00AE4A2D"/>
    <w:rsid w:val="00AE4D3C"/>
    <w:rsid w:val="00AF1E99"/>
    <w:rsid w:val="00AF47E7"/>
    <w:rsid w:val="00AF54B7"/>
    <w:rsid w:val="00AF61D8"/>
    <w:rsid w:val="00AF6850"/>
    <w:rsid w:val="00B038A7"/>
    <w:rsid w:val="00B04033"/>
    <w:rsid w:val="00B06EE8"/>
    <w:rsid w:val="00B07F69"/>
    <w:rsid w:val="00B14A63"/>
    <w:rsid w:val="00B17158"/>
    <w:rsid w:val="00B201A4"/>
    <w:rsid w:val="00B22971"/>
    <w:rsid w:val="00B24A6E"/>
    <w:rsid w:val="00B252CD"/>
    <w:rsid w:val="00B32A72"/>
    <w:rsid w:val="00B330BB"/>
    <w:rsid w:val="00B36033"/>
    <w:rsid w:val="00B37506"/>
    <w:rsid w:val="00B37AC1"/>
    <w:rsid w:val="00B37BDD"/>
    <w:rsid w:val="00B40164"/>
    <w:rsid w:val="00B409B4"/>
    <w:rsid w:val="00B4121D"/>
    <w:rsid w:val="00B4571E"/>
    <w:rsid w:val="00B459A2"/>
    <w:rsid w:val="00B46C5B"/>
    <w:rsid w:val="00B51714"/>
    <w:rsid w:val="00B52276"/>
    <w:rsid w:val="00B5569E"/>
    <w:rsid w:val="00B679BA"/>
    <w:rsid w:val="00B745EC"/>
    <w:rsid w:val="00B8017C"/>
    <w:rsid w:val="00B814A2"/>
    <w:rsid w:val="00B821AB"/>
    <w:rsid w:val="00B83D80"/>
    <w:rsid w:val="00B858B4"/>
    <w:rsid w:val="00B86495"/>
    <w:rsid w:val="00B864E7"/>
    <w:rsid w:val="00B939A4"/>
    <w:rsid w:val="00B968CF"/>
    <w:rsid w:val="00BA0248"/>
    <w:rsid w:val="00BA17F0"/>
    <w:rsid w:val="00BA5991"/>
    <w:rsid w:val="00BA5AB9"/>
    <w:rsid w:val="00BA6DE0"/>
    <w:rsid w:val="00BA7EF3"/>
    <w:rsid w:val="00BC06B2"/>
    <w:rsid w:val="00BC26CF"/>
    <w:rsid w:val="00BC3377"/>
    <w:rsid w:val="00BC63F9"/>
    <w:rsid w:val="00BC7135"/>
    <w:rsid w:val="00BD1CA9"/>
    <w:rsid w:val="00BD4FAC"/>
    <w:rsid w:val="00BD537C"/>
    <w:rsid w:val="00BD6839"/>
    <w:rsid w:val="00BD79DF"/>
    <w:rsid w:val="00BE4A21"/>
    <w:rsid w:val="00BE4D7D"/>
    <w:rsid w:val="00BE54E9"/>
    <w:rsid w:val="00BF03A3"/>
    <w:rsid w:val="00BF44D6"/>
    <w:rsid w:val="00BF496D"/>
    <w:rsid w:val="00C011DA"/>
    <w:rsid w:val="00C03C79"/>
    <w:rsid w:val="00C07D2B"/>
    <w:rsid w:val="00C108EB"/>
    <w:rsid w:val="00C140E6"/>
    <w:rsid w:val="00C143F7"/>
    <w:rsid w:val="00C16E8E"/>
    <w:rsid w:val="00C2089E"/>
    <w:rsid w:val="00C244C5"/>
    <w:rsid w:val="00C2479C"/>
    <w:rsid w:val="00C3509A"/>
    <w:rsid w:val="00C361E4"/>
    <w:rsid w:val="00C363B4"/>
    <w:rsid w:val="00C37CC0"/>
    <w:rsid w:val="00C438CD"/>
    <w:rsid w:val="00C455D3"/>
    <w:rsid w:val="00C51148"/>
    <w:rsid w:val="00C532B2"/>
    <w:rsid w:val="00C66FBE"/>
    <w:rsid w:val="00C75AF3"/>
    <w:rsid w:val="00C77E02"/>
    <w:rsid w:val="00C81CBF"/>
    <w:rsid w:val="00C829BD"/>
    <w:rsid w:val="00C87160"/>
    <w:rsid w:val="00C87C7B"/>
    <w:rsid w:val="00C923C6"/>
    <w:rsid w:val="00C92C87"/>
    <w:rsid w:val="00C93367"/>
    <w:rsid w:val="00C93747"/>
    <w:rsid w:val="00C94612"/>
    <w:rsid w:val="00C96C03"/>
    <w:rsid w:val="00CA1EC3"/>
    <w:rsid w:val="00CA2AD1"/>
    <w:rsid w:val="00CA3DD0"/>
    <w:rsid w:val="00CA7764"/>
    <w:rsid w:val="00CA7B7F"/>
    <w:rsid w:val="00CA7C50"/>
    <w:rsid w:val="00CB0023"/>
    <w:rsid w:val="00CB24C2"/>
    <w:rsid w:val="00CB5CF4"/>
    <w:rsid w:val="00CC6EA4"/>
    <w:rsid w:val="00CD326D"/>
    <w:rsid w:val="00CE232B"/>
    <w:rsid w:val="00CE2A0A"/>
    <w:rsid w:val="00CE6E40"/>
    <w:rsid w:val="00CF382B"/>
    <w:rsid w:val="00CF4584"/>
    <w:rsid w:val="00D0020E"/>
    <w:rsid w:val="00D006BC"/>
    <w:rsid w:val="00D0321E"/>
    <w:rsid w:val="00D03B30"/>
    <w:rsid w:val="00D06658"/>
    <w:rsid w:val="00D07BA7"/>
    <w:rsid w:val="00D133D9"/>
    <w:rsid w:val="00D2143A"/>
    <w:rsid w:val="00D236DB"/>
    <w:rsid w:val="00D24FF9"/>
    <w:rsid w:val="00D26F03"/>
    <w:rsid w:val="00D331FF"/>
    <w:rsid w:val="00D35914"/>
    <w:rsid w:val="00D3701F"/>
    <w:rsid w:val="00D37E61"/>
    <w:rsid w:val="00D37F50"/>
    <w:rsid w:val="00D4336C"/>
    <w:rsid w:val="00D43C71"/>
    <w:rsid w:val="00D45970"/>
    <w:rsid w:val="00D5034F"/>
    <w:rsid w:val="00D5064E"/>
    <w:rsid w:val="00D57B30"/>
    <w:rsid w:val="00D61030"/>
    <w:rsid w:val="00D621DB"/>
    <w:rsid w:val="00D63919"/>
    <w:rsid w:val="00D66885"/>
    <w:rsid w:val="00D67781"/>
    <w:rsid w:val="00D77281"/>
    <w:rsid w:val="00D81F59"/>
    <w:rsid w:val="00D82A4E"/>
    <w:rsid w:val="00D84937"/>
    <w:rsid w:val="00D908B0"/>
    <w:rsid w:val="00D90A9A"/>
    <w:rsid w:val="00D9258D"/>
    <w:rsid w:val="00D93D46"/>
    <w:rsid w:val="00D9556A"/>
    <w:rsid w:val="00D9773A"/>
    <w:rsid w:val="00D97E98"/>
    <w:rsid w:val="00DA73D0"/>
    <w:rsid w:val="00DA7640"/>
    <w:rsid w:val="00DB21ED"/>
    <w:rsid w:val="00DB32EB"/>
    <w:rsid w:val="00DB3F42"/>
    <w:rsid w:val="00DB6351"/>
    <w:rsid w:val="00DB6F8E"/>
    <w:rsid w:val="00DC43A3"/>
    <w:rsid w:val="00DC7661"/>
    <w:rsid w:val="00DD3925"/>
    <w:rsid w:val="00DD4896"/>
    <w:rsid w:val="00DD6EA2"/>
    <w:rsid w:val="00DE466E"/>
    <w:rsid w:val="00DE4F52"/>
    <w:rsid w:val="00DE5695"/>
    <w:rsid w:val="00DF3955"/>
    <w:rsid w:val="00E01DE0"/>
    <w:rsid w:val="00E02D1E"/>
    <w:rsid w:val="00E031D7"/>
    <w:rsid w:val="00E03B1E"/>
    <w:rsid w:val="00E0506F"/>
    <w:rsid w:val="00E056F2"/>
    <w:rsid w:val="00E10A73"/>
    <w:rsid w:val="00E12B4A"/>
    <w:rsid w:val="00E153C7"/>
    <w:rsid w:val="00E23C58"/>
    <w:rsid w:val="00E2709E"/>
    <w:rsid w:val="00E36107"/>
    <w:rsid w:val="00E418BA"/>
    <w:rsid w:val="00E41C88"/>
    <w:rsid w:val="00E47BBC"/>
    <w:rsid w:val="00E53C63"/>
    <w:rsid w:val="00E571DB"/>
    <w:rsid w:val="00E57B28"/>
    <w:rsid w:val="00E60562"/>
    <w:rsid w:val="00E60A09"/>
    <w:rsid w:val="00E6277E"/>
    <w:rsid w:val="00E628D3"/>
    <w:rsid w:val="00E62EF0"/>
    <w:rsid w:val="00E80D44"/>
    <w:rsid w:val="00E82A32"/>
    <w:rsid w:val="00E82AF1"/>
    <w:rsid w:val="00E830C2"/>
    <w:rsid w:val="00E84386"/>
    <w:rsid w:val="00E85FCB"/>
    <w:rsid w:val="00E86B40"/>
    <w:rsid w:val="00E97611"/>
    <w:rsid w:val="00EA25DF"/>
    <w:rsid w:val="00EA785E"/>
    <w:rsid w:val="00EB0E32"/>
    <w:rsid w:val="00EB1D0C"/>
    <w:rsid w:val="00EB2823"/>
    <w:rsid w:val="00EB53CF"/>
    <w:rsid w:val="00EB6DAC"/>
    <w:rsid w:val="00EC65B9"/>
    <w:rsid w:val="00ED3684"/>
    <w:rsid w:val="00ED4F25"/>
    <w:rsid w:val="00ED610A"/>
    <w:rsid w:val="00ED67D9"/>
    <w:rsid w:val="00ED7B28"/>
    <w:rsid w:val="00EE25AD"/>
    <w:rsid w:val="00EE358D"/>
    <w:rsid w:val="00EE52B0"/>
    <w:rsid w:val="00EE545A"/>
    <w:rsid w:val="00EE5B74"/>
    <w:rsid w:val="00EF3D74"/>
    <w:rsid w:val="00F00668"/>
    <w:rsid w:val="00F01FA0"/>
    <w:rsid w:val="00F023E6"/>
    <w:rsid w:val="00F05613"/>
    <w:rsid w:val="00F136A9"/>
    <w:rsid w:val="00F20E12"/>
    <w:rsid w:val="00F225C9"/>
    <w:rsid w:val="00F22984"/>
    <w:rsid w:val="00F23588"/>
    <w:rsid w:val="00F2485F"/>
    <w:rsid w:val="00F25B1E"/>
    <w:rsid w:val="00F2648E"/>
    <w:rsid w:val="00F26708"/>
    <w:rsid w:val="00F2676A"/>
    <w:rsid w:val="00F31A73"/>
    <w:rsid w:val="00F32888"/>
    <w:rsid w:val="00F33E93"/>
    <w:rsid w:val="00F36558"/>
    <w:rsid w:val="00F366CA"/>
    <w:rsid w:val="00F36DB6"/>
    <w:rsid w:val="00F37866"/>
    <w:rsid w:val="00F46A30"/>
    <w:rsid w:val="00F477AD"/>
    <w:rsid w:val="00F5469C"/>
    <w:rsid w:val="00F561ED"/>
    <w:rsid w:val="00F563DD"/>
    <w:rsid w:val="00F57AEE"/>
    <w:rsid w:val="00F60938"/>
    <w:rsid w:val="00F620B7"/>
    <w:rsid w:val="00F62B40"/>
    <w:rsid w:val="00F6481F"/>
    <w:rsid w:val="00F65578"/>
    <w:rsid w:val="00F70F2E"/>
    <w:rsid w:val="00F71181"/>
    <w:rsid w:val="00F71DDE"/>
    <w:rsid w:val="00F7267D"/>
    <w:rsid w:val="00F77E80"/>
    <w:rsid w:val="00F84F97"/>
    <w:rsid w:val="00F877C2"/>
    <w:rsid w:val="00F9016A"/>
    <w:rsid w:val="00F93B27"/>
    <w:rsid w:val="00F96A92"/>
    <w:rsid w:val="00FA1415"/>
    <w:rsid w:val="00FB4A05"/>
    <w:rsid w:val="00FB618E"/>
    <w:rsid w:val="00FB64A8"/>
    <w:rsid w:val="00FB7176"/>
    <w:rsid w:val="00FC0A7E"/>
    <w:rsid w:val="00FC6EE0"/>
    <w:rsid w:val="00FC6FEC"/>
    <w:rsid w:val="00FC70C6"/>
    <w:rsid w:val="00FF0619"/>
    <w:rsid w:val="00FF1F84"/>
    <w:rsid w:val="00FF32E6"/>
    <w:rsid w:val="00FF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7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247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46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2992"/>
    <w:pPr>
      <w:keepNext/>
      <w:keepLines/>
      <w:spacing w:before="40" w:after="0" w:line="240" w:lineRule="auto"/>
      <w:outlineLvl w:val="4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428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77281"/>
    <w:pPr>
      <w:keepNext/>
      <w:keepLines/>
      <w:spacing w:before="40" w:after="0" w:line="278" w:lineRule="auto"/>
      <w:outlineLvl w:val="6"/>
    </w:pPr>
    <w:rPr>
      <w:rFonts w:ascii="Aptos" w:eastAsia="Times New Roman" w:hAnsi="Aptos"/>
      <w:color w:val="595959"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479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4661"/>
    <w:rPr>
      <w:rFonts w:cs="Times New Roman"/>
      <w:b/>
      <w:bCs/>
      <w:sz w:val="28"/>
      <w:szCs w:val="28"/>
      <w:lang w:val="ru-RU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02992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D428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7281"/>
    <w:rPr>
      <w:rFonts w:ascii="Aptos" w:hAnsi="Aptos" w:cs="Times New Roman"/>
      <w:color w:val="595959"/>
      <w:kern w:val="2"/>
      <w:sz w:val="24"/>
      <w:szCs w:val="24"/>
      <w:lang w:val="ru-RU" w:eastAsia="en-US" w:bidi="ar-SA"/>
    </w:rPr>
  </w:style>
  <w:style w:type="character" w:styleId="Hyperlink">
    <w:name w:val="Hyperlink"/>
    <w:basedOn w:val="DefaultParagraphFont"/>
    <w:uiPriority w:val="99"/>
    <w:rsid w:val="00183E7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83E7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aliases w:val="Официальный"/>
    <w:link w:val="NoSpacingChar1"/>
    <w:uiPriority w:val="99"/>
    <w:qFormat/>
    <w:rsid w:val="00183E7E"/>
    <w:rPr>
      <w:lang w:eastAsia="en-US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183E7E"/>
    <w:rPr>
      <w:rFonts w:ascii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183E7E"/>
    <w:pPr>
      <w:widowControl w:val="0"/>
      <w:shd w:val="clear" w:color="auto" w:fill="FFFFFF"/>
      <w:spacing w:before="1020" w:after="0" w:line="336" w:lineRule="exact"/>
      <w:jc w:val="both"/>
    </w:pPr>
    <w:rPr>
      <w:rFonts w:ascii="Times New Roman" w:eastAsia="Times New Roman" w:hAnsi="Times New Roman"/>
    </w:rPr>
  </w:style>
  <w:style w:type="character" w:customStyle="1" w:styleId="3">
    <w:name w:val="Основной текст3"/>
    <w:basedOn w:val="a"/>
    <w:uiPriority w:val="99"/>
    <w:rsid w:val="00183E7E"/>
    <w:rPr>
      <w:color w:val="000000"/>
      <w:spacing w:val="0"/>
      <w:w w:val="100"/>
      <w:position w:val="0"/>
      <w:sz w:val="24"/>
      <w:szCs w:val="24"/>
      <w:lang w:val="ru-RU"/>
    </w:rPr>
  </w:style>
  <w:style w:type="table" w:styleId="TableGrid">
    <w:name w:val="Table Grid"/>
    <w:basedOn w:val="TableNormal"/>
    <w:uiPriority w:val="99"/>
    <w:rsid w:val="00183E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43C7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NoSpacingChar">
    <w:name w:val="No Spacing Char"/>
    <w:aliases w:val="документы Char"/>
    <w:link w:val="1"/>
    <w:uiPriority w:val="99"/>
    <w:locked/>
    <w:rsid w:val="00702031"/>
    <w:rPr>
      <w:sz w:val="22"/>
      <w:lang w:val="ru-RU" w:eastAsia="en-US"/>
    </w:rPr>
  </w:style>
  <w:style w:type="paragraph" w:customStyle="1" w:styleId="1">
    <w:name w:val="Без интервала1"/>
    <w:aliases w:val="документы"/>
    <w:link w:val="NoSpacingChar"/>
    <w:uiPriority w:val="99"/>
    <w:rsid w:val="00702031"/>
    <w:rPr>
      <w:lang w:eastAsia="en-US"/>
    </w:rPr>
  </w:style>
  <w:style w:type="paragraph" w:customStyle="1" w:styleId="10">
    <w:name w:val="Абзац списка1"/>
    <w:basedOn w:val="Normal"/>
    <w:uiPriority w:val="99"/>
    <w:rsid w:val="00702031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Standard"/>
    <w:uiPriority w:val="99"/>
    <w:qFormat/>
    <w:rsid w:val="00702031"/>
    <w:pPr>
      <w:widowControl w:val="0"/>
      <w:ind w:left="720"/>
      <w:textAlignment w:val="auto"/>
    </w:pPr>
    <w:rPr>
      <w:rFonts w:eastAsia="Calibri" w:cs="Tahoma"/>
      <w:sz w:val="24"/>
      <w:szCs w:val="24"/>
      <w:lang w:val="de-DE" w:eastAsia="ja-JP" w:bidi="fa-IR"/>
    </w:rPr>
  </w:style>
  <w:style w:type="character" w:customStyle="1" w:styleId="colgreen">
    <w:name w:val="colgreen"/>
    <w:basedOn w:val="DefaultParagraphFont"/>
    <w:uiPriority w:val="99"/>
    <w:rsid w:val="004D6050"/>
    <w:rPr>
      <w:rFonts w:cs="Times New Roman"/>
    </w:rPr>
  </w:style>
  <w:style w:type="paragraph" w:customStyle="1" w:styleId="P15">
    <w:name w:val="P15"/>
    <w:basedOn w:val="Normal"/>
    <w:uiPriority w:val="99"/>
    <w:rsid w:val="009740C1"/>
    <w:pPr>
      <w:widowControl w:val="0"/>
      <w:adjustRightInd w:val="0"/>
      <w:spacing w:after="0" w:line="240" w:lineRule="auto"/>
      <w:jc w:val="center"/>
    </w:pPr>
    <w:rPr>
      <w:rFonts w:ascii="Times New Roman" w:hAnsi="Times New Roman" w:cs="Times New Roman2"/>
      <w:b/>
      <w:sz w:val="24"/>
      <w:szCs w:val="20"/>
      <w:lang w:eastAsia="ru-RU"/>
    </w:rPr>
  </w:style>
  <w:style w:type="character" w:customStyle="1" w:styleId="HeaderChar">
    <w:name w:val="Header Char"/>
    <w:uiPriority w:val="99"/>
    <w:locked/>
    <w:rsid w:val="009740C1"/>
    <w:rPr>
      <w:sz w:val="24"/>
      <w:lang w:eastAsia="ru-RU"/>
    </w:rPr>
  </w:style>
  <w:style w:type="paragraph" w:styleId="Header">
    <w:name w:val="header"/>
    <w:basedOn w:val="Normal"/>
    <w:link w:val="HeaderChar2"/>
    <w:uiPriority w:val="99"/>
    <w:rsid w:val="009740C1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9773A"/>
    <w:rPr>
      <w:rFonts w:cs="Times New Roman"/>
      <w:lang w:eastAsia="en-US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9740C1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92C8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92C87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uiPriority w:val="99"/>
    <w:rsid w:val="006B04A8"/>
  </w:style>
  <w:style w:type="paragraph" w:customStyle="1" w:styleId="P4">
    <w:name w:val="P4"/>
    <w:basedOn w:val="Standard"/>
    <w:uiPriority w:val="99"/>
    <w:rsid w:val="00715A0F"/>
    <w:pPr>
      <w:widowControl w:val="0"/>
      <w:suppressAutoHyphens w:val="0"/>
      <w:autoSpaceDN/>
      <w:adjustRightInd w:val="0"/>
      <w:jc w:val="center"/>
      <w:textAlignment w:val="auto"/>
    </w:pPr>
    <w:rPr>
      <w:rFonts w:eastAsia="Calibri" w:cs="Tahoma"/>
      <w:kern w:val="0"/>
      <w:sz w:val="28"/>
      <w:lang w:eastAsia="ru-RU"/>
    </w:rPr>
  </w:style>
  <w:style w:type="character" w:customStyle="1" w:styleId="normaltextrun">
    <w:name w:val="normaltextrun"/>
    <w:uiPriority w:val="99"/>
    <w:rsid w:val="00715A0F"/>
  </w:style>
  <w:style w:type="character" w:customStyle="1" w:styleId="spellingerror">
    <w:name w:val="spellingerror"/>
    <w:uiPriority w:val="99"/>
    <w:rsid w:val="00715A0F"/>
  </w:style>
  <w:style w:type="character" w:customStyle="1" w:styleId="a0">
    <w:name w:val="Нужный Знак"/>
    <w:basedOn w:val="DefaultParagraphFont"/>
    <w:link w:val="a1"/>
    <w:uiPriority w:val="99"/>
    <w:locked/>
    <w:rsid w:val="00D82A4E"/>
    <w:rPr>
      <w:rFonts w:cs="Times New Roman"/>
      <w:sz w:val="28"/>
      <w:szCs w:val="28"/>
      <w:lang w:val="ru-RU" w:eastAsia="en-US" w:bidi="ar-SA"/>
    </w:rPr>
  </w:style>
  <w:style w:type="paragraph" w:customStyle="1" w:styleId="a1">
    <w:name w:val="Нужный"/>
    <w:link w:val="a0"/>
    <w:uiPriority w:val="99"/>
    <w:rsid w:val="00D82A4E"/>
    <w:pPr>
      <w:spacing w:after="120"/>
      <w:ind w:firstLine="709"/>
      <w:contextualSpacing/>
      <w:jc w:val="both"/>
    </w:pPr>
    <w:rPr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C24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44C5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3367"/>
    <w:rPr>
      <w:rFonts w:cs="Times New Roman"/>
      <w:b/>
      <w:bCs/>
    </w:rPr>
  </w:style>
  <w:style w:type="paragraph" w:customStyle="1" w:styleId="TableContents">
    <w:name w:val="Table Contents"/>
    <w:basedOn w:val="Standard"/>
    <w:uiPriority w:val="99"/>
    <w:rsid w:val="009A394A"/>
    <w:pPr>
      <w:widowControl w:val="0"/>
      <w:suppressLineNumbers/>
      <w:textAlignment w:val="auto"/>
    </w:pPr>
    <w:rPr>
      <w:rFonts w:eastAsia="Calibri" w:cs="Tahoma"/>
      <w:sz w:val="24"/>
      <w:szCs w:val="24"/>
      <w:lang w:val="de-DE" w:eastAsia="ja-JP" w:bidi="fa-IR"/>
    </w:rPr>
  </w:style>
  <w:style w:type="character" w:customStyle="1" w:styleId="NoSpacingChar1">
    <w:name w:val="No Spacing Char1"/>
    <w:aliases w:val="Официальный Char"/>
    <w:link w:val="NoSpacing"/>
    <w:uiPriority w:val="99"/>
    <w:locked/>
    <w:rsid w:val="001E708E"/>
    <w:rPr>
      <w:sz w:val="22"/>
      <w:lang w:val="ru-RU" w:eastAsia="en-US"/>
    </w:rPr>
  </w:style>
  <w:style w:type="paragraph" w:customStyle="1" w:styleId="2">
    <w:name w:val="Абзац списка2"/>
    <w:basedOn w:val="Normal"/>
    <w:uiPriority w:val="99"/>
    <w:rsid w:val="001E708E"/>
    <w:pPr>
      <w:ind w:left="720"/>
      <w:contextualSpacing/>
    </w:pPr>
    <w:rPr>
      <w:lang w:eastAsia="ru-RU"/>
    </w:rPr>
  </w:style>
  <w:style w:type="paragraph" w:customStyle="1" w:styleId="NoSpacing1">
    <w:name w:val="No Spacing1"/>
    <w:uiPriority w:val="99"/>
    <w:rsid w:val="005F57C3"/>
    <w:rPr>
      <w:lang w:eastAsia="en-US"/>
    </w:rPr>
  </w:style>
  <w:style w:type="paragraph" w:customStyle="1" w:styleId="text">
    <w:name w:val="text"/>
    <w:basedOn w:val="Standard"/>
    <w:uiPriority w:val="99"/>
    <w:rsid w:val="002B7E2C"/>
    <w:pPr>
      <w:autoSpaceDN/>
      <w:spacing w:before="28" w:after="28"/>
    </w:pPr>
    <w:rPr>
      <w:color w:val="00000A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1A5EFB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AD64F1"/>
    <w:pPr>
      <w:spacing w:before="160" w:after="160" w:line="278" w:lineRule="auto"/>
      <w:jc w:val="center"/>
    </w:pPr>
    <w:rPr>
      <w:rFonts w:ascii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AD64F1"/>
    <w:rPr>
      <w:rFonts w:ascii="Aptos" w:hAnsi="Aptos" w:cs="Times New Roman"/>
      <w:i/>
      <w:iCs/>
      <w:color w:val="404040"/>
      <w:kern w:val="2"/>
      <w:sz w:val="24"/>
      <w:szCs w:val="24"/>
      <w:lang w:val="ru-RU" w:eastAsia="en-US" w:bidi="ar-SA"/>
    </w:rPr>
  </w:style>
  <w:style w:type="paragraph" w:styleId="TOC6">
    <w:name w:val="toc 6"/>
    <w:basedOn w:val="Normal"/>
    <w:next w:val="Normal"/>
    <w:link w:val="TOC6Char"/>
    <w:uiPriority w:val="99"/>
    <w:locked/>
    <w:rsid w:val="00BD6839"/>
    <w:pPr>
      <w:spacing w:after="0" w:line="240" w:lineRule="auto"/>
      <w:ind w:left="1000"/>
    </w:pPr>
    <w:rPr>
      <w:rFonts w:ascii="XO Thames" w:hAnsi="XO Thames"/>
      <w:sz w:val="28"/>
      <w:szCs w:val="20"/>
      <w:lang w:eastAsia="ru-RU"/>
    </w:rPr>
  </w:style>
  <w:style w:type="character" w:customStyle="1" w:styleId="TOC6Char">
    <w:name w:val="TOC 6 Char"/>
    <w:link w:val="TOC6"/>
    <w:uiPriority w:val="99"/>
    <w:locked/>
    <w:rsid w:val="00BD6839"/>
    <w:rPr>
      <w:rFonts w:ascii="XO Thames" w:hAnsi="XO Thames"/>
      <w:sz w:val="28"/>
      <w:lang w:val="ru-RU" w:eastAsia="ru-RU"/>
    </w:rPr>
  </w:style>
  <w:style w:type="paragraph" w:customStyle="1" w:styleId="Default">
    <w:name w:val="Default"/>
    <w:uiPriority w:val="99"/>
    <w:rsid w:val="00327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2">
    <w:name w:val="Абзац списка"/>
    <w:basedOn w:val="Standard"/>
    <w:uiPriority w:val="99"/>
    <w:rsid w:val="00566FCD"/>
    <w:pPr>
      <w:widowControl w:val="0"/>
      <w:ind w:left="720"/>
      <w:textAlignment w:val="auto"/>
    </w:pPr>
    <w:rPr>
      <w:rFonts w:cs="Tahoma"/>
      <w:sz w:val="24"/>
      <w:szCs w:val="24"/>
      <w:lang w:val="de-DE" w:eastAsia="ja-JP" w:bidi="fa-IR"/>
    </w:rPr>
  </w:style>
  <w:style w:type="character" w:customStyle="1" w:styleId="11">
    <w:name w:val="Основной шрифт абзаца1"/>
    <w:uiPriority w:val="99"/>
    <w:rsid w:val="00864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sdkp" TargetMode="External"/><Relationship Id="rId4" Type="http://schemas.openxmlformats.org/officeDocument/2006/relationships/hyperlink" Target="https://vk.com/books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1909</TotalTime>
  <Pages>25</Pages>
  <Words>4585</Words>
  <Characters>26135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Белый</dc:creator>
  <cp:keywords/>
  <dc:description/>
  <cp:lastModifiedBy>User</cp:lastModifiedBy>
  <cp:revision>337</cp:revision>
  <cp:lastPrinted>2021-06-05T12:39:00Z</cp:lastPrinted>
  <dcterms:created xsi:type="dcterms:W3CDTF">2023-04-27T10:37:00Z</dcterms:created>
  <dcterms:modified xsi:type="dcterms:W3CDTF">2024-05-21T11:31:00Z</dcterms:modified>
</cp:coreProperties>
</file>