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4D" w:rsidRPr="00B83D80" w:rsidRDefault="00893A4D" w:rsidP="0092159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83D8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3A4D" w:rsidRPr="00B83D80" w:rsidRDefault="00893A4D" w:rsidP="009215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3A4D" w:rsidRPr="009F6CC4" w:rsidRDefault="00893A4D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A4D" w:rsidRPr="00403995" w:rsidRDefault="00893A4D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95">
        <w:rPr>
          <w:rFonts w:ascii="Times New Roman" w:hAnsi="Times New Roman"/>
          <w:b/>
          <w:sz w:val="28"/>
          <w:szCs w:val="28"/>
        </w:rPr>
        <w:t>План  мероприятий,</w:t>
      </w:r>
    </w:p>
    <w:p w:rsidR="00893A4D" w:rsidRPr="00403995" w:rsidRDefault="00893A4D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95">
        <w:rPr>
          <w:rFonts w:ascii="Times New Roman" w:hAnsi="Times New Roman"/>
          <w:b/>
          <w:sz w:val="28"/>
          <w:szCs w:val="28"/>
        </w:rPr>
        <w:t>проводимых в общедоступных библиотеках муниципального образования Темрюкский  район</w:t>
      </w:r>
    </w:p>
    <w:p w:rsidR="00893A4D" w:rsidRPr="00403995" w:rsidRDefault="00893A4D" w:rsidP="009F6CC4">
      <w:pPr>
        <w:pStyle w:val="Standard"/>
        <w:jc w:val="center"/>
        <w:rPr>
          <w:b/>
          <w:sz w:val="28"/>
          <w:szCs w:val="28"/>
        </w:rPr>
      </w:pPr>
      <w:r w:rsidRPr="00403995">
        <w:rPr>
          <w:b/>
          <w:sz w:val="28"/>
          <w:szCs w:val="28"/>
        </w:rPr>
        <w:t xml:space="preserve">в период летних каникул  </w:t>
      </w:r>
      <w:smartTag w:uri="urn:schemas-microsoft-com:office:smarttags" w:element="metricconverter">
        <w:smartTagPr>
          <w:attr w:name="ProductID" w:val="2024 г"/>
        </w:smartTagPr>
        <w:r w:rsidRPr="00403995">
          <w:rPr>
            <w:b/>
            <w:sz w:val="28"/>
            <w:szCs w:val="28"/>
          </w:rPr>
          <w:t>2024 г</w:t>
        </w:r>
      </w:smartTag>
      <w:r w:rsidRPr="00403995">
        <w:rPr>
          <w:b/>
          <w:sz w:val="28"/>
          <w:szCs w:val="28"/>
        </w:rPr>
        <w:t>.</w:t>
      </w:r>
    </w:p>
    <w:p w:rsidR="00893A4D" w:rsidRPr="009F6CC4" w:rsidRDefault="00893A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6"/>
        <w:gridCol w:w="2200"/>
        <w:gridCol w:w="3525"/>
        <w:gridCol w:w="2795"/>
      </w:tblGrid>
      <w:tr w:rsidR="00893A4D" w:rsidRPr="009F6CC4" w:rsidTr="00B22971">
        <w:tc>
          <w:tcPr>
            <w:tcW w:w="2119" w:type="pct"/>
          </w:tcPr>
          <w:p w:rsidR="00893A4D" w:rsidRPr="009F6CC4" w:rsidRDefault="00893A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A4D" w:rsidRPr="009F6CC4" w:rsidRDefault="00893A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744" w:type="pct"/>
          </w:tcPr>
          <w:p w:rsidR="00893A4D" w:rsidRPr="009F6CC4" w:rsidRDefault="00893A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92" w:type="pct"/>
          </w:tcPr>
          <w:p w:rsidR="00893A4D" w:rsidRPr="009F6CC4" w:rsidRDefault="00893A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Место проведения              (офлайн-адрес проведения. Онлайн -ссылку на страницу или официальный сайт)</w:t>
            </w:r>
          </w:p>
        </w:tc>
        <w:tc>
          <w:tcPr>
            <w:tcW w:w="945" w:type="pct"/>
          </w:tcPr>
          <w:p w:rsidR="00893A4D" w:rsidRPr="009F6CC4" w:rsidRDefault="00893A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893A4D" w:rsidRPr="009F6CC4" w:rsidRDefault="00893A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893A4D" w:rsidRPr="009F6CC4" w:rsidTr="00A05BF6">
        <w:tc>
          <w:tcPr>
            <w:tcW w:w="5000" w:type="pct"/>
            <w:gridSpan w:val="4"/>
          </w:tcPr>
          <w:p w:rsidR="00893A4D" w:rsidRPr="009F6CC4" w:rsidRDefault="00893A4D" w:rsidP="009F6CC4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893A4D" w:rsidRPr="009F6CC4" w:rsidTr="00A05BF6">
        <w:tc>
          <w:tcPr>
            <w:tcW w:w="5000" w:type="pct"/>
            <w:gridSpan w:val="4"/>
          </w:tcPr>
          <w:p w:rsidR="00893A4D" w:rsidRPr="009F6CC4" w:rsidRDefault="00893A4D" w:rsidP="009F6CC4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МБУК «</w:t>
            </w:r>
            <w:r w:rsidRPr="009F6CC4">
              <w:rPr>
                <w:b/>
                <w:sz w:val="28"/>
                <w:szCs w:val="28"/>
              </w:rPr>
              <w:t>Межпоселенческая библиотека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893A4D" w:rsidRPr="009F6CC4" w:rsidTr="00B22971">
        <w:trPr>
          <w:trHeight w:val="1384"/>
        </w:trPr>
        <w:tc>
          <w:tcPr>
            <w:tcW w:w="2119" w:type="pct"/>
          </w:tcPr>
          <w:p w:rsidR="00893A4D" w:rsidRPr="005D690D" w:rsidRDefault="00893A4D" w:rsidP="005D69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90D">
              <w:rPr>
                <w:rFonts w:ascii="Times New Roman" w:hAnsi="Times New Roman"/>
                <w:sz w:val="28"/>
                <w:szCs w:val="28"/>
              </w:rPr>
              <w:t>«Речи русской чудеса»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D690D">
              <w:rPr>
                <w:rFonts w:ascii="Times New Roman" w:hAnsi="Times New Roman"/>
                <w:sz w:val="28"/>
                <w:szCs w:val="28"/>
              </w:rPr>
              <w:t xml:space="preserve"> просветительская акция</w:t>
            </w:r>
          </w:p>
        </w:tc>
        <w:tc>
          <w:tcPr>
            <w:tcW w:w="744" w:type="pct"/>
          </w:tcPr>
          <w:p w:rsidR="00893A4D" w:rsidRPr="005D690D" w:rsidRDefault="00893A4D" w:rsidP="005D6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90D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1192" w:type="pct"/>
          </w:tcPr>
          <w:p w:rsidR="00893A4D" w:rsidRPr="005D690D" w:rsidRDefault="00893A4D" w:rsidP="005D690D">
            <w:pPr>
              <w:pStyle w:val="Footer"/>
              <w:jc w:val="center"/>
              <w:rPr>
                <w:color w:val="1A1A1A"/>
                <w:sz w:val="28"/>
                <w:szCs w:val="28"/>
              </w:rPr>
            </w:pPr>
            <w:r w:rsidRPr="005D690D">
              <w:rPr>
                <w:color w:val="1A1A1A"/>
                <w:sz w:val="28"/>
                <w:szCs w:val="28"/>
              </w:rPr>
              <w:t>МБУК «Межпоселенческая библиотека»</w:t>
            </w:r>
          </w:p>
          <w:p w:rsidR="00893A4D" w:rsidRPr="005D690D" w:rsidRDefault="00893A4D" w:rsidP="005D690D">
            <w:pPr>
              <w:pStyle w:val="Footer"/>
              <w:jc w:val="center"/>
              <w:rPr>
                <w:color w:val="1A1A1A"/>
                <w:sz w:val="28"/>
                <w:szCs w:val="28"/>
              </w:rPr>
            </w:pPr>
            <w:r w:rsidRPr="005D690D">
              <w:rPr>
                <w:color w:val="1A1A1A"/>
                <w:sz w:val="28"/>
                <w:szCs w:val="28"/>
              </w:rPr>
              <w:t>г. Темрюк,</w:t>
            </w:r>
          </w:p>
          <w:p w:rsidR="00893A4D" w:rsidRPr="005D690D" w:rsidRDefault="00893A4D" w:rsidP="005D690D">
            <w:pPr>
              <w:pStyle w:val="Footer"/>
              <w:jc w:val="center"/>
              <w:rPr>
                <w:color w:val="1A1A1A"/>
                <w:sz w:val="28"/>
                <w:szCs w:val="28"/>
              </w:rPr>
            </w:pPr>
            <w:r w:rsidRPr="005D690D">
              <w:rPr>
                <w:color w:val="1A1A1A"/>
                <w:sz w:val="28"/>
                <w:szCs w:val="28"/>
              </w:rPr>
              <w:t>ул. Ленина, 88</w:t>
            </w:r>
          </w:p>
          <w:p w:rsidR="00893A4D" w:rsidRPr="005D690D" w:rsidRDefault="00893A4D" w:rsidP="005D690D">
            <w:pPr>
              <w:spacing w:line="240" w:lineRule="auto"/>
              <w:jc w:val="center"/>
              <w:rPr>
                <w:rStyle w:val="NoSpacingChar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893A4D" w:rsidRPr="005D690D" w:rsidRDefault="00893A4D" w:rsidP="005D690D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Директор                                 МБУК «Межпоселенческая библиотека»               Асланова Л.Б. 8(86148)5-23-93</w:t>
            </w:r>
          </w:p>
        </w:tc>
      </w:tr>
      <w:tr w:rsidR="00893A4D" w:rsidRPr="009F6CC4" w:rsidTr="00B22971">
        <w:tc>
          <w:tcPr>
            <w:tcW w:w="2119" w:type="pct"/>
          </w:tcPr>
          <w:p w:rsidR="00893A4D" w:rsidRPr="005D690D" w:rsidRDefault="00893A4D" w:rsidP="005D69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90D">
              <w:rPr>
                <w:rFonts w:ascii="Times New Roman" w:hAnsi="Times New Roman"/>
                <w:sz w:val="28"/>
                <w:szCs w:val="28"/>
              </w:rPr>
              <w:t>«Спорт любить – здоровым быть!»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D690D">
              <w:rPr>
                <w:rFonts w:ascii="Times New Roman" w:hAnsi="Times New Roman"/>
                <w:sz w:val="28"/>
                <w:szCs w:val="28"/>
              </w:rPr>
              <w:t xml:space="preserve"> познавательно-спортивная программа</w:t>
            </w:r>
          </w:p>
        </w:tc>
        <w:tc>
          <w:tcPr>
            <w:tcW w:w="744" w:type="pct"/>
          </w:tcPr>
          <w:p w:rsidR="00893A4D" w:rsidRPr="005D690D" w:rsidRDefault="00893A4D" w:rsidP="005D6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90D"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  <w:tc>
          <w:tcPr>
            <w:tcW w:w="1192" w:type="pct"/>
          </w:tcPr>
          <w:p w:rsidR="00893A4D" w:rsidRPr="005D690D" w:rsidRDefault="00893A4D" w:rsidP="005D690D">
            <w:pPr>
              <w:pStyle w:val="a1"/>
              <w:spacing w:after="0"/>
              <w:ind w:firstLine="0"/>
              <w:jc w:val="center"/>
              <w:rPr>
                <w:rFonts w:ascii="Times New Roman" w:hAnsi="Times New Roman"/>
                <w:color w:val="1A1A1A"/>
              </w:rPr>
            </w:pPr>
            <w:r w:rsidRPr="005D690D">
              <w:rPr>
                <w:rFonts w:ascii="Times New Roman" w:hAnsi="Times New Roman"/>
                <w:color w:val="1A1A1A"/>
              </w:rPr>
              <w:t>МБУК «Межпоселенческая библиотека»</w:t>
            </w:r>
          </w:p>
          <w:p w:rsidR="00893A4D" w:rsidRPr="005D690D" w:rsidRDefault="00893A4D" w:rsidP="005D690D">
            <w:pPr>
              <w:pStyle w:val="a1"/>
              <w:spacing w:after="0"/>
              <w:ind w:firstLine="0"/>
              <w:jc w:val="center"/>
              <w:rPr>
                <w:rFonts w:ascii="Times New Roman" w:hAnsi="Times New Roman"/>
                <w:color w:val="1A1A1A"/>
              </w:rPr>
            </w:pPr>
            <w:r w:rsidRPr="005D690D">
              <w:rPr>
                <w:rFonts w:ascii="Times New Roman" w:hAnsi="Times New Roman"/>
                <w:color w:val="1A1A1A"/>
              </w:rPr>
              <w:t>г. Темрюк,</w:t>
            </w:r>
          </w:p>
          <w:p w:rsidR="00893A4D" w:rsidRPr="00FB618E" w:rsidRDefault="00893A4D" w:rsidP="005D690D">
            <w:pPr>
              <w:pStyle w:val="Standard"/>
              <w:jc w:val="center"/>
              <w:rPr>
                <w:sz w:val="28"/>
                <w:szCs w:val="28"/>
              </w:rPr>
            </w:pPr>
            <w:r w:rsidRPr="00FB618E">
              <w:rPr>
                <w:color w:val="1A1A1A"/>
                <w:sz w:val="28"/>
                <w:szCs w:val="28"/>
              </w:rPr>
              <w:t>ул. Ленина, 88</w:t>
            </w:r>
          </w:p>
        </w:tc>
        <w:tc>
          <w:tcPr>
            <w:tcW w:w="945" w:type="pct"/>
          </w:tcPr>
          <w:p w:rsidR="00893A4D" w:rsidRPr="005D690D" w:rsidRDefault="00893A4D" w:rsidP="005D690D">
            <w:pPr>
              <w:pStyle w:val="Standard"/>
              <w:jc w:val="center"/>
              <w:rPr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Директор</w:t>
            </w:r>
          </w:p>
          <w:p w:rsidR="00893A4D" w:rsidRPr="005D690D" w:rsidRDefault="00893A4D" w:rsidP="005D690D">
            <w:pPr>
              <w:pStyle w:val="Standard"/>
              <w:jc w:val="center"/>
              <w:rPr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МБУК «Межпоселенческая библиотека»</w:t>
            </w:r>
          </w:p>
          <w:p w:rsidR="00893A4D" w:rsidRPr="005D690D" w:rsidRDefault="00893A4D" w:rsidP="005D690D">
            <w:pPr>
              <w:pStyle w:val="Standard"/>
              <w:jc w:val="center"/>
              <w:rPr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Асланова Л.Б.</w:t>
            </w:r>
          </w:p>
          <w:p w:rsidR="00893A4D" w:rsidRPr="005D690D" w:rsidRDefault="00893A4D" w:rsidP="005D690D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8(86148)5-23-93</w:t>
            </w:r>
          </w:p>
        </w:tc>
      </w:tr>
      <w:tr w:rsidR="00893A4D" w:rsidRPr="009F6CC4" w:rsidTr="00A05BF6">
        <w:tc>
          <w:tcPr>
            <w:tcW w:w="5000" w:type="pct"/>
            <w:gridSpan w:val="4"/>
          </w:tcPr>
          <w:p w:rsidR="00893A4D" w:rsidRPr="009F6CC4" w:rsidRDefault="00893A4D" w:rsidP="009F6CC4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b/>
                <w:color w:val="000000"/>
                <w:sz w:val="28"/>
                <w:szCs w:val="28"/>
              </w:rPr>
              <w:t>МКУ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F6CC4">
              <w:rPr>
                <w:b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</w:tc>
      </w:tr>
      <w:tr w:rsidR="00893A4D" w:rsidRPr="009F6CC4" w:rsidTr="00B22971">
        <w:trPr>
          <w:trHeight w:val="345"/>
        </w:trPr>
        <w:tc>
          <w:tcPr>
            <w:tcW w:w="2119" w:type="pct"/>
          </w:tcPr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«Про всё на свете, что любят дети»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26B1A">
              <w:rPr>
                <w:rFonts w:ascii="Times New Roman" w:hAnsi="Times New Roman"/>
                <w:sz w:val="28"/>
                <w:szCs w:val="28"/>
              </w:rPr>
              <w:t>етнее книго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B1A">
              <w:rPr>
                <w:rFonts w:ascii="Times New Roman" w:hAnsi="Times New Roman"/>
                <w:sz w:val="28"/>
                <w:szCs w:val="28"/>
              </w:rPr>
              <w:t>ралли</w:t>
            </w:r>
          </w:p>
        </w:tc>
        <w:tc>
          <w:tcPr>
            <w:tcW w:w="744" w:type="pct"/>
          </w:tcPr>
          <w:p w:rsidR="00893A4D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26B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  <w:p w:rsidR="00893A4D" w:rsidRPr="00026B1A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893A4D" w:rsidRPr="00026B1A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  <w:r w:rsidRPr="00026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893A4D" w:rsidRPr="00B24A6E" w:rsidRDefault="00893A4D" w:rsidP="00026B1A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26B1A" w:rsidRDefault="00893A4D" w:rsidP="00026B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B22971">
        <w:trPr>
          <w:trHeight w:val="345"/>
        </w:trPr>
        <w:tc>
          <w:tcPr>
            <w:tcW w:w="2119" w:type="pct"/>
          </w:tcPr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 xml:space="preserve">«Разноцветный мир детства» - </w:t>
            </w:r>
          </w:p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26B1A">
              <w:rPr>
                <w:rFonts w:ascii="Times New Roman" w:hAnsi="Times New Roman"/>
                <w:sz w:val="28"/>
                <w:szCs w:val="28"/>
              </w:rPr>
              <w:t>нижная игротека</w:t>
            </w:r>
          </w:p>
        </w:tc>
        <w:tc>
          <w:tcPr>
            <w:tcW w:w="744" w:type="pct"/>
          </w:tcPr>
          <w:p w:rsidR="00893A4D" w:rsidRPr="00026B1A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</w:tc>
        <w:tc>
          <w:tcPr>
            <w:tcW w:w="1192" w:type="pct"/>
          </w:tcPr>
          <w:p w:rsidR="00893A4D" w:rsidRPr="00B24A6E" w:rsidRDefault="00893A4D" w:rsidP="00026B1A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26B1A" w:rsidRDefault="00893A4D" w:rsidP="00026B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45"/>
        </w:trPr>
        <w:tc>
          <w:tcPr>
            <w:tcW w:w="2119" w:type="pct"/>
          </w:tcPr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 xml:space="preserve">«И каждое слово его необъятно» -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26B1A">
              <w:rPr>
                <w:rFonts w:ascii="Times New Roman" w:hAnsi="Times New Roman"/>
                <w:sz w:val="28"/>
                <w:szCs w:val="28"/>
              </w:rPr>
              <w:t>итературная композиция в рамках краевого творческого литературно-исследовательского проекта «К Пушкину сквозь время и пространство»</w:t>
            </w:r>
          </w:p>
        </w:tc>
        <w:tc>
          <w:tcPr>
            <w:tcW w:w="744" w:type="pct"/>
          </w:tcPr>
          <w:p w:rsidR="00893A4D" w:rsidRPr="00026B1A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1192" w:type="pct"/>
          </w:tcPr>
          <w:p w:rsidR="00893A4D" w:rsidRPr="00B24A6E" w:rsidRDefault="00893A4D" w:rsidP="00026B1A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26B1A" w:rsidRDefault="00893A4D" w:rsidP="00026B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 xml:space="preserve">«Многоликий образ Родины моей» -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26B1A">
              <w:rPr>
                <w:rFonts w:ascii="Times New Roman" w:hAnsi="Times New Roman"/>
                <w:sz w:val="28"/>
                <w:szCs w:val="28"/>
              </w:rPr>
              <w:t>ыставка-галерея</w:t>
            </w:r>
          </w:p>
        </w:tc>
        <w:tc>
          <w:tcPr>
            <w:tcW w:w="744" w:type="pct"/>
          </w:tcPr>
          <w:p w:rsidR="00893A4D" w:rsidRPr="00026B1A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07.06.2024</w:t>
            </w:r>
          </w:p>
        </w:tc>
        <w:tc>
          <w:tcPr>
            <w:tcW w:w="1192" w:type="pct"/>
          </w:tcPr>
          <w:p w:rsidR="00893A4D" w:rsidRPr="00B24A6E" w:rsidRDefault="00893A4D" w:rsidP="00026B1A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26B1A" w:rsidRDefault="00893A4D" w:rsidP="00026B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45"/>
        </w:trPr>
        <w:tc>
          <w:tcPr>
            <w:tcW w:w="2119" w:type="pct"/>
          </w:tcPr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«Даёт советы светофор»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26B1A">
              <w:rPr>
                <w:rFonts w:ascii="Times New Roman" w:hAnsi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744" w:type="pct"/>
          </w:tcPr>
          <w:p w:rsidR="00893A4D" w:rsidRPr="00026B1A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B24A6E" w:rsidRDefault="00893A4D" w:rsidP="00026B1A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26B1A" w:rsidRDefault="00893A4D" w:rsidP="00026B1A">
            <w:pPr>
              <w:pStyle w:val="ListParagraph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45"/>
        </w:trPr>
        <w:tc>
          <w:tcPr>
            <w:tcW w:w="2119" w:type="pct"/>
          </w:tcPr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 xml:space="preserve">«Футбол – это дружба и мир» - </w:t>
            </w:r>
          </w:p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026B1A">
              <w:rPr>
                <w:rFonts w:ascii="Times New Roman" w:hAnsi="Times New Roman"/>
                <w:sz w:val="28"/>
                <w:szCs w:val="28"/>
              </w:rPr>
              <w:t>икл мероприятий</w:t>
            </w:r>
          </w:p>
        </w:tc>
        <w:tc>
          <w:tcPr>
            <w:tcW w:w="744" w:type="pct"/>
          </w:tcPr>
          <w:p w:rsidR="00893A4D" w:rsidRPr="00026B1A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B24A6E" w:rsidRDefault="00893A4D" w:rsidP="00026B1A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26B1A" w:rsidRDefault="00893A4D" w:rsidP="00026B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c>
          <w:tcPr>
            <w:tcW w:w="2119" w:type="pct"/>
          </w:tcPr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«Славянского слова узорная вязь» - День дружбы и единения славян</w:t>
            </w:r>
          </w:p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Выставка народных традиций</w:t>
            </w:r>
          </w:p>
        </w:tc>
        <w:tc>
          <w:tcPr>
            <w:tcW w:w="744" w:type="pct"/>
          </w:tcPr>
          <w:p w:rsidR="00893A4D" w:rsidRPr="00026B1A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  <w:p w:rsidR="00893A4D" w:rsidRPr="00026B1A" w:rsidRDefault="00893A4D" w:rsidP="00026B1A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893A4D" w:rsidRPr="00026B1A" w:rsidRDefault="00893A4D" w:rsidP="00026B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Директор</w:t>
            </w:r>
          </w:p>
          <w:p w:rsidR="00893A4D" w:rsidRPr="00026B1A" w:rsidRDefault="00893A4D" w:rsidP="00026B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26B1A" w:rsidRDefault="00893A4D" w:rsidP="00026B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Буклова Н.Г.</w:t>
            </w:r>
          </w:p>
          <w:p w:rsidR="00893A4D" w:rsidRPr="00026B1A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1905"/>
        </w:trPr>
        <w:tc>
          <w:tcPr>
            <w:tcW w:w="2119" w:type="pct"/>
          </w:tcPr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«Зачем нужно читать книги?»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026B1A" w:rsidRDefault="00893A4D" w:rsidP="00026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26B1A">
              <w:rPr>
                <w:rFonts w:ascii="Times New Roman" w:hAnsi="Times New Roman"/>
                <w:sz w:val="28"/>
                <w:szCs w:val="28"/>
              </w:rPr>
              <w:t>иблиотечный урок</w:t>
            </w:r>
          </w:p>
        </w:tc>
        <w:tc>
          <w:tcPr>
            <w:tcW w:w="744" w:type="pct"/>
          </w:tcPr>
          <w:p w:rsidR="00893A4D" w:rsidRPr="00026B1A" w:rsidRDefault="00893A4D" w:rsidP="0002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  <w:p w:rsidR="00893A4D" w:rsidRPr="00026B1A" w:rsidRDefault="00893A4D" w:rsidP="00026B1A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26B1A" w:rsidRDefault="00893A4D" w:rsidP="00026B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26B1A" w:rsidRDefault="00893A4D" w:rsidP="00026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240"/>
        </w:trPr>
        <w:tc>
          <w:tcPr>
            <w:tcW w:w="2119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color w:val="000000"/>
                <w:sz w:val="28"/>
                <w:szCs w:val="28"/>
              </w:rPr>
              <w:t>«Летом отдыхай, но читать не забывай!»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45BF2">
              <w:rPr>
                <w:rFonts w:ascii="Times New Roman" w:hAnsi="Times New Roman"/>
                <w:sz w:val="28"/>
                <w:szCs w:val="28"/>
              </w:rPr>
              <w:t>онкурс летнего чтения</w:t>
            </w:r>
          </w:p>
        </w:tc>
        <w:tc>
          <w:tcPr>
            <w:tcW w:w="744" w:type="pct"/>
          </w:tcPr>
          <w:p w:rsidR="00893A4D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01.06.2024</w:t>
            </w:r>
          </w:p>
          <w:p w:rsidR="00893A4D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30.08.2024</w:t>
            </w:r>
          </w:p>
        </w:tc>
        <w:tc>
          <w:tcPr>
            <w:tcW w:w="1192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893A4D" w:rsidRPr="00045BF2" w:rsidRDefault="00893A4D" w:rsidP="00045BF2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45BF2" w:rsidRDefault="00893A4D" w:rsidP="00045B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 xml:space="preserve">«Знаете ли вы Пушкина?» - </w:t>
            </w:r>
            <w:r>
              <w:rPr>
                <w:rFonts w:ascii="Times New Roman" w:hAnsi="Times New Roman"/>
                <w:sz w:val="28"/>
                <w:szCs w:val="28"/>
              </w:rPr>
              <w:t>позна</w:t>
            </w:r>
            <w:r w:rsidRPr="00045BF2">
              <w:rPr>
                <w:rFonts w:ascii="Times New Roman" w:hAnsi="Times New Roman"/>
                <w:sz w:val="28"/>
                <w:szCs w:val="28"/>
              </w:rPr>
              <w:t>вательная презентация</w:t>
            </w:r>
          </w:p>
        </w:tc>
        <w:tc>
          <w:tcPr>
            <w:tcW w:w="744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1192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893A4D" w:rsidRPr="00045BF2" w:rsidRDefault="00893A4D" w:rsidP="00045BF2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45BF2" w:rsidRDefault="00893A4D" w:rsidP="00045B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«Йога – путь к здоровью» -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45BF2">
              <w:rPr>
                <w:rFonts w:ascii="Times New Roman" w:hAnsi="Times New Roman"/>
                <w:sz w:val="28"/>
                <w:szCs w:val="28"/>
              </w:rPr>
              <w:t>бзор книги И. Долбышева «Йога 365 дней в году»</w:t>
            </w:r>
          </w:p>
        </w:tc>
        <w:tc>
          <w:tcPr>
            <w:tcW w:w="744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893A4D" w:rsidRPr="00045BF2" w:rsidRDefault="00893A4D" w:rsidP="00045BF2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45BF2" w:rsidRDefault="00893A4D" w:rsidP="00045B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«Муза русской литературы»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45BF2">
              <w:rPr>
                <w:rFonts w:ascii="Times New Roman" w:hAnsi="Times New Roman"/>
                <w:sz w:val="28"/>
                <w:szCs w:val="28"/>
              </w:rPr>
              <w:t>иртуальная выставка</w:t>
            </w:r>
            <w:r w:rsidRPr="00045B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135-летию со дня рождения А. А. Ахматовой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hyperlink r:id="rId4" w:history="1">
              <w:r w:rsidRPr="00045BF2">
                <w:rPr>
                  <w:rStyle w:val="Hyperlink"/>
                  <w:rFonts w:ascii="Times New Roman" w:hAnsi="Times New Roman"/>
                  <w:iCs/>
                  <w:sz w:val="28"/>
                  <w:szCs w:val="28"/>
                </w:rPr>
                <w:t>https://vk.com/temryk_gorodckaya_biblioteka</w:t>
              </w:r>
            </w:hyperlink>
          </w:p>
          <w:p w:rsidR="00893A4D" w:rsidRPr="00045BF2" w:rsidRDefault="00893A4D" w:rsidP="00045BF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45BF2" w:rsidRDefault="00893A4D" w:rsidP="00045B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«Тот самый первый день и первый шаг к Победе»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045B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атриотический час </w:t>
            </w:r>
          </w:p>
        </w:tc>
        <w:tc>
          <w:tcPr>
            <w:tcW w:w="744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893A4D" w:rsidRPr="00045BF2" w:rsidRDefault="00893A4D" w:rsidP="00045BF2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45BF2" w:rsidRDefault="00893A4D" w:rsidP="00045B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«Лауреаты Нобелевской премии по литературе»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45BF2">
              <w:rPr>
                <w:rFonts w:ascii="Times New Roman" w:hAnsi="Times New Roman"/>
                <w:sz w:val="28"/>
                <w:szCs w:val="28"/>
              </w:rPr>
              <w:t>иртуальная гостиная</w:t>
            </w:r>
          </w:p>
        </w:tc>
        <w:tc>
          <w:tcPr>
            <w:tcW w:w="744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1192" w:type="pct"/>
          </w:tcPr>
          <w:p w:rsidR="00893A4D" w:rsidRPr="00045BF2" w:rsidRDefault="00893A4D" w:rsidP="00045B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hyperlink r:id="rId5" w:history="1">
              <w:r w:rsidRPr="00045BF2">
                <w:rPr>
                  <w:rStyle w:val="Hyperlink"/>
                  <w:rFonts w:ascii="Times New Roman" w:hAnsi="Times New Roman"/>
                  <w:iCs/>
                  <w:sz w:val="28"/>
                  <w:szCs w:val="28"/>
                </w:rPr>
                <w:t>https://vk.com/temryk_gorodckaya_biblioteka</w:t>
              </w:r>
            </w:hyperlink>
          </w:p>
          <w:p w:rsidR="00893A4D" w:rsidRPr="00045BF2" w:rsidRDefault="00893A4D" w:rsidP="00045BF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045BF2" w:rsidRDefault="00893A4D" w:rsidP="00045B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045BF2" w:rsidRDefault="00893A4D" w:rsidP="00045B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«Ура! Зажигает детвора!»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тематическая программа,</w:t>
            </w:r>
            <w:r w:rsidRPr="00FF4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F4550">
              <w:rPr>
                <w:rFonts w:ascii="Times New Roman" w:hAnsi="Times New Roman"/>
                <w:sz w:val="28"/>
                <w:szCs w:val="28"/>
              </w:rPr>
              <w:t>еждународный день защиты детей</w:t>
            </w:r>
          </w:p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Летний «кавардак»</w:t>
            </w:r>
          </w:p>
        </w:tc>
        <w:tc>
          <w:tcPr>
            <w:tcW w:w="744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01.06.2024</w:t>
            </w:r>
          </w:p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</w:tcPr>
          <w:p w:rsidR="00893A4D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Библиотека                                 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893A4D" w:rsidRPr="00FF4550" w:rsidRDefault="00893A4D" w:rsidP="00FF4550">
            <w:pPr>
              <w:pStyle w:val="Standard"/>
              <w:jc w:val="center"/>
              <w:rPr>
                <w:sz w:val="28"/>
                <w:szCs w:val="28"/>
              </w:rPr>
            </w:pPr>
            <w:r w:rsidRPr="00FF4550">
              <w:rPr>
                <w:sz w:val="28"/>
                <w:szCs w:val="28"/>
                <w:lang w:eastAsia="ru-RU"/>
              </w:rPr>
              <w:t>ул. Анджиевского,  55/2</w:t>
            </w:r>
          </w:p>
        </w:tc>
        <w:tc>
          <w:tcPr>
            <w:tcW w:w="945" w:type="pct"/>
          </w:tcPr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«О той земле, где ты родился» - фото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550">
              <w:rPr>
                <w:rFonts w:ascii="Times New Roman" w:hAnsi="Times New Roman"/>
                <w:sz w:val="28"/>
                <w:szCs w:val="28"/>
              </w:rPr>
              <w:t>летопись</w:t>
            </w:r>
          </w:p>
        </w:tc>
        <w:tc>
          <w:tcPr>
            <w:tcW w:w="744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02.06.2024</w:t>
            </w:r>
          </w:p>
        </w:tc>
        <w:tc>
          <w:tcPr>
            <w:tcW w:w="1192" w:type="pct"/>
          </w:tcPr>
          <w:p w:rsidR="00893A4D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Библиотека                                 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F4550">
              <w:rPr>
                <w:rFonts w:ascii="Times New Roman" w:hAnsi="Times New Roman"/>
                <w:sz w:val="28"/>
                <w:szCs w:val="28"/>
                <w:lang w:eastAsia="ru-RU"/>
              </w:rPr>
              <w:t>ул. Анджиевского,  55/2</w:t>
            </w:r>
          </w:p>
        </w:tc>
        <w:tc>
          <w:tcPr>
            <w:tcW w:w="945" w:type="pct"/>
          </w:tcPr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 xml:space="preserve">«Овощи и фрукты – витаминные продукты»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тематическое мероприятие </w:t>
            </w:r>
          </w:p>
        </w:tc>
        <w:tc>
          <w:tcPr>
            <w:tcW w:w="744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02.06.2024</w:t>
            </w:r>
          </w:p>
        </w:tc>
        <w:tc>
          <w:tcPr>
            <w:tcW w:w="1192" w:type="pct"/>
          </w:tcPr>
          <w:p w:rsidR="00893A4D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Библиотека                                 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F4550">
              <w:rPr>
                <w:rFonts w:ascii="Times New Roman" w:hAnsi="Times New Roman"/>
                <w:sz w:val="28"/>
                <w:szCs w:val="28"/>
                <w:lang w:eastAsia="ru-RU"/>
              </w:rPr>
              <w:t>ул. Анджиевского,  55/2</w:t>
            </w:r>
          </w:p>
        </w:tc>
        <w:tc>
          <w:tcPr>
            <w:tcW w:w="945" w:type="pct"/>
          </w:tcPr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 xml:space="preserve">«На солнечной поляне Лукоморья» -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F4550">
              <w:rPr>
                <w:rFonts w:ascii="Times New Roman" w:hAnsi="Times New Roman"/>
                <w:sz w:val="28"/>
                <w:szCs w:val="28"/>
              </w:rPr>
              <w:t>итературный лабиринт в рамках программы «Книгоешки»</w:t>
            </w:r>
          </w:p>
        </w:tc>
        <w:tc>
          <w:tcPr>
            <w:tcW w:w="744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06.06.2024</w:t>
            </w:r>
          </w:p>
        </w:tc>
        <w:tc>
          <w:tcPr>
            <w:tcW w:w="1192" w:type="pct"/>
          </w:tcPr>
          <w:p w:rsidR="00893A4D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Библиотека                                 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F4550">
              <w:rPr>
                <w:rFonts w:ascii="Times New Roman" w:hAnsi="Times New Roman"/>
                <w:sz w:val="28"/>
                <w:szCs w:val="28"/>
                <w:lang w:eastAsia="ru-RU"/>
              </w:rPr>
              <w:t>ул. Анджиевского,  55/2</w:t>
            </w:r>
          </w:p>
        </w:tc>
        <w:tc>
          <w:tcPr>
            <w:tcW w:w="945" w:type="pct"/>
          </w:tcPr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 xml:space="preserve">«Путешествуем по России» 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F4550">
              <w:rPr>
                <w:rFonts w:ascii="Times New Roman" w:hAnsi="Times New Roman"/>
                <w:sz w:val="28"/>
                <w:szCs w:val="28"/>
              </w:rPr>
              <w:t>ознавательная викторина</w:t>
            </w:r>
          </w:p>
        </w:tc>
        <w:tc>
          <w:tcPr>
            <w:tcW w:w="744" w:type="pct"/>
          </w:tcPr>
          <w:p w:rsidR="00893A4D" w:rsidRPr="00FF4550" w:rsidRDefault="00893A4D" w:rsidP="00FF4550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11.06.2024</w:t>
            </w:r>
          </w:p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</w:tcPr>
          <w:p w:rsidR="00893A4D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Библиотека                                 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F4550">
              <w:rPr>
                <w:rFonts w:ascii="Times New Roman" w:hAnsi="Times New Roman"/>
                <w:sz w:val="28"/>
                <w:szCs w:val="28"/>
                <w:lang w:eastAsia="ru-RU"/>
              </w:rPr>
              <w:t>ул. Анджиевского,  55/2</w:t>
            </w:r>
          </w:p>
        </w:tc>
        <w:tc>
          <w:tcPr>
            <w:tcW w:w="945" w:type="pct"/>
          </w:tcPr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«Многое забудется, такое - никогда»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5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F4550">
              <w:rPr>
                <w:rFonts w:ascii="Times New Roman" w:hAnsi="Times New Roman"/>
                <w:sz w:val="28"/>
                <w:szCs w:val="28"/>
              </w:rPr>
              <w:t>ассказ-хроника</w:t>
            </w:r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FF4550">
              <w:rPr>
                <w:rFonts w:ascii="Times New Roman" w:hAnsi="Times New Roman"/>
                <w:sz w:val="28"/>
                <w:szCs w:val="28"/>
              </w:rPr>
              <w:t>ень памяти и скорби</w:t>
            </w:r>
          </w:p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FF4550" w:rsidRDefault="00893A4D" w:rsidP="00FF4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22.06.2024</w:t>
            </w:r>
          </w:p>
        </w:tc>
        <w:tc>
          <w:tcPr>
            <w:tcW w:w="1192" w:type="pct"/>
          </w:tcPr>
          <w:p w:rsidR="00893A4D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Библиотека                                 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F4550">
              <w:rPr>
                <w:rFonts w:ascii="Times New Roman" w:hAnsi="Times New Roman"/>
                <w:sz w:val="28"/>
                <w:szCs w:val="28"/>
                <w:lang w:eastAsia="ru-RU"/>
              </w:rPr>
              <w:t>ул. Анджиевского,  55/2</w:t>
            </w:r>
          </w:p>
        </w:tc>
        <w:tc>
          <w:tcPr>
            <w:tcW w:w="945" w:type="pct"/>
          </w:tcPr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893A4D" w:rsidRPr="00FF4550" w:rsidRDefault="00893A4D" w:rsidP="00FF45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893A4D" w:rsidRPr="00FF4550" w:rsidRDefault="00893A4D" w:rsidP="00FF45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893A4D" w:rsidRPr="009F6CC4" w:rsidTr="00375AEF">
        <w:trPr>
          <w:trHeight w:val="391"/>
        </w:trPr>
        <w:tc>
          <w:tcPr>
            <w:tcW w:w="5000" w:type="pct"/>
            <w:gridSpan w:val="4"/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Ахтанизовское сельское поселение</w:t>
            </w:r>
          </w:p>
        </w:tc>
      </w:tr>
      <w:tr w:rsidR="00893A4D" w:rsidRPr="009F6CC4" w:rsidTr="00152803">
        <w:trPr>
          <w:trHeight w:val="1980"/>
        </w:trPr>
        <w:tc>
          <w:tcPr>
            <w:tcW w:w="2119" w:type="pct"/>
          </w:tcPr>
          <w:p w:rsidR="00893A4D" w:rsidRPr="00D77281" w:rsidRDefault="00893A4D" w:rsidP="00D772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«Музыка – душа моя» - час искусств</w:t>
            </w:r>
          </w:p>
          <w:p w:rsidR="00893A4D" w:rsidRPr="00D77281" w:rsidRDefault="00893A4D" w:rsidP="00D772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D77281" w:rsidRDefault="00893A4D" w:rsidP="00D77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1192" w:type="pct"/>
          </w:tcPr>
          <w:p w:rsidR="00893A4D" w:rsidRDefault="00893A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 xml:space="preserve">Сельская библиотека             МБУК «Ахтанизовский КСЦ» </w:t>
            </w:r>
          </w:p>
          <w:p w:rsidR="00893A4D" w:rsidRPr="00B24A6E" w:rsidRDefault="00893A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 xml:space="preserve"> ст-ца Ахтанизовская,                  ул. Красная, 25</w:t>
            </w:r>
          </w:p>
        </w:tc>
        <w:tc>
          <w:tcPr>
            <w:tcW w:w="945" w:type="pct"/>
          </w:tcPr>
          <w:p w:rsidR="00893A4D" w:rsidRPr="00D77281" w:rsidRDefault="00893A4D" w:rsidP="00D77281">
            <w:pPr>
              <w:pStyle w:val="Quote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МБУК «Ахтанизовский КСЦ»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Баглаева М.Г.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8(988)311-95-65</w:t>
            </w:r>
          </w:p>
        </w:tc>
      </w:tr>
      <w:tr w:rsidR="00893A4D" w:rsidRPr="009F6CC4" w:rsidTr="00152803">
        <w:trPr>
          <w:trHeight w:val="360"/>
        </w:trPr>
        <w:tc>
          <w:tcPr>
            <w:tcW w:w="2119" w:type="pct"/>
          </w:tcPr>
          <w:p w:rsidR="00893A4D" w:rsidRPr="00D77281" w:rsidRDefault="00893A4D" w:rsidP="00D772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«И сквозь века и поколения он не устанет удивлять»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281">
              <w:rPr>
                <w:rFonts w:ascii="Times New Roman" w:hAnsi="Times New Roman"/>
                <w:sz w:val="28"/>
                <w:szCs w:val="28"/>
              </w:rPr>
              <w:t>- путешествие по сказкам А.С.Пушкина</w:t>
            </w:r>
          </w:p>
        </w:tc>
        <w:tc>
          <w:tcPr>
            <w:tcW w:w="744" w:type="pct"/>
          </w:tcPr>
          <w:p w:rsidR="00893A4D" w:rsidRPr="00D77281" w:rsidRDefault="00893A4D" w:rsidP="00D77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728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Default="00893A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 xml:space="preserve">Сельская библиотека             МБУК «Ахтанизовский КСЦ» </w:t>
            </w:r>
          </w:p>
          <w:p w:rsidR="00893A4D" w:rsidRPr="00B24A6E" w:rsidRDefault="00893A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 xml:space="preserve"> ст-ца Ахтанизовская,                  ул. Красная, 25</w:t>
            </w:r>
          </w:p>
        </w:tc>
        <w:tc>
          <w:tcPr>
            <w:tcW w:w="945" w:type="pct"/>
          </w:tcPr>
          <w:p w:rsidR="00893A4D" w:rsidRPr="00D77281" w:rsidRDefault="00893A4D" w:rsidP="00D77281">
            <w:pPr>
              <w:pStyle w:val="Quote"/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МБУК «Ахтанизовский КСЦ»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Баглаева М.Г.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8(988)311-95-65</w:t>
            </w:r>
          </w:p>
        </w:tc>
      </w:tr>
      <w:tr w:rsidR="00893A4D" w:rsidRPr="009F6CC4" w:rsidTr="00152803">
        <w:trPr>
          <w:trHeight w:val="270"/>
        </w:trPr>
        <w:tc>
          <w:tcPr>
            <w:tcW w:w="2119" w:type="pct"/>
          </w:tcPr>
          <w:p w:rsidR="00893A4D" w:rsidRPr="00D77281" w:rsidRDefault="00893A4D" w:rsidP="00D772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«Тот самый длинный день в году, нам выдал общую беду»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281">
              <w:rPr>
                <w:rFonts w:ascii="Times New Roman" w:hAnsi="Times New Roman"/>
                <w:sz w:val="28"/>
                <w:szCs w:val="28"/>
              </w:rPr>
              <w:t>- час истории</w:t>
            </w:r>
          </w:p>
          <w:p w:rsidR="00893A4D" w:rsidRPr="00D77281" w:rsidRDefault="00893A4D" w:rsidP="00D772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D77281" w:rsidRDefault="00893A4D" w:rsidP="00D77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Default="00893A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 xml:space="preserve">Сельская библиотека             МБУК «Ахтанизовский КСЦ» </w:t>
            </w:r>
          </w:p>
          <w:p w:rsidR="00893A4D" w:rsidRPr="00D77281" w:rsidRDefault="00893A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 xml:space="preserve"> ст-ца Ахтанизовская,                  ул. Красная, 25</w:t>
            </w:r>
          </w:p>
        </w:tc>
        <w:tc>
          <w:tcPr>
            <w:tcW w:w="945" w:type="pct"/>
          </w:tcPr>
          <w:p w:rsidR="00893A4D" w:rsidRPr="00D77281" w:rsidRDefault="00893A4D" w:rsidP="00D7728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Директор                    МБУК «Ахтанизовский КСЦ»                        Баглаева М.Г.    8(988)311-95-65</w:t>
            </w:r>
          </w:p>
        </w:tc>
      </w:tr>
      <w:tr w:rsidR="00893A4D" w:rsidRPr="009F6CC4" w:rsidTr="00152803">
        <w:trPr>
          <w:trHeight w:val="225"/>
        </w:trPr>
        <w:tc>
          <w:tcPr>
            <w:tcW w:w="2119" w:type="pct"/>
          </w:tcPr>
          <w:p w:rsidR="00893A4D" w:rsidRPr="00D77281" w:rsidRDefault="00893A4D" w:rsidP="00D772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«Твоя жизнь – твой выбор»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28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D77281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744" w:type="pct"/>
          </w:tcPr>
          <w:p w:rsidR="00893A4D" w:rsidRPr="00D77281" w:rsidRDefault="00893A4D" w:rsidP="00D77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Default="00893A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 xml:space="preserve">Сельская библиотека             МБУК «Ахтанизовский КСЦ» </w:t>
            </w:r>
          </w:p>
          <w:p w:rsidR="00893A4D" w:rsidRPr="00D77281" w:rsidRDefault="00893A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 xml:space="preserve"> ст-ца Ахтанизовская,                  ул. Красная, 25</w:t>
            </w:r>
          </w:p>
        </w:tc>
        <w:tc>
          <w:tcPr>
            <w:tcW w:w="945" w:type="pct"/>
          </w:tcPr>
          <w:p w:rsidR="00893A4D" w:rsidRPr="00D77281" w:rsidRDefault="00893A4D" w:rsidP="00D7728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Директор                    МБУК «Ахтанизовский КСЦ»                        Баглаева М.Г.    8(988)311-95-65</w:t>
            </w:r>
          </w:p>
        </w:tc>
      </w:tr>
      <w:tr w:rsidR="00893A4D" w:rsidRPr="009F6CC4" w:rsidTr="00152803">
        <w:trPr>
          <w:trHeight w:val="255"/>
        </w:trPr>
        <w:tc>
          <w:tcPr>
            <w:tcW w:w="2119" w:type="pct"/>
          </w:tcPr>
          <w:p w:rsidR="00893A4D" w:rsidRPr="00D77281" w:rsidRDefault="00893A4D" w:rsidP="00D772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«С книгой вокруг света за 90 дней лета» - библиотечный урок</w:t>
            </w:r>
          </w:p>
        </w:tc>
        <w:tc>
          <w:tcPr>
            <w:tcW w:w="744" w:type="pct"/>
          </w:tcPr>
          <w:p w:rsidR="00893A4D" w:rsidRPr="00D77281" w:rsidRDefault="00893A4D" w:rsidP="00D77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  <w:r w:rsidRPr="00D77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893A4D" w:rsidRDefault="00893A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 xml:space="preserve">Сельская библиотека             МБУК «Ахтанизовский КСЦ»  </w:t>
            </w:r>
          </w:p>
          <w:p w:rsidR="00893A4D" w:rsidRPr="00D77281" w:rsidRDefault="00893A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ст-ца Ахтанизовская,                  ул. Красная, 25</w:t>
            </w:r>
          </w:p>
        </w:tc>
        <w:tc>
          <w:tcPr>
            <w:tcW w:w="945" w:type="pct"/>
          </w:tcPr>
          <w:p w:rsidR="00893A4D" w:rsidRPr="00D77281" w:rsidRDefault="00893A4D" w:rsidP="00D7728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81">
              <w:rPr>
                <w:rFonts w:ascii="Times New Roman" w:hAnsi="Times New Roman"/>
                <w:sz w:val="28"/>
                <w:szCs w:val="28"/>
              </w:rPr>
              <w:t>Директор                    МБУК «Ахтанизовский КСЦ»                        Баглаева М.Г.    8(988)311-95-65</w:t>
            </w:r>
          </w:p>
        </w:tc>
      </w:tr>
      <w:tr w:rsidR="00893A4D" w:rsidRPr="009F6CC4" w:rsidTr="00A72184">
        <w:trPr>
          <w:trHeight w:val="330"/>
        </w:trPr>
        <w:tc>
          <w:tcPr>
            <w:tcW w:w="5000" w:type="pct"/>
            <w:gridSpan w:val="4"/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Вышестеблиевское сельское поселение</w:t>
            </w:r>
          </w:p>
        </w:tc>
      </w:tr>
      <w:tr w:rsidR="00893A4D" w:rsidRPr="009F6CC4" w:rsidTr="00152803">
        <w:trPr>
          <w:trHeight w:val="1890"/>
        </w:trPr>
        <w:tc>
          <w:tcPr>
            <w:tcW w:w="2119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«Остров развлечения Лето»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744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1192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893A4D" w:rsidRPr="005121F6" w:rsidRDefault="00893A4D" w:rsidP="005121F6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893A4D" w:rsidRPr="005121F6" w:rsidRDefault="00893A4D" w:rsidP="005121F6">
            <w:pPr>
              <w:pStyle w:val="NormalWeb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«Вышестеблиевская ЦКС»                   Журавлева Э.В. 8(918)44-74-469</w:t>
            </w:r>
          </w:p>
        </w:tc>
      </w:tr>
      <w:tr w:rsidR="00893A4D" w:rsidRPr="009F6CC4" w:rsidTr="00152803">
        <w:trPr>
          <w:trHeight w:val="270"/>
        </w:trPr>
        <w:tc>
          <w:tcPr>
            <w:tcW w:w="2119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«Идут века, но Пушкин остается»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Pr="005121F6">
              <w:rPr>
                <w:rFonts w:ascii="Times New Roman" w:hAnsi="Times New Roman"/>
                <w:sz w:val="28"/>
                <w:szCs w:val="28"/>
              </w:rPr>
              <w:t>флешмоб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1192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893A4D" w:rsidRPr="005121F6" w:rsidRDefault="00893A4D" w:rsidP="005121F6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ул. Ленина, 63</w:t>
            </w:r>
          </w:p>
        </w:tc>
        <w:tc>
          <w:tcPr>
            <w:tcW w:w="945" w:type="pct"/>
          </w:tcPr>
          <w:p w:rsidR="00893A4D" w:rsidRPr="005121F6" w:rsidRDefault="00893A4D" w:rsidP="005121F6">
            <w:pPr>
              <w:pStyle w:val="NormalWeb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«Вышестеблиевская ЦКС»                   Журавлева Э.В. 8(918)44-74-469</w:t>
            </w:r>
          </w:p>
        </w:tc>
      </w:tr>
      <w:tr w:rsidR="00893A4D" w:rsidRPr="009F6CC4" w:rsidTr="00152803">
        <w:trPr>
          <w:trHeight w:val="240"/>
        </w:trPr>
        <w:tc>
          <w:tcPr>
            <w:tcW w:w="2119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«И продолжает жить в потомках Пушкин»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744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1192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893A4D" w:rsidRPr="005121F6" w:rsidRDefault="00893A4D" w:rsidP="005121F6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ул. Ленина, 63</w:t>
            </w:r>
          </w:p>
        </w:tc>
        <w:tc>
          <w:tcPr>
            <w:tcW w:w="945" w:type="pct"/>
          </w:tcPr>
          <w:p w:rsidR="00893A4D" w:rsidRPr="005121F6" w:rsidRDefault="00893A4D" w:rsidP="005121F6">
            <w:pPr>
              <w:pStyle w:val="NormalWeb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«Вышестеблиевская ЦКС»                   Журавлева Э.В. 8(918)44-74-469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«Я живу в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744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12.06.2024</w:t>
            </w:r>
          </w:p>
        </w:tc>
        <w:tc>
          <w:tcPr>
            <w:tcW w:w="1192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893A4D" w:rsidRPr="005121F6" w:rsidRDefault="00893A4D" w:rsidP="005121F6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ул. Ленина, 63</w:t>
            </w:r>
          </w:p>
        </w:tc>
        <w:tc>
          <w:tcPr>
            <w:tcW w:w="945" w:type="pct"/>
          </w:tcPr>
          <w:p w:rsidR="00893A4D" w:rsidRPr="005121F6" w:rsidRDefault="00893A4D" w:rsidP="005121F6">
            <w:pPr>
              <w:pStyle w:val="NormalWeb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«Вышестеблиевская ЦКС»                   Журавлева Э.В. 8(918)44-74-469</w:t>
            </w:r>
          </w:p>
        </w:tc>
      </w:tr>
      <w:tr w:rsidR="00893A4D" w:rsidRPr="009F6CC4" w:rsidTr="00152803">
        <w:trPr>
          <w:trHeight w:val="150"/>
        </w:trPr>
        <w:tc>
          <w:tcPr>
            <w:tcW w:w="2119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«Жалобная книга природы»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744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21.06.2024</w:t>
            </w:r>
          </w:p>
        </w:tc>
        <w:tc>
          <w:tcPr>
            <w:tcW w:w="1192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893A4D" w:rsidRPr="005121F6" w:rsidRDefault="00893A4D" w:rsidP="005121F6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ул. Ленина, 63</w:t>
            </w:r>
          </w:p>
        </w:tc>
        <w:tc>
          <w:tcPr>
            <w:tcW w:w="945" w:type="pct"/>
          </w:tcPr>
          <w:p w:rsidR="00893A4D" w:rsidRPr="005121F6" w:rsidRDefault="00893A4D" w:rsidP="005121F6">
            <w:pPr>
              <w:pStyle w:val="NormalWeb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«Вышестеблиевская ЦКС»                   Журавлева Э.В. 8(918)44-74-469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«С физкультурой мы дружны, нам болезни не нужны»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урок</w:t>
            </w:r>
          </w:p>
        </w:tc>
        <w:tc>
          <w:tcPr>
            <w:tcW w:w="744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  <w:tc>
          <w:tcPr>
            <w:tcW w:w="1192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893A4D" w:rsidRPr="005121F6" w:rsidRDefault="00893A4D" w:rsidP="005121F6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ул. Ленина, 63</w:t>
            </w:r>
          </w:p>
        </w:tc>
        <w:tc>
          <w:tcPr>
            <w:tcW w:w="945" w:type="pct"/>
          </w:tcPr>
          <w:p w:rsidR="00893A4D" w:rsidRPr="005121F6" w:rsidRDefault="00893A4D" w:rsidP="005121F6">
            <w:pPr>
              <w:pStyle w:val="NormalWeb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«Вышестеблиевская ЦКС»                   Журавлева Э.В. 8(918)44-74-469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 xml:space="preserve">«Жизнь и творчество Василия Быкова»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21F6">
              <w:rPr>
                <w:rFonts w:ascii="Times New Roman" w:hAnsi="Times New Roman"/>
                <w:sz w:val="28"/>
                <w:szCs w:val="28"/>
              </w:rPr>
              <w:t>вечер портрет</w:t>
            </w:r>
          </w:p>
        </w:tc>
        <w:tc>
          <w:tcPr>
            <w:tcW w:w="744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29.06.2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121F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92" w:type="pct"/>
          </w:tcPr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893A4D" w:rsidRPr="005121F6" w:rsidRDefault="00893A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893A4D" w:rsidRPr="005121F6" w:rsidRDefault="00893A4D" w:rsidP="005121F6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ул. Ленина, 63</w:t>
            </w:r>
          </w:p>
        </w:tc>
        <w:tc>
          <w:tcPr>
            <w:tcW w:w="945" w:type="pct"/>
          </w:tcPr>
          <w:p w:rsidR="00893A4D" w:rsidRPr="005121F6" w:rsidRDefault="00893A4D" w:rsidP="005121F6">
            <w:pPr>
              <w:pStyle w:val="NormalWeb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«Вышестеблиевская ЦКС»                   Журавлева Э.В. 8(918)44-74-469</w:t>
            </w:r>
          </w:p>
        </w:tc>
      </w:tr>
      <w:tr w:rsidR="00893A4D" w:rsidRPr="009F6CC4" w:rsidTr="00675E4F">
        <w:trPr>
          <w:trHeight w:val="180"/>
        </w:trPr>
        <w:tc>
          <w:tcPr>
            <w:tcW w:w="5000" w:type="pct"/>
            <w:gridSpan w:val="4"/>
            <w:tcBorders>
              <w:right w:val="nil"/>
            </w:tcBorders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Голубицкое сельское поселение</w:t>
            </w:r>
          </w:p>
        </w:tc>
      </w:tr>
      <w:tr w:rsidR="00893A4D" w:rsidRPr="009F6CC4" w:rsidTr="00152803">
        <w:trPr>
          <w:trHeight w:val="270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«Чтобы летом не скучать, выбирай что почитать»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>индивидуальные беседы у книжной выставки</w:t>
            </w:r>
          </w:p>
        </w:tc>
        <w:tc>
          <w:tcPr>
            <w:tcW w:w="744" w:type="pct"/>
          </w:tcPr>
          <w:p w:rsidR="00893A4D" w:rsidRDefault="00893A4D" w:rsidP="00B24A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01.06.2024</w:t>
            </w:r>
          </w:p>
          <w:p w:rsidR="00893A4D" w:rsidRDefault="00893A4D" w:rsidP="00B24A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  <w:p w:rsidR="00893A4D" w:rsidRPr="005902BA" w:rsidRDefault="00893A4D" w:rsidP="00B24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30.08.2024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«Загляни в мир живой природы»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>индивидуальные беседы у книжной выставки</w:t>
            </w:r>
          </w:p>
        </w:tc>
        <w:tc>
          <w:tcPr>
            <w:tcW w:w="744" w:type="pct"/>
          </w:tcPr>
          <w:p w:rsidR="00893A4D" w:rsidRDefault="00893A4D" w:rsidP="00B24A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01.06.2024</w:t>
            </w:r>
          </w:p>
          <w:p w:rsidR="00893A4D" w:rsidRDefault="00893A4D" w:rsidP="00B24A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  <w:p w:rsidR="00893A4D" w:rsidRPr="005902BA" w:rsidRDefault="00893A4D" w:rsidP="00B24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30.08.2024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«Детство – это ты и я!»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744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«Душа Кубани в символах её»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744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«За чистоту земли и рек в ответе только человек»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игра-путешествие </w:t>
            </w:r>
          </w:p>
        </w:tc>
        <w:tc>
          <w:tcPr>
            <w:tcW w:w="744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240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«Давайте Пушкина читать!»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>выставка приглашение</w:t>
            </w:r>
          </w:p>
        </w:tc>
        <w:tc>
          <w:tcPr>
            <w:tcW w:w="744" w:type="pct"/>
          </w:tcPr>
          <w:p w:rsidR="00893A4D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:rsidR="00893A4D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«В царстве славного Салтана»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литературный лабиринт</w:t>
            </w:r>
          </w:p>
        </w:tc>
        <w:tc>
          <w:tcPr>
            <w:tcW w:w="744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«Прочитаем сказку о семье и любви»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тематическая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744" w:type="pct"/>
          </w:tcPr>
          <w:p w:rsidR="00893A4D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  <w:p w:rsidR="00893A4D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375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«Россия – священная наша держава»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>историческая мозаика</w:t>
            </w:r>
          </w:p>
        </w:tc>
        <w:tc>
          <w:tcPr>
            <w:tcW w:w="744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255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«Витаминная страна»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>час забав и развлечений</w:t>
            </w:r>
          </w:p>
        </w:tc>
        <w:tc>
          <w:tcPr>
            <w:tcW w:w="744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300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«Нарисуем сказку мы»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744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765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«Тот самый первый день войны»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5902BA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5902BA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1155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«Я – русский солдат»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>просмотр худ</w:t>
            </w:r>
            <w:r>
              <w:rPr>
                <w:rFonts w:ascii="Times New Roman" w:hAnsi="Times New Roman"/>
                <w:sz w:val="28"/>
                <w:szCs w:val="28"/>
              </w:rPr>
              <w:t>ожественного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 xml:space="preserve"> фильма по мотивам романа Б. Васильева «В списках не значился»</w:t>
            </w:r>
          </w:p>
        </w:tc>
        <w:tc>
          <w:tcPr>
            <w:tcW w:w="744" w:type="pct"/>
          </w:tcPr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601C28" w:rsidRDefault="00893A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152803">
        <w:trPr>
          <w:trHeight w:val="300"/>
        </w:trPr>
        <w:tc>
          <w:tcPr>
            <w:tcW w:w="2119" w:type="pct"/>
          </w:tcPr>
          <w:p w:rsidR="00893A4D" w:rsidRPr="005902BA" w:rsidRDefault="00893A4D" w:rsidP="00590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«Сказки народов – культуры бескрайний простор» </w:t>
            </w:r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r w:rsidRPr="005902BA">
              <w:rPr>
                <w:rFonts w:ascii="Times New Roman" w:hAnsi="Times New Roman"/>
                <w:sz w:val="28"/>
                <w:szCs w:val="28"/>
              </w:rPr>
              <w:t>этнографический час</w:t>
            </w:r>
          </w:p>
        </w:tc>
        <w:tc>
          <w:tcPr>
            <w:tcW w:w="744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5902BA" w:rsidRDefault="00893A4D" w:rsidP="005902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5902BA">
              <w:rPr>
                <w:rStyle w:val="spellingerror"/>
                <w:rFonts w:ascii="Times New Roman" w:hAnsi="Times New Roman"/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893A4D" w:rsidRPr="005902BA" w:rsidRDefault="00893A4D" w:rsidP="00590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893A4D" w:rsidRPr="005902BA" w:rsidRDefault="00893A4D" w:rsidP="005902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893A4D" w:rsidRPr="009F6CC4" w:rsidTr="00A72184">
        <w:trPr>
          <w:trHeight w:val="315"/>
        </w:trPr>
        <w:tc>
          <w:tcPr>
            <w:tcW w:w="5000" w:type="pct"/>
            <w:gridSpan w:val="4"/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Запорожское сельское поселение</w:t>
            </w:r>
          </w:p>
        </w:tc>
      </w:tr>
      <w:tr w:rsidR="00893A4D" w:rsidRPr="009F6CC4" w:rsidTr="00152803">
        <w:trPr>
          <w:trHeight w:val="225"/>
        </w:trPr>
        <w:tc>
          <w:tcPr>
            <w:tcW w:w="2119" w:type="pct"/>
          </w:tcPr>
          <w:p w:rsidR="00893A4D" w:rsidRPr="00CA7B7F" w:rsidRDefault="00893A4D" w:rsidP="00CA7B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«И девчонки и мальчишки – все на свете любят книжки»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беседа у выставки</w:t>
            </w:r>
          </w:p>
        </w:tc>
        <w:tc>
          <w:tcPr>
            <w:tcW w:w="744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1192" w:type="pct"/>
          </w:tcPr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МБУК «Запорожская библиотечная система»             ст-ца Запорожская,</w:t>
            </w:r>
          </w:p>
          <w:p w:rsidR="00893A4D" w:rsidRPr="00601C28" w:rsidRDefault="00893A4D" w:rsidP="00CA7B7F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CA7B7F" w:rsidRDefault="00893A4D" w:rsidP="00CA7B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152803">
        <w:trPr>
          <w:trHeight w:val="360"/>
        </w:trPr>
        <w:tc>
          <w:tcPr>
            <w:tcW w:w="2119" w:type="pct"/>
          </w:tcPr>
          <w:p w:rsidR="00893A4D" w:rsidRPr="00CA7B7F" w:rsidRDefault="00893A4D" w:rsidP="00CA7B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«С лукошком в путь дорожку»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викторина</w:t>
            </w:r>
          </w:p>
        </w:tc>
        <w:tc>
          <w:tcPr>
            <w:tcW w:w="744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05.06.2024</w:t>
            </w:r>
          </w:p>
        </w:tc>
        <w:tc>
          <w:tcPr>
            <w:tcW w:w="1192" w:type="pct"/>
          </w:tcPr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МБУК «Запорожская библиотечная система»             ст-ца Запорожская,</w:t>
            </w:r>
          </w:p>
          <w:p w:rsidR="00893A4D" w:rsidRPr="00601C28" w:rsidRDefault="00893A4D" w:rsidP="00CA7B7F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CA7B7F" w:rsidRDefault="00893A4D" w:rsidP="00CA7B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CA7B7F" w:rsidRDefault="00893A4D" w:rsidP="00CA7B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«По дорогам сказок А. Пушкина»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в</w:t>
            </w:r>
            <w:r w:rsidRPr="00CA7B7F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</w:tc>
        <w:tc>
          <w:tcPr>
            <w:tcW w:w="744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1192" w:type="pct"/>
          </w:tcPr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МБУК «Запорожская библиотечная система»             ст-ца Запорожская,</w:t>
            </w:r>
          </w:p>
          <w:p w:rsidR="00893A4D" w:rsidRPr="00601C28" w:rsidRDefault="00893A4D" w:rsidP="00CA7B7F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CA7B7F" w:rsidRDefault="00893A4D" w:rsidP="00CA7B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152803">
        <w:trPr>
          <w:trHeight w:val="555"/>
        </w:trPr>
        <w:tc>
          <w:tcPr>
            <w:tcW w:w="2119" w:type="pct"/>
          </w:tcPr>
          <w:p w:rsidR="00893A4D" w:rsidRPr="00CA7B7F" w:rsidRDefault="00893A4D" w:rsidP="00CA7B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«Три символа родной державы»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Pr="00CA7B7F">
              <w:rPr>
                <w:rFonts w:ascii="Times New Roman" w:hAnsi="Times New Roman"/>
                <w:sz w:val="28"/>
                <w:szCs w:val="28"/>
              </w:rPr>
              <w:t>ознавательная викторина</w:t>
            </w:r>
          </w:p>
        </w:tc>
        <w:tc>
          <w:tcPr>
            <w:tcW w:w="744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11.06.2024</w:t>
            </w:r>
          </w:p>
        </w:tc>
        <w:tc>
          <w:tcPr>
            <w:tcW w:w="1192" w:type="pct"/>
          </w:tcPr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МБУК «Запорожская библиотечная система»             ст-ца Запорожская,</w:t>
            </w:r>
          </w:p>
          <w:p w:rsidR="00893A4D" w:rsidRPr="00601C28" w:rsidRDefault="00893A4D" w:rsidP="00CA7B7F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CA7B7F" w:rsidRDefault="00893A4D" w:rsidP="00CA7B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152803">
        <w:trPr>
          <w:trHeight w:val="375"/>
        </w:trPr>
        <w:tc>
          <w:tcPr>
            <w:tcW w:w="2119" w:type="pct"/>
          </w:tcPr>
          <w:p w:rsidR="00893A4D" w:rsidRPr="00CA7B7F" w:rsidRDefault="00893A4D" w:rsidP="00CA7B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«Герои земли  Кубанской»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б</w:t>
            </w:r>
            <w:r w:rsidRPr="00CA7B7F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744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 xml:space="preserve">21.06.2024 </w:t>
            </w:r>
          </w:p>
        </w:tc>
        <w:tc>
          <w:tcPr>
            <w:tcW w:w="1192" w:type="pct"/>
          </w:tcPr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МБУК «Запорожская библиотечная система»             ст-ца Запорожская,</w:t>
            </w:r>
          </w:p>
          <w:p w:rsidR="00893A4D" w:rsidRPr="00601C28" w:rsidRDefault="00893A4D" w:rsidP="00CA7B7F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CA7B7F" w:rsidRDefault="00893A4D" w:rsidP="00CA7B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152803">
        <w:trPr>
          <w:trHeight w:val="375"/>
        </w:trPr>
        <w:tc>
          <w:tcPr>
            <w:tcW w:w="2119" w:type="pct"/>
          </w:tcPr>
          <w:p w:rsidR="00893A4D" w:rsidRPr="00CA7B7F" w:rsidRDefault="00893A4D" w:rsidP="00CA7B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«Землянам чистую планету»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A7B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CA7B7F">
              <w:rPr>
                <w:rFonts w:ascii="Times New Roman" w:hAnsi="Times New Roman"/>
                <w:sz w:val="28"/>
                <w:szCs w:val="28"/>
              </w:rPr>
              <w:t>ас экологии</w:t>
            </w:r>
          </w:p>
        </w:tc>
        <w:tc>
          <w:tcPr>
            <w:tcW w:w="744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27.06.2024</w:t>
            </w:r>
          </w:p>
        </w:tc>
        <w:tc>
          <w:tcPr>
            <w:tcW w:w="1192" w:type="pct"/>
          </w:tcPr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МБУК «Запорожская библиотечная система»             ст-ца Запорожская,</w:t>
            </w:r>
          </w:p>
          <w:p w:rsidR="00893A4D" w:rsidRPr="00CA7B7F" w:rsidRDefault="00893A4D" w:rsidP="00CA7B7F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A7B7F">
              <w:rPr>
                <w:rStyle w:val="spellingerror"/>
                <w:rFonts w:ascii="Times New Roman" w:hAnsi="Times New Roman"/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CA7B7F" w:rsidRDefault="00893A4D" w:rsidP="00CA7B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152803">
        <w:trPr>
          <w:trHeight w:val="1890"/>
        </w:trPr>
        <w:tc>
          <w:tcPr>
            <w:tcW w:w="2119" w:type="pct"/>
          </w:tcPr>
          <w:p w:rsidR="00893A4D" w:rsidRPr="00693137" w:rsidRDefault="00893A4D" w:rsidP="006931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 xml:space="preserve">«Страна детства» </w:t>
            </w:r>
            <w:r>
              <w:rPr>
                <w:rFonts w:ascii="Times New Roman" w:hAnsi="Times New Roman"/>
                <w:sz w:val="28"/>
                <w:szCs w:val="28"/>
              </w:rPr>
              <w:t>- тематическая программа</w:t>
            </w:r>
            <w:r w:rsidRPr="00693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</w:tcPr>
          <w:p w:rsidR="00893A4D" w:rsidRPr="00693137" w:rsidRDefault="00893A4D" w:rsidP="00693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:rsidR="00893A4D" w:rsidRPr="00693137" w:rsidRDefault="00893A4D" w:rsidP="00693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693137" w:rsidRDefault="00893A4D" w:rsidP="006931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693137">
              <w:rPr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893A4D" w:rsidRPr="00693137" w:rsidRDefault="00893A4D" w:rsidP="006931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693137">
              <w:rPr>
                <w:sz w:val="28"/>
                <w:szCs w:val="28"/>
              </w:rPr>
              <w:t>пос. Ильич,</w:t>
            </w:r>
          </w:p>
          <w:p w:rsidR="00893A4D" w:rsidRPr="00693137" w:rsidRDefault="00893A4D" w:rsidP="006931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693137">
              <w:rPr>
                <w:sz w:val="28"/>
                <w:szCs w:val="28"/>
              </w:rPr>
              <w:t>ул. Ленина, 36</w:t>
            </w:r>
          </w:p>
          <w:p w:rsidR="00893A4D" w:rsidRPr="00693137" w:rsidRDefault="00893A4D" w:rsidP="006931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893A4D" w:rsidRPr="00693137" w:rsidRDefault="00893A4D" w:rsidP="0069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693137" w:rsidRDefault="00893A4D" w:rsidP="006931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152803">
        <w:trPr>
          <w:trHeight w:val="345"/>
        </w:trPr>
        <w:tc>
          <w:tcPr>
            <w:tcW w:w="2119" w:type="pct"/>
          </w:tcPr>
          <w:p w:rsidR="00893A4D" w:rsidRPr="00693137" w:rsidRDefault="00893A4D" w:rsidP="006931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 xml:space="preserve">«Родина  моя светлая!»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3137"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744" w:type="pct"/>
          </w:tcPr>
          <w:p w:rsidR="00893A4D" w:rsidRPr="00693137" w:rsidRDefault="00893A4D" w:rsidP="006931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10.06.2024</w:t>
            </w:r>
          </w:p>
          <w:p w:rsidR="00893A4D" w:rsidRPr="00693137" w:rsidRDefault="00893A4D" w:rsidP="006931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693137" w:rsidRDefault="00893A4D" w:rsidP="006931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693137">
              <w:rPr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893A4D" w:rsidRPr="00693137" w:rsidRDefault="00893A4D" w:rsidP="006931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693137">
              <w:rPr>
                <w:sz w:val="28"/>
                <w:szCs w:val="28"/>
              </w:rPr>
              <w:t>пос. Ильич,</w:t>
            </w:r>
          </w:p>
          <w:p w:rsidR="00893A4D" w:rsidRPr="00601C28" w:rsidRDefault="00893A4D" w:rsidP="006931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C28">
              <w:rPr>
                <w:rFonts w:ascii="Times New Roman" w:hAnsi="Times New Roman"/>
                <w:sz w:val="28"/>
                <w:szCs w:val="28"/>
              </w:rPr>
              <w:t>ул. Ленина, 36</w:t>
            </w:r>
          </w:p>
        </w:tc>
        <w:tc>
          <w:tcPr>
            <w:tcW w:w="945" w:type="pct"/>
          </w:tcPr>
          <w:p w:rsidR="00893A4D" w:rsidRPr="00693137" w:rsidRDefault="00893A4D" w:rsidP="0069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693137" w:rsidRDefault="00893A4D" w:rsidP="006931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152803">
        <w:trPr>
          <w:trHeight w:val="210"/>
        </w:trPr>
        <w:tc>
          <w:tcPr>
            <w:tcW w:w="2119" w:type="pct"/>
          </w:tcPr>
          <w:p w:rsidR="00893A4D" w:rsidRPr="00693137" w:rsidRDefault="00893A4D" w:rsidP="006931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« Наедине с природой»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693137">
              <w:rPr>
                <w:rFonts w:ascii="Times New Roman" w:hAnsi="Times New Roman"/>
                <w:sz w:val="28"/>
                <w:szCs w:val="28"/>
              </w:rPr>
              <w:t xml:space="preserve"> конкурс рисунков</w:t>
            </w:r>
          </w:p>
        </w:tc>
        <w:tc>
          <w:tcPr>
            <w:tcW w:w="744" w:type="pct"/>
          </w:tcPr>
          <w:p w:rsidR="00893A4D" w:rsidRPr="00693137" w:rsidRDefault="00893A4D" w:rsidP="00693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17.06.2024</w:t>
            </w:r>
          </w:p>
          <w:p w:rsidR="00893A4D" w:rsidRPr="00693137" w:rsidRDefault="00893A4D" w:rsidP="00693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693137" w:rsidRDefault="00893A4D" w:rsidP="006931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693137">
              <w:rPr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893A4D" w:rsidRPr="00693137" w:rsidRDefault="00893A4D" w:rsidP="006931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693137">
              <w:rPr>
                <w:sz w:val="28"/>
                <w:szCs w:val="28"/>
              </w:rPr>
              <w:t>пос. Ильич,</w:t>
            </w:r>
          </w:p>
          <w:p w:rsidR="00893A4D" w:rsidRPr="00693137" w:rsidRDefault="00893A4D" w:rsidP="006931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ул. Ленина, 36</w:t>
            </w:r>
          </w:p>
        </w:tc>
        <w:tc>
          <w:tcPr>
            <w:tcW w:w="945" w:type="pct"/>
          </w:tcPr>
          <w:p w:rsidR="00893A4D" w:rsidRPr="00693137" w:rsidRDefault="00893A4D" w:rsidP="0069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693137" w:rsidRDefault="00893A4D" w:rsidP="006931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152803">
        <w:trPr>
          <w:trHeight w:val="210"/>
        </w:trPr>
        <w:tc>
          <w:tcPr>
            <w:tcW w:w="2119" w:type="pct"/>
          </w:tcPr>
          <w:p w:rsidR="00893A4D" w:rsidRPr="00693137" w:rsidRDefault="00893A4D" w:rsidP="006931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 xml:space="preserve">« Выбор за тобой!»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3137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</w:tc>
        <w:tc>
          <w:tcPr>
            <w:tcW w:w="744" w:type="pct"/>
          </w:tcPr>
          <w:p w:rsidR="00893A4D" w:rsidRPr="00693137" w:rsidRDefault="00893A4D" w:rsidP="00693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26.06.2024</w:t>
            </w:r>
          </w:p>
          <w:p w:rsidR="00893A4D" w:rsidRPr="00693137" w:rsidRDefault="00893A4D" w:rsidP="00693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693137" w:rsidRDefault="00893A4D" w:rsidP="006931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693137">
              <w:rPr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893A4D" w:rsidRPr="00693137" w:rsidRDefault="00893A4D" w:rsidP="006931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693137">
              <w:rPr>
                <w:sz w:val="28"/>
                <w:szCs w:val="28"/>
              </w:rPr>
              <w:t>пос. Ильич,</w:t>
            </w:r>
          </w:p>
          <w:p w:rsidR="00893A4D" w:rsidRPr="00693137" w:rsidRDefault="00893A4D" w:rsidP="006931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ул. Ленина, 36</w:t>
            </w:r>
          </w:p>
        </w:tc>
        <w:tc>
          <w:tcPr>
            <w:tcW w:w="945" w:type="pct"/>
          </w:tcPr>
          <w:p w:rsidR="00893A4D" w:rsidRPr="00693137" w:rsidRDefault="00893A4D" w:rsidP="0069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693137" w:rsidRDefault="00893A4D" w:rsidP="006931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152803">
        <w:trPr>
          <w:trHeight w:val="240"/>
        </w:trPr>
        <w:tc>
          <w:tcPr>
            <w:tcW w:w="2119" w:type="pct"/>
          </w:tcPr>
          <w:p w:rsidR="00893A4D" w:rsidRPr="0021122A" w:rsidRDefault="00893A4D" w:rsidP="00A64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A">
              <w:rPr>
                <w:rFonts w:ascii="Times New Roman" w:hAnsi="Times New Roman"/>
                <w:sz w:val="28"/>
                <w:szCs w:val="28"/>
              </w:rPr>
              <w:t xml:space="preserve">«Да здравствует детство!»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122A">
              <w:rPr>
                <w:rFonts w:ascii="Times New Roman" w:hAnsi="Times New Roman"/>
                <w:sz w:val="28"/>
                <w:szCs w:val="28"/>
              </w:rPr>
              <w:t>книжная выставка обзор</w:t>
            </w:r>
          </w:p>
        </w:tc>
        <w:tc>
          <w:tcPr>
            <w:tcW w:w="744" w:type="pct"/>
          </w:tcPr>
          <w:p w:rsidR="00893A4D" w:rsidRPr="0021122A" w:rsidRDefault="00893A4D" w:rsidP="00A64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A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1192" w:type="pct"/>
          </w:tcPr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                 МБУК «Запорожская библиотечная система»</w:t>
            </w:r>
          </w:p>
          <w:p w:rsidR="00893A4D" w:rsidRPr="00CA7B7F" w:rsidRDefault="00893A4D" w:rsidP="00CA7B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пос. Гаркуша,</w:t>
            </w:r>
          </w:p>
          <w:p w:rsidR="00893A4D" w:rsidRPr="00CA7B7F" w:rsidRDefault="00893A4D" w:rsidP="00CA7B7F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A7B7F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893A4D" w:rsidRPr="00CA7B7F" w:rsidRDefault="00893A4D" w:rsidP="00CA7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893A4D" w:rsidRPr="009F6CC4" w:rsidTr="00DA7640">
        <w:trPr>
          <w:trHeight w:val="375"/>
        </w:trPr>
        <w:tc>
          <w:tcPr>
            <w:tcW w:w="5000" w:type="pct"/>
            <w:gridSpan w:val="4"/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Краснострельское сельское поселение</w:t>
            </w:r>
          </w:p>
        </w:tc>
      </w:tr>
      <w:tr w:rsidR="00893A4D" w:rsidRPr="009F6CC4" w:rsidTr="00152803">
        <w:trPr>
          <w:trHeight w:val="390"/>
        </w:trPr>
        <w:tc>
          <w:tcPr>
            <w:tcW w:w="2119" w:type="pct"/>
          </w:tcPr>
          <w:p w:rsidR="00893A4D" w:rsidRPr="00566FCD" w:rsidRDefault="00893A4D" w:rsidP="00566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CD">
              <w:rPr>
                <w:rFonts w:ascii="Times New Roman" w:hAnsi="Times New Roman"/>
                <w:sz w:val="28"/>
                <w:szCs w:val="28"/>
              </w:rPr>
              <w:t xml:space="preserve">«В гордых символах история края»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66FCD">
              <w:rPr>
                <w:rFonts w:ascii="Times New Roman" w:hAnsi="Times New Roman"/>
                <w:sz w:val="28"/>
                <w:szCs w:val="28"/>
              </w:rPr>
              <w:t>познавательная викторина</w:t>
            </w:r>
          </w:p>
        </w:tc>
        <w:tc>
          <w:tcPr>
            <w:tcW w:w="744" w:type="pct"/>
          </w:tcPr>
          <w:p w:rsidR="00893A4D" w:rsidRPr="00566FCD" w:rsidRDefault="00893A4D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1192" w:type="pct"/>
          </w:tcPr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893A4D" w:rsidRPr="00601C28" w:rsidRDefault="00893A4D" w:rsidP="00566FCD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893A4D" w:rsidRPr="00566FCD" w:rsidRDefault="00893A4D" w:rsidP="00566FC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 xml:space="preserve">Директор                   МБУК «Краснострельский КСЦ»                    Калужская И.А.             </w:t>
            </w:r>
            <w:r w:rsidRPr="00566FCD">
              <w:rPr>
                <w:rStyle w:val="a"/>
                <w:shd w:val="clear" w:color="auto" w:fill="auto"/>
              </w:rPr>
              <w:t xml:space="preserve">             </w:t>
            </w: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>8(86148)9-33-69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566FCD" w:rsidRDefault="00893A4D" w:rsidP="00566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CD">
              <w:rPr>
                <w:rFonts w:ascii="Times New Roman" w:hAnsi="Times New Roman"/>
                <w:sz w:val="28"/>
                <w:szCs w:val="28"/>
              </w:rPr>
              <w:t xml:space="preserve">«Питание и труд здоровье дают»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тематическая </w:t>
            </w:r>
            <w:r w:rsidRPr="00566FC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744" w:type="pct"/>
          </w:tcPr>
          <w:p w:rsidR="00893A4D" w:rsidRPr="00566FCD" w:rsidRDefault="00893A4D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02.06.2024</w:t>
            </w:r>
          </w:p>
        </w:tc>
        <w:tc>
          <w:tcPr>
            <w:tcW w:w="1192" w:type="pct"/>
          </w:tcPr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893A4D" w:rsidRPr="00601C28" w:rsidRDefault="00893A4D" w:rsidP="00566FCD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893A4D" w:rsidRPr="00566FCD" w:rsidRDefault="00893A4D" w:rsidP="00566FCD">
            <w:pPr>
              <w:spacing w:before="100" w:beforeAutospacing="1" w:after="119"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 xml:space="preserve">Директор                   МБУК «Краснострельский КСЦ»                    Калужская И.А.             </w:t>
            </w:r>
            <w:r w:rsidRPr="00566FCD">
              <w:rPr>
                <w:rStyle w:val="a"/>
                <w:shd w:val="clear" w:color="auto" w:fill="auto"/>
              </w:rPr>
              <w:t xml:space="preserve">             </w:t>
            </w: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>8(86148)9-33-69</w:t>
            </w:r>
          </w:p>
        </w:tc>
      </w:tr>
      <w:tr w:rsidR="00893A4D" w:rsidRPr="009F6CC4" w:rsidTr="00152803">
        <w:trPr>
          <w:trHeight w:val="135"/>
        </w:trPr>
        <w:tc>
          <w:tcPr>
            <w:tcW w:w="2119" w:type="pct"/>
          </w:tcPr>
          <w:p w:rsidR="00893A4D" w:rsidRPr="00566FCD" w:rsidRDefault="00893A4D" w:rsidP="00566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CD">
              <w:rPr>
                <w:rFonts w:ascii="Times New Roman" w:hAnsi="Times New Roman"/>
                <w:sz w:val="28"/>
                <w:szCs w:val="28"/>
              </w:rPr>
              <w:t>«Зона экологической культуры»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беседа</w:t>
            </w:r>
          </w:p>
        </w:tc>
        <w:tc>
          <w:tcPr>
            <w:tcW w:w="744" w:type="pct"/>
          </w:tcPr>
          <w:p w:rsidR="00893A4D" w:rsidRPr="00566FCD" w:rsidRDefault="00893A4D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05.06.2024</w:t>
            </w:r>
          </w:p>
        </w:tc>
        <w:tc>
          <w:tcPr>
            <w:tcW w:w="1192" w:type="pct"/>
          </w:tcPr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893A4D" w:rsidRPr="00601C28" w:rsidRDefault="00893A4D" w:rsidP="00566FCD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893A4D" w:rsidRPr="00566FCD" w:rsidRDefault="00893A4D" w:rsidP="00566FC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 xml:space="preserve">Директор                   МБУК «Краснострельский КСЦ»                    Калужская И.А.             </w:t>
            </w:r>
            <w:r w:rsidRPr="00566FCD">
              <w:rPr>
                <w:rStyle w:val="a"/>
                <w:shd w:val="clear" w:color="auto" w:fill="auto"/>
              </w:rPr>
              <w:t xml:space="preserve">             </w:t>
            </w: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>8(86148)9-33-69</w:t>
            </w:r>
          </w:p>
        </w:tc>
      </w:tr>
      <w:tr w:rsidR="00893A4D" w:rsidRPr="009F6CC4" w:rsidTr="00152803">
        <w:trPr>
          <w:trHeight w:val="180"/>
        </w:trPr>
        <w:tc>
          <w:tcPr>
            <w:tcW w:w="2119" w:type="pct"/>
          </w:tcPr>
          <w:p w:rsidR="00893A4D" w:rsidRPr="00566FCD" w:rsidRDefault="00893A4D" w:rsidP="00566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CD">
              <w:rPr>
                <w:rFonts w:ascii="Times New Roman" w:hAnsi="Times New Roman"/>
                <w:sz w:val="28"/>
                <w:szCs w:val="28"/>
              </w:rPr>
              <w:t xml:space="preserve">«Пушкин – великая гордость страны»  </w:t>
            </w:r>
            <w:r>
              <w:rPr>
                <w:rFonts w:ascii="Times New Roman" w:hAnsi="Times New Roman"/>
                <w:sz w:val="28"/>
                <w:szCs w:val="28"/>
              </w:rPr>
              <w:t>- л</w:t>
            </w:r>
            <w:r w:rsidRPr="00566FCD">
              <w:rPr>
                <w:rFonts w:ascii="Times New Roman" w:hAnsi="Times New Roman"/>
                <w:sz w:val="28"/>
                <w:szCs w:val="28"/>
              </w:rPr>
              <w:t>итературно – поэтическая гостиная</w:t>
            </w:r>
          </w:p>
        </w:tc>
        <w:tc>
          <w:tcPr>
            <w:tcW w:w="744" w:type="pct"/>
          </w:tcPr>
          <w:p w:rsidR="00893A4D" w:rsidRPr="00566FCD" w:rsidRDefault="00893A4D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1192" w:type="pct"/>
          </w:tcPr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893A4D" w:rsidRPr="00601C28" w:rsidRDefault="00893A4D" w:rsidP="00566FCD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893A4D" w:rsidRPr="00566FCD" w:rsidRDefault="00893A4D" w:rsidP="00566FC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 xml:space="preserve">Директор                   МБУК «Краснострельский КСЦ»                    Калужская И.А.             </w:t>
            </w:r>
            <w:r w:rsidRPr="00566FCD">
              <w:rPr>
                <w:rStyle w:val="a"/>
                <w:shd w:val="clear" w:color="auto" w:fill="auto"/>
              </w:rPr>
              <w:t xml:space="preserve">             </w:t>
            </w: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>8(86148)9-33-69</w:t>
            </w:r>
          </w:p>
        </w:tc>
      </w:tr>
      <w:tr w:rsidR="00893A4D" w:rsidRPr="009F6CC4" w:rsidTr="00152803">
        <w:trPr>
          <w:trHeight w:val="330"/>
        </w:trPr>
        <w:tc>
          <w:tcPr>
            <w:tcW w:w="2119" w:type="pct"/>
          </w:tcPr>
          <w:p w:rsidR="00893A4D" w:rsidRPr="00566FCD" w:rsidRDefault="00893A4D" w:rsidP="00566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CD">
              <w:rPr>
                <w:rFonts w:ascii="Times New Roman" w:hAnsi="Times New Roman"/>
                <w:sz w:val="28"/>
                <w:szCs w:val="28"/>
              </w:rPr>
              <w:t xml:space="preserve">«О России с любовью»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66FCD">
              <w:rPr>
                <w:rFonts w:ascii="Times New Roman" w:hAnsi="Times New Roman"/>
                <w:sz w:val="28"/>
                <w:szCs w:val="28"/>
              </w:rPr>
              <w:t xml:space="preserve"> беседа у книжной выставки</w:t>
            </w:r>
          </w:p>
        </w:tc>
        <w:tc>
          <w:tcPr>
            <w:tcW w:w="744" w:type="pct"/>
          </w:tcPr>
          <w:p w:rsidR="00893A4D" w:rsidRPr="00566FCD" w:rsidRDefault="00893A4D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</w:t>
            </w:r>
          </w:p>
        </w:tc>
        <w:tc>
          <w:tcPr>
            <w:tcW w:w="1192" w:type="pct"/>
          </w:tcPr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893A4D" w:rsidRPr="00601C28" w:rsidRDefault="00893A4D" w:rsidP="00566FCD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893A4D" w:rsidRPr="00566FCD" w:rsidRDefault="00893A4D" w:rsidP="00566FCD">
            <w:pPr>
              <w:spacing w:before="100" w:beforeAutospacing="1" w:after="119"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 xml:space="preserve">Директор                   МБУК «Краснострельский КСЦ»                    Калужская И.А.             </w:t>
            </w:r>
            <w:r w:rsidRPr="00566FCD">
              <w:rPr>
                <w:rStyle w:val="a"/>
                <w:shd w:val="clear" w:color="auto" w:fill="auto"/>
              </w:rPr>
              <w:t xml:space="preserve">             </w:t>
            </w: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>8(86148)9-33-69</w:t>
            </w:r>
          </w:p>
        </w:tc>
      </w:tr>
      <w:tr w:rsidR="00893A4D" w:rsidRPr="009F6CC4" w:rsidTr="00152803">
        <w:trPr>
          <w:trHeight w:val="210"/>
        </w:trPr>
        <w:tc>
          <w:tcPr>
            <w:tcW w:w="2119" w:type="pct"/>
          </w:tcPr>
          <w:p w:rsidR="00893A4D" w:rsidRPr="00566FCD" w:rsidRDefault="00893A4D" w:rsidP="00566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CD">
              <w:rPr>
                <w:rFonts w:ascii="Times New Roman" w:hAnsi="Times New Roman"/>
                <w:sz w:val="28"/>
                <w:szCs w:val="28"/>
              </w:rPr>
              <w:t xml:space="preserve">«Про тех, кто сражался и победил»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66FCD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744" w:type="pct"/>
          </w:tcPr>
          <w:p w:rsidR="00893A4D" w:rsidRPr="00566FCD" w:rsidRDefault="00893A4D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22.06.2024</w:t>
            </w:r>
          </w:p>
        </w:tc>
        <w:tc>
          <w:tcPr>
            <w:tcW w:w="1192" w:type="pct"/>
          </w:tcPr>
          <w:p w:rsidR="00893A4D" w:rsidRPr="00566FC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CD">
              <w:rPr>
                <w:rFonts w:ascii="Times New Roman" w:hAnsi="Times New Roman"/>
                <w:sz w:val="28"/>
                <w:szCs w:val="28"/>
              </w:rPr>
              <w:t>Сельская  библиотека</w:t>
            </w:r>
          </w:p>
          <w:p w:rsidR="00893A4D" w:rsidRPr="00566FC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CD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КСЦ» </w:t>
            </w:r>
          </w:p>
          <w:p w:rsidR="00893A4D" w:rsidRPr="00566FC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CD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893A4D" w:rsidRPr="00601C28" w:rsidRDefault="00893A4D" w:rsidP="00566FCD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893A4D" w:rsidRPr="00566FCD" w:rsidRDefault="00893A4D" w:rsidP="00566FC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566FCD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566FCD" w:rsidRDefault="00893A4D" w:rsidP="00566F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CD">
              <w:rPr>
                <w:rFonts w:ascii="Times New Roman" w:hAnsi="Times New Roman"/>
                <w:sz w:val="28"/>
                <w:szCs w:val="28"/>
              </w:rPr>
              <w:t xml:space="preserve">«Окно в славянский мир»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66FCD">
              <w:rPr>
                <w:rFonts w:ascii="Times New Roman" w:hAnsi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744" w:type="pct"/>
          </w:tcPr>
          <w:p w:rsidR="00893A4D" w:rsidRPr="00566FCD" w:rsidRDefault="00893A4D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25.06.2024</w:t>
            </w:r>
          </w:p>
        </w:tc>
        <w:tc>
          <w:tcPr>
            <w:tcW w:w="1192" w:type="pct"/>
          </w:tcPr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893A4D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566FC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пос. Стрелка,</w:t>
            </w:r>
          </w:p>
          <w:p w:rsidR="00893A4D" w:rsidRPr="00566FCD" w:rsidRDefault="00893A4D" w:rsidP="00566FC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566FCD">
              <w:rPr>
                <w:rStyle w:val="spellingerror"/>
                <w:rFonts w:ascii="Times New Roman" w:hAnsi="Times New Roman"/>
                <w:sz w:val="28"/>
                <w:szCs w:val="28"/>
              </w:rPr>
              <w:t>ул. Ленина, 11</w:t>
            </w:r>
          </w:p>
        </w:tc>
        <w:tc>
          <w:tcPr>
            <w:tcW w:w="945" w:type="pct"/>
          </w:tcPr>
          <w:p w:rsidR="00893A4D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2010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</w:rPr>
              <w:t xml:space="preserve">«Мы маленькие дети, нам хочется играть…» -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>еатрализованная игровая программа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22386">
              <w:rPr>
                <w:rFonts w:ascii="Times New Roman" w:hAnsi="Times New Roman"/>
                <w:color w:val="000000"/>
                <w:sz w:val="28"/>
                <w:szCs w:val="28"/>
              </w:rPr>
              <w:t>1.06.2024</w:t>
            </w:r>
          </w:p>
        </w:tc>
        <w:tc>
          <w:tcPr>
            <w:tcW w:w="1192" w:type="pct"/>
          </w:tcPr>
          <w:p w:rsidR="00893A4D" w:rsidRDefault="00893A4D" w:rsidP="00CD326D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CD326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CD326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CD326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893A4D" w:rsidRPr="009F6CC4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135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</w:rPr>
              <w:t xml:space="preserve">«Великая тайна воды»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>ас информации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22386">
              <w:rPr>
                <w:rFonts w:ascii="Times New Roman" w:hAnsi="Times New Roman"/>
                <w:color w:val="000000"/>
                <w:sz w:val="28"/>
                <w:szCs w:val="28"/>
              </w:rPr>
              <w:t>4.06.2024</w:t>
            </w:r>
          </w:p>
        </w:tc>
        <w:tc>
          <w:tcPr>
            <w:tcW w:w="1192" w:type="pct"/>
          </w:tcPr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BE54E9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624661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</w:rPr>
              <w:t>«Целительная сила растений»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>ас информации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22386">
              <w:rPr>
                <w:rFonts w:ascii="Times New Roman" w:hAnsi="Times New Roman"/>
                <w:color w:val="000000"/>
                <w:sz w:val="28"/>
                <w:szCs w:val="28"/>
              </w:rPr>
              <w:t>5.06.2024</w:t>
            </w:r>
          </w:p>
        </w:tc>
        <w:tc>
          <w:tcPr>
            <w:tcW w:w="1192" w:type="pct"/>
          </w:tcPr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BE54E9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624661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</w:rPr>
              <w:t xml:space="preserve">«У лукоморья» 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>казочная викторина по сказкам Пушкина А.С.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22386">
              <w:rPr>
                <w:rFonts w:ascii="Times New Roman" w:hAnsi="Times New Roman"/>
                <w:color w:val="000000"/>
                <w:sz w:val="28"/>
                <w:szCs w:val="28"/>
              </w:rPr>
              <w:t>6.06.2024</w:t>
            </w:r>
          </w:p>
        </w:tc>
        <w:tc>
          <w:tcPr>
            <w:tcW w:w="1192" w:type="pct"/>
          </w:tcPr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BE54E9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624661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</w:rPr>
              <w:t>«Что за прелесть эти сказки»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>ыставка детских рисунков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22386">
              <w:rPr>
                <w:rFonts w:ascii="Times New Roman" w:hAnsi="Times New Roman"/>
                <w:color w:val="000000"/>
                <w:sz w:val="28"/>
                <w:szCs w:val="28"/>
              </w:rPr>
              <w:t>6.06.2024</w:t>
            </w:r>
          </w:p>
        </w:tc>
        <w:tc>
          <w:tcPr>
            <w:tcW w:w="1192" w:type="pct"/>
          </w:tcPr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BE54E9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624661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</w:rPr>
              <w:t>«Верный сын Тамани»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>итературный час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22386">
              <w:rPr>
                <w:rFonts w:ascii="Times New Roman" w:hAnsi="Times New Roman"/>
                <w:color w:val="000000"/>
                <w:sz w:val="28"/>
                <w:szCs w:val="28"/>
              </w:rPr>
              <w:t>7.06.2024</w:t>
            </w:r>
          </w:p>
        </w:tc>
        <w:tc>
          <w:tcPr>
            <w:tcW w:w="1192" w:type="pct"/>
          </w:tcPr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BE54E9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624661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105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</w:rPr>
              <w:t xml:space="preserve">«Там на неведомых дорожках» </w:t>
            </w:r>
            <w:r>
              <w:rPr>
                <w:rFonts w:ascii="Times New Roman" w:hAnsi="Times New Roman"/>
                <w:sz w:val="28"/>
                <w:szCs w:val="28"/>
              </w:rPr>
              <w:t>- литературная гостиная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22386">
              <w:rPr>
                <w:rFonts w:ascii="Times New Roman" w:hAnsi="Times New Roman"/>
                <w:color w:val="000000"/>
                <w:sz w:val="28"/>
                <w:szCs w:val="28"/>
              </w:rPr>
              <w:t>8.06.2024</w:t>
            </w:r>
          </w:p>
        </w:tc>
        <w:tc>
          <w:tcPr>
            <w:tcW w:w="1192" w:type="pct"/>
          </w:tcPr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BE54E9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624661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«Один флаг — одна Россия»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122386">
              <w:rPr>
                <w:rFonts w:ascii="Times New Roman" w:hAnsi="Times New Roman"/>
                <w:sz w:val="28"/>
                <w:szCs w:val="28"/>
                <w:lang w:eastAsia="ru-RU"/>
              </w:rPr>
              <w:t>ознавательная программа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1192" w:type="pct"/>
          </w:tcPr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BE54E9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624661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105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</w:rPr>
              <w:t xml:space="preserve">«На Кубани закон такой» 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>равовой экскурс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color w:val="000000"/>
                <w:sz w:val="28"/>
                <w:szCs w:val="28"/>
              </w:rPr>
              <w:t>25.06.2024</w:t>
            </w:r>
          </w:p>
        </w:tc>
        <w:tc>
          <w:tcPr>
            <w:tcW w:w="1192" w:type="pct"/>
          </w:tcPr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BE54E9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624661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105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«Полтавская битва»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и</w:t>
            </w:r>
            <w:r w:rsidRPr="00122386">
              <w:rPr>
                <w:rFonts w:ascii="Times New Roman" w:hAnsi="Times New Roman"/>
                <w:sz w:val="28"/>
                <w:szCs w:val="28"/>
                <w:lang w:eastAsia="ru-RU"/>
              </w:rPr>
              <w:t>сторика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2386">
              <w:rPr>
                <w:rFonts w:ascii="Times New Roman" w:hAnsi="Times New Roman"/>
                <w:sz w:val="28"/>
                <w:szCs w:val="28"/>
                <w:lang w:eastAsia="ru-RU"/>
              </w:rPr>
              <w:t>- познавательный час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color w:val="000000"/>
                <w:sz w:val="28"/>
                <w:szCs w:val="28"/>
              </w:rPr>
              <w:t>27.06.2024</w:t>
            </w:r>
          </w:p>
        </w:tc>
        <w:tc>
          <w:tcPr>
            <w:tcW w:w="1192" w:type="pct"/>
          </w:tcPr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BE54E9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624661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122386" w:rsidRDefault="00893A4D" w:rsidP="004660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386">
              <w:rPr>
                <w:rFonts w:ascii="Times New Roman" w:hAnsi="Times New Roman"/>
                <w:sz w:val="28"/>
                <w:szCs w:val="28"/>
              </w:rPr>
              <w:t xml:space="preserve">«Говори здоровью ДА!» </w:t>
            </w: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Pr="00122386">
              <w:rPr>
                <w:rFonts w:ascii="Times New Roman" w:hAnsi="Times New Roman"/>
                <w:sz w:val="28"/>
                <w:szCs w:val="28"/>
              </w:rPr>
              <w:t>ематическая беседа</w:t>
            </w:r>
          </w:p>
        </w:tc>
        <w:tc>
          <w:tcPr>
            <w:tcW w:w="744" w:type="pct"/>
          </w:tcPr>
          <w:p w:rsidR="00893A4D" w:rsidRPr="00122386" w:rsidRDefault="00893A4D" w:rsidP="004660E0">
            <w:pPr>
              <w:spacing w:line="240" w:lineRule="auto"/>
              <w:jc w:val="center"/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122386"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</w:rPr>
              <w:t>28.06.2024</w:t>
            </w:r>
          </w:p>
          <w:p w:rsidR="00893A4D" w:rsidRPr="00122386" w:rsidRDefault="00893A4D" w:rsidP="0046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893A4D" w:rsidRDefault="00893A4D" w:rsidP="00BE54E9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«Краснострельский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893A4D" w:rsidRPr="009F6CC4" w:rsidRDefault="00893A4D" w:rsidP="00BE54E9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893A4D" w:rsidRPr="00122386" w:rsidRDefault="00893A4D" w:rsidP="004660E0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624661" w:rsidRDefault="00893A4D" w:rsidP="00CD326D">
            <w:pPr>
              <w:pStyle w:val="NormalWeb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 xml:space="preserve">Директор                   МБУК «Краснострельский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893A4D" w:rsidRPr="009F6CC4" w:rsidTr="00E628D3">
        <w:trPr>
          <w:trHeight w:val="180"/>
        </w:trPr>
        <w:tc>
          <w:tcPr>
            <w:tcW w:w="5000" w:type="pct"/>
            <w:gridSpan w:val="4"/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Курчанское сельское поселение</w:t>
            </w:r>
          </w:p>
        </w:tc>
      </w:tr>
      <w:tr w:rsidR="00893A4D" w:rsidRPr="009F6CC4" w:rsidTr="00152803">
        <w:trPr>
          <w:trHeight w:val="1470"/>
        </w:trPr>
        <w:tc>
          <w:tcPr>
            <w:tcW w:w="2119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pacing w:val="-6"/>
                <w:sz w:val="28"/>
                <w:szCs w:val="28"/>
              </w:rPr>
              <w:t>«Почему флаг Кубани трехцветный» - экскурс в историю по книге Ю. М. Бодяева «Символы Краснодарского края»</w:t>
            </w:r>
          </w:p>
        </w:tc>
        <w:tc>
          <w:tcPr>
            <w:tcW w:w="744" w:type="pct"/>
          </w:tcPr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Исмаилова И.Н.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210"/>
        </w:trPr>
        <w:tc>
          <w:tcPr>
            <w:tcW w:w="2119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 xml:space="preserve">«Волшебство пушкинского слова» - обзор книжной выставки </w:t>
            </w:r>
          </w:p>
        </w:tc>
        <w:tc>
          <w:tcPr>
            <w:tcW w:w="744" w:type="pct"/>
          </w:tcPr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Исмаилова И.Н.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180"/>
        </w:trPr>
        <w:tc>
          <w:tcPr>
            <w:tcW w:w="2119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 xml:space="preserve">«В волшебной пушкинской стране» -  литературная игра </w:t>
            </w:r>
          </w:p>
        </w:tc>
        <w:tc>
          <w:tcPr>
            <w:tcW w:w="744" w:type="pct"/>
          </w:tcPr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05.06.2024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Исмаилова И.Н.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375"/>
        </w:trPr>
        <w:tc>
          <w:tcPr>
            <w:tcW w:w="2119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 xml:space="preserve">«Про Россию-матушку, про святую Русь» - обзор книжной выставки </w:t>
            </w:r>
          </w:p>
        </w:tc>
        <w:tc>
          <w:tcPr>
            <w:tcW w:w="744" w:type="pct"/>
          </w:tcPr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10.06.2024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Исмаилова И.Н.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345"/>
        </w:trPr>
        <w:tc>
          <w:tcPr>
            <w:tcW w:w="2119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«России символы храня...» - познавательный час</w:t>
            </w:r>
          </w:p>
        </w:tc>
        <w:tc>
          <w:tcPr>
            <w:tcW w:w="744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11.06.2024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Исмаилова И.Н.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165"/>
        </w:trPr>
        <w:tc>
          <w:tcPr>
            <w:tcW w:w="2119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«Жизненные узоры» - обзор книжной подборки из цикла «Наши юбиляры» к 100-летию  со  дня  рождения  В. А. Солоухина</w:t>
            </w:r>
          </w:p>
        </w:tc>
        <w:tc>
          <w:tcPr>
            <w:tcW w:w="744" w:type="pct"/>
          </w:tcPr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13.06.2024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Исмаилова И.Н.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345"/>
        </w:trPr>
        <w:tc>
          <w:tcPr>
            <w:tcW w:w="2119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 xml:space="preserve">«А завтра была война» - час памяти </w:t>
            </w:r>
          </w:p>
        </w:tc>
        <w:tc>
          <w:tcPr>
            <w:tcW w:w="744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20.06.2024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Исмаилова И.Н.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165"/>
        </w:trPr>
        <w:tc>
          <w:tcPr>
            <w:tcW w:w="2119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«Голос эпохи» - обзор книжной подборки из цикла «Наши юбиляры» к 135-летию со дня рождения А. А. Ахматовой</w:t>
            </w:r>
          </w:p>
        </w:tc>
        <w:tc>
          <w:tcPr>
            <w:tcW w:w="744" w:type="pct"/>
          </w:tcPr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21.06.2024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893A4D" w:rsidRPr="000309EF" w:rsidRDefault="00893A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Исмаилова И.Н.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360"/>
        </w:trPr>
        <w:tc>
          <w:tcPr>
            <w:tcW w:w="2119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«Мы растем здоровыми, смелыми, веселыми!» - урок здоровья</w:t>
            </w:r>
          </w:p>
        </w:tc>
        <w:tc>
          <w:tcPr>
            <w:tcW w:w="744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26.06.2024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Исмаилова И.Н.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 xml:space="preserve">«Творец кубанских урожаев» - информационный час из цикла «Великие учёные – наши земляки» </w:t>
            </w:r>
          </w:p>
        </w:tc>
        <w:tc>
          <w:tcPr>
            <w:tcW w:w="744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29.06.2024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893A4D" w:rsidRPr="000309EF" w:rsidRDefault="00893A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893A4D" w:rsidRPr="000309EF" w:rsidRDefault="00893A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893A4D" w:rsidRPr="000309EF" w:rsidRDefault="00893A4D" w:rsidP="000309E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309EF">
              <w:rPr>
                <w:rFonts w:cs="Times New Roman"/>
                <w:sz w:val="28"/>
                <w:szCs w:val="28"/>
              </w:rPr>
              <w:t>Исмаилова И.Н.</w:t>
            </w:r>
          </w:p>
          <w:p w:rsidR="00893A4D" w:rsidRPr="000309EF" w:rsidRDefault="00893A4D" w:rsidP="000309E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180"/>
        </w:trPr>
        <w:tc>
          <w:tcPr>
            <w:tcW w:w="2119" w:type="pct"/>
          </w:tcPr>
          <w:p w:rsidR="00893A4D" w:rsidRPr="008E0CF2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«Каникулы с книгой»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>обзор книжной выставки</w:t>
            </w:r>
          </w:p>
        </w:tc>
        <w:tc>
          <w:tcPr>
            <w:tcW w:w="744" w:type="pct"/>
          </w:tcPr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893A4D" w:rsidRPr="00C143F7" w:rsidRDefault="00893A4D" w:rsidP="008E0CF2">
            <w:pPr>
              <w:pStyle w:val="Standard"/>
              <w:jc w:val="center"/>
              <w:rPr>
                <w:sz w:val="28"/>
                <w:szCs w:val="28"/>
              </w:rPr>
            </w:pPr>
            <w:r w:rsidRPr="00C143F7">
              <w:rPr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893A4D" w:rsidRPr="008E0CF2" w:rsidRDefault="00893A4D" w:rsidP="008E0CF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«Прикоснемся к символам родного края»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>- час кубанской геральдики</w:t>
            </w:r>
          </w:p>
          <w:p w:rsidR="00893A4D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A4D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A4D" w:rsidRPr="008E0CF2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8E0CF2" w:rsidRDefault="00893A4D" w:rsidP="008E0CF2">
            <w:pPr>
              <w:pStyle w:val="Standard"/>
              <w:jc w:val="center"/>
              <w:rPr>
                <w:sz w:val="28"/>
                <w:szCs w:val="28"/>
              </w:rPr>
            </w:pPr>
            <w:hyperlink r:id="rId6" w:history="1">
              <w:r w:rsidRPr="008E0CF2">
                <w:rPr>
                  <w:rStyle w:val="Hyperlink"/>
                  <w:sz w:val="28"/>
                  <w:szCs w:val="28"/>
                </w:rPr>
                <w:t>https://ok.ru/sdkp.svetl</w:t>
              </w:r>
            </w:hyperlink>
          </w:p>
        </w:tc>
        <w:tc>
          <w:tcPr>
            <w:tcW w:w="945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893A4D" w:rsidRPr="008E0CF2" w:rsidRDefault="00893A4D" w:rsidP="008E0CF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240"/>
        </w:trPr>
        <w:tc>
          <w:tcPr>
            <w:tcW w:w="2119" w:type="pct"/>
          </w:tcPr>
          <w:p w:rsidR="00893A4D" w:rsidRPr="008E0CF2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«Мой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>моя гордость»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 xml:space="preserve">краеведческая игра </w:t>
            </w:r>
          </w:p>
        </w:tc>
        <w:tc>
          <w:tcPr>
            <w:tcW w:w="744" w:type="pct"/>
          </w:tcPr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893A4D" w:rsidRPr="00C108EB" w:rsidRDefault="00893A4D" w:rsidP="008E0CF2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893A4D" w:rsidRPr="008E0CF2" w:rsidRDefault="00893A4D" w:rsidP="008E0CF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270"/>
        </w:trPr>
        <w:tc>
          <w:tcPr>
            <w:tcW w:w="2119" w:type="pct"/>
          </w:tcPr>
          <w:p w:rsidR="00893A4D" w:rsidRPr="008E0CF2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«В стране дивных сказок»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>- литературный викторина</w:t>
            </w:r>
          </w:p>
        </w:tc>
        <w:tc>
          <w:tcPr>
            <w:tcW w:w="744" w:type="pct"/>
          </w:tcPr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893A4D" w:rsidRPr="008E0CF2" w:rsidRDefault="00893A4D" w:rsidP="008E0CF2">
            <w:pPr>
              <w:pStyle w:val="a1"/>
              <w:ind w:hanging="27"/>
              <w:jc w:val="center"/>
              <w:rPr>
                <w:rFonts w:ascii="Times New Roman" w:hAnsi="Times New Roman"/>
                <w:color w:val="1A1A1A"/>
              </w:rPr>
            </w:pPr>
            <w:r w:rsidRPr="008E0CF2">
              <w:rPr>
                <w:rFonts w:ascii="Times New Roman" w:hAnsi="Times New Roman"/>
              </w:rPr>
              <w:t>ул. Широкая, 45</w:t>
            </w:r>
          </w:p>
          <w:p w:rsidR="00893A4D" w:rsidRPr="008E0CF2" w:rsidRDefault="00893A4D" w:rsidP="008E0CF2">
            <w:pPr>
              <w:pStyle w:val="Standard"/>
              <w:jc w:val="center"/>
              <w:rPr>
                <w:sz w:val="28"/>
                <w:szCs w:val="28"/>
              </w:rPr>
            </w:pPr>
            <w:r w:rsidRPr="008E0CF2">
              <w:rPr>
                <w:sz w:val="28"/>
                <w:szCs w:val="28"/>
              </w:rPr>
              <w:t>15</w:t>
            </w:r>
          </w:p>
        </w:tc>
        <w:tc>
          <w:tcPr>
            <w:tcW w:w="945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893A4D" w:rsidRPr="008E0CF2" w:rsidRDefault="00893A4D" w:rsidP="008E0CF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8E0CF2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«Россия великая страна»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>- тематическая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у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 xml:space="preserve"> книжн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 xml:space="preserve"> выставк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44" w:type="pct"/>
          </w:tcPr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10.06.2024</w:t>
            </w:r>
          </w:p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893A4D" w:rsidRPr="008E0CF2" w:rsidRDefault="00893A4D" w:rsidP="008E0CF2">
            <w:pPr>
              <w:pStyle w:val="a1"/>
              <w:spacing w:after="0"/>
              <w:ind w:firstLine="0"/>
              <w:jc w:val="center"/>
              <w:rPr>
                <w:rFonts w:ascii="Times New Roman" w:hAnsi="Times New Roman"/>
                <w:color w:val="1A1A1A"/>
              </w:rPr>
            </w:pPr>
            <w:r w:rsidRPr="008E0CF2">
              <w:rPr>
                <w:rFonts w:ascii="Times New Roman" w:hAnsi="Times New Roman"/>
              </w:rPr>
              <w:t>ул. Широкая, 45</w:t>
            </w:r>
          </w:p>
          <w:p w:rsidR="00893A4D" w:rsidRPr="008E0CF2" w:rsidRDefault="00893A4D" w:rsidP="008E0CF2">
            <w:pPr>
              <w:pStyle w:val="Standard"/>
              <w:jc w:val="center"/>
              <w:rPr>
                <w:sz w:val="28"/>
                <w:szCs w:val="28"/>
              </w:rPr>
            </w:pPr>
            <w:r w:rsidRPr="008E0CF2">
              <w:rPr>
                <w:sz w:val="28"/>
                <w:szCs w:val="28"/>
              </w:rPr>
              <w:t>15</w:t>
            </w:r>
          </w:p>
        </w:tc>
        <w:tc>
          <w:tcPr>
            <w:tcW w:w="945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893A4D" w:rsidRPr="008E0CF2" w:rsidRDefault="00893A4D" w:rsidP="008E0CF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225"/>
        </w:trPr>
        <w:tc>
          <w:tcPr>
            <w:tcW w:w="2119" w:type="pct"/>
          </w:tcPr>
          <w:p w:rsidR="00893A4D" w:rsidRPr="008E0CF2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 xml:space="preserve">«Душа России в ее символах» - познавательное путешествие  </w:t>
            </w:r>
          </w:p>
        </w:tc>
        <w:tc>
          <w:tcPr>
            <w:tcW w:w="744" w:type="pct"/>
          </w:tcPr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11.06.2024</w:t>
            </w:r>
          </w:p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893A4D" w:rsidRPr="008E0CF2" w:rsidRDefault="00893A4D" w:rsidP="008E0CF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893A4D" w:rsidRPr="008E0CF2" w:rsidRDefault="00893A4D" w:rsidP="008E0CF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330"/>
        </w:trPr>
        <w:tc>
          <w:tcPr>
            <w:tcW w:w="2119" w:type="pct"/>
          </w:tcPr>
          <w:p w:rsidR="00893A4D" w:rsidRPr="008E0CF2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«Грозна грянула война»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 xml:space="preserve">- исторический экскурс </w:t>
            </w:r>
          </w:p>
        </w:tc>
        <w:tc>
          <w:tcPr>
            <w:tcW w:w="744" w:type="pct"/>
          </w:tcPr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22.06.2024</w:t>
            </w:r>
          </w:p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893A4D" w:rsidRPr="008E0CF2" w:rsidRDefault="00893A4D" w:rsidP="008E0CF2">
            <w:pPr>
              <w:pStyle w:val="Standard"/>
              <w:jc w:val="center"/>
              <w:rPr>
                <w:sz w:val="28"/>
                <w:szCs w:val="28"/>
              </w:rPr>
            </w:pPr>
            <w:r w:rsidRPr="008E0CF2">
              <w:rPr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893A4D" w:rsidRPr="008E0CF2" w:rsidRDefault="00893A4D" w:rsidP="008E0CF2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152803">
        <w:trPr>
          <w:trHeight w:val="780"/>
        </w:trPr>
        <w:tc>
          <w:tcPr>
            <w:tcW w:w="2119" w:type="pct"/>
          </w:tcPr>
          <w:p w:rsidR="00893A4D" w:rsidRPr="008E0CF2" w:rsidRDefault="00893A4D" w:rsidP="008E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«Хочу стать чемпионом»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t xml:space="preserve">- спортивный калейдоскоп </w:t>
            </w:r>
          </w:p>
        </w:tc>
        <w:tc>
          <w:tcPr>
            <w:tcW w:w="744" w:type="pct"/>
          </w:tcPr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26.06.2024</w:t>
            </w:r>
          </w:p>
          <w:p w:rsidR="00893A4D" w:rsidRPr="008E0CF2" w:rsidRDefault="00893A4D" w:rsidP="008E0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893A4D" w:rsidRPr="008E0CF2" w:rsidRDefault="00893A4D" w:rsidP="008E0CF2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893A4D" w:rsidRPr="008E0CF2" w:rsidRDefault="00893A4D" w:rsidP="008E0CF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8(86148)9-36-43</w:t>
            </w:r>
          </w:p>
        </w:tc>
      </w:tr>
      <w:tr w:rsidR="00893A4D" w:rsidRPr="009F6CC4" w:rsidTr="00E628D3">
        <w:trPr>
          <w:trHeight w:val="345"/>
        </w:trPr>
        <w:tc>
          <w:tcPr>
            <w:tcW w:w="5000" w:type="pct"/>
            <w:gridSpan w:val="4"/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Новотаманское сельское поселение</w:t>
            </w:r>
          </w:p>
        </w:tc>
      </w:tr>
      <w:tr w:rsidR="00893A4D" w:rsidRPr="009F6CC4" w:rsidTr="00152803">
        <w:trPr>
          <w:trHeight w:val="165"/>
        </w:trPr>
        <w:tc>
          <w:tcPr>
            <w:tcW w:w="2119" w:type="pct"/>
          </w:tcPr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 xml:space="preserve"> «Здравствуй лето!» </w:t>
            </w: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Pr="00BD6839">
              <w:rPr>
                <w:rFonts w:ascii="Times New Roman" w:hAnsi="Times New Roman"/>
                <w:sz w:val="28"/>
                <w:szCs w:val="28"/>
              </w:rPr>
              <w:t>ематический час</w:t>
            </w:r>
          </w:p>
        </w:tc>
        <w:tc>
          <w:tcPr>
            <w:tcW w:w="744" w:type="pct"/>
          </w:tcPr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>Сельская библиотека</w:t>
            </w:r>
          </w:p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 xml:space="preserve"> МБУК «Новотаманский КСЦ» </w:t>
            </w:r>
          </w:p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>пос. Таманский,</w:t>
            </w:r>
          </w:p>
          <w:p w:rsidR="00893A4D" w:rsidRPr="00BD6839" w:rsidRDefault="00893A4D" w:rsidP="00BD6839">
            <w:pPr>
              <w:spacing w:line="240" w:lineRule="auto"/>
              <w:jc w:val="center"/>
              <w:rPr>
                <w:rStyle w:val="Heading5Char"/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ул. Ленина, 14</w:t>
            </w:r>
          </w:p>
        </w:tc>
        <w:tc>
          <w:tcPr>
            <w:tcW w:w="945" w:type="pct"/>
          </w:tcPr>
          <w:p w:rsidR="00893A4D" w:rsidRPr="00BD6839" w:rsidRDefault="00893A4D" w:rsidP="00BD683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BD6839" w:rsidRDefault="00893A4D" w:rsidP="00BD683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 xml:space="preserve"> МБУК «Новотаманский КСЦ»</w:t>
            </w:r>
          </w:p>
          <w:p w:rsidR="00893A4D" w:rsidRPr="00BD6839" w:rsidRDefault="00893A4D" w:rsidP="00BD683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893A4D" w:rsidRPr="00BD6839" w:rsidRDefault="00893A4D" w:rsidP="00BD6839">
            <w:pPr>
              <w:spacing w:line="240" w:lineRule="auto"/>
              <w:jc w:val="center"/>
              <w:rPr>
                <w:rStyle w:val="TOC6Char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Style w:val="TOC6Char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893A4D" w:rsidRPr="009F6CC4" w:rsidTr="00152803">
        <w:trPr>
          <w:trHeight w:val="135"/>
        </w:trPr>
        <w:tc>
          <w:tcPr>
            <w:tcW w:w="2119" w:type="pct"/>
          </w:tcPr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«Пушкин это Россия»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</w:t>
            </w:r>
            <w:r w:rsidRPr="00BD6839">
              <w:rPr>
                <w:rFonts w:ascii="Times New Roman" w:hAnsi="Times New Roman"/>
                <w:sz w:val="28"/>
                <w:szCs w:val="28"/>
              </w:rPr>
              <w:t xml:space="preserve">ас литературы  </w:t>
            </w:r>
          </w:p>
        </w:tc>
        <w:tc>
          <w:tcPr>
            <w:tcW w:w="744" w:type="pct"/>
          </w:tcPr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>Сельская библиотека</w:t>
            </w:r>
          </w:p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 xml:space="preserve"> МБУК «Новотаманский КСЦ» </w:t>
            </w:r>
          </w:p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>пос. Таманский,</w:t>
            </w:r>
          </w:p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>ул. Ленина, 14</w:t>
            </w:r>
          </w:p>
          <w:p w:rsidR="00893A4D" w:rsidRPr="00BD6839" w:rsidRDefault="00893A4D" w:rsidP="00BD6839">
            <w:pPr>
              <w:spacing w:line="240" w:lineRule="auto"/>
              <w:jc w:val="center"/>
              <w:rPr>
                <w:rStyle w:val="Heading5Char"/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45" w:type="pct"/>
          </w:tcPr>
          <w:p w:rsidR="00893A4D" w:rsidRPr="00BD6839" w:rsidRDefault="00893A4D" w:rsidP="00BD683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BD6839" w:rsidRDefault="00893A4D" w:rsidP="00BD683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 xml:space="preserve"> МБУК «Новотаманский КСЦ»</w:t>
            </w:r>
          </w:p>
          <w:p w:rsidR="00893A4D" w:rsidRPr="00BD6839" w:rsidRDefault="00893A4D" w:rsidP="00BD683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893A4D" w:rsidRPr="00BD6839" w:rsidRDefault="00893A4D" w:rsidP="00BD6839">
            <w:pPr>
              <w:spacing w:line="240" w:lineRule="auto"/>
              <w:jc w:val="center"/>
              <w:rPr>
                <w:rStyle w:val="TOC6Char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Style w:val="TOC6Char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 xml:space="preserve"> «Моя Россия!» </w:t>
            </w: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BD6839">
              <w:rPr>
                <w:rFonts w:ascii="Times New Roman" w:hAnsi="Times New Roman"/>
                <w:sz w:val="28"/>
                <w:szCs w:val="28"/>
              </w:rPr>
              <w:t>онкурс детского рисунка</w:t>
            </w:r>
          </w:p>
        </w:tc>
        <w:tc>
          <w:tcPr>
            <w:tcW w:w="744" w:type="pct"/>
          </w:tcPr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11.06.2024</w:t>
            </w:r>
          </w:p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>Сельская библиотека</w:t>
            </w:r>
          </w:p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 xml:space="preserve"> МБУК «Новотаманский КСЦ» </w:t>
            </w:r>
          </w:p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>пос. Таманский,</w:t>
            </w:r>
          </w:p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>ул. Ленина, 14</w:t>
            </w:r>
          </w:p>
          <w:p w:rsidR="00893A4D" w:rsidRPr="00BD6839" w:rsidRDefault="00893A4D" w:rsidP="00BD6839">
            <w:pPr>
              <w:spacing w:line="240" w:lineRule="auto"/>
              <w:jc w:val="center"/>
              <w:rPr>
                <w:rStyle w:val="Heading5Char"/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45" w:type="pct"/>
          </w:tcPr>
          <w:p w:rsidR="00893A4D" w:rsidRPr="00BD6839" w:rsidRDefault="00893A4D" w:rsidP="00BD683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BD6839" w:rsidRDefault="00893A4D" w:rsidP="00BD683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 xml:space="preserve"> МБУК «Новотаманский КСЦ»</w:t>
            </w:r>
          </w:p>
          <w:p w:rsidR="00893A4D" w:rsidRPr="00BD6839" w:rsidRDefault="00893A4D" w:rsidP="00BD683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893A4D" w:rsidRPr="00BD6839" w:rsidRDefault="00893A4D" w:rsidP="00BD6839">
            <w:pPr>
              <w:spacing w:line="240" w:lineRule="auto"/>
              <w:jc w:val="center"/>
              <w:rPr>
                <w:rStyle w:val="TOC6Char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Style w:val="TOC6Char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893A4D" w:rsidRPr="009F6CC4" w:rsidTr="00152803">
        <w:trPr>
          <w:trHeight w:val="285"/>
        </w:trPr>
        <w:tc>
          <w:tcPr>
            <w:tcW w:w="2119" w:type="pct"/>
          </w:tcPr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 xml:space="preserve">«Вспомним всех поименно…»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BD6839">
              <w:rPr>
                <w:rFonts w:ascii="Times New Roman" w:hAnsi="Times New Roman"/>
                <w:sz w:val="28"/>
                <w:szCs w:val="28"/>
              </w:rPr>
              <w:t xml:space="preserve">ас памяти </w:t>
            </w:r>
          </w:p>
        </w:tc>
        <w:tc>
          <w:tcPr>
            <w:tcW w:w="744" w:type="pct"/>
          </w:tcPr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22.06.2024</w:t>
            </w:r>
          </w:p>
          <w:p w:rsidR="00893A4D" w:rsidRPr="00BD6839" w:rsidRDefault="00893A4D" w:rsidP="00BD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>Сельская библиотека</w:t>
            </w:r>
          </w:p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 xml:space="preserve"> МБУК «Новотаманский КСЦ» </w:t>
            </w:r>
          </w:p>
          <w:p w:rsidR="00893A4D" w:rsidRPr="00BD6839" w:rsidRDefault="00893A4D" w:rsidP="00BD6839">
            <w:pPr>
              <w:pStyle w:val="P4"/>
              <w:rPr>
                <w:rFonts w:cs="Times New Roman"/>
                <w:szCs w:val="28"/>
              </w:rPr>
            </w:pPr>
            <w:r w:rsidRPr="00BD6839">
              <w:rPr>
                <w:rFonts w:cs="Times New Roman"/>
                <w:szCs w:val="28"/>
              </w:rPr>
              <w:t>пос. Таманский,</w:t>
            </w:r>
          </w:p>
          <w:p w:rsidR="00893A4D" w:rsidRPr="00BD6839" w:rsidRDefault="00893A4D" w:rsidP="00BD683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ул. Ленина, 14</w:t>
            </w:r>
          </w:p>
        </w:tc>
        <w:tc>
          <w:tcPr>
            <w:tcW w:w="945" w:type="pct"/>
          </w:tcPr>
          <w:p w:rsidR="00893A4D" w:rsidRPr="00BD6839" w:rsidRDefault="00893A4D" w:rsidP="00BD6839">
            <w:pPr>
              <w:pStyle w:val="NormalWeb"/>
              <w:jc w:val="center"/>
              <w:rPr>
                <w:sz w:val="28"/>
                <w:szCs w:val="28"/>
              </w:rPr>
            </w:pPr>
            <w:r w:rsidRPr="00BD6839">
              <w:rPr>
                <w:sz w:val="28"/>
                <w:szCs w:val="28"/>
              </w:rPr>
              <w:t>Директор                   МБУК «Новотаманский КСЦ»                        Козлова Л.А.                  8(918)052-22-54</w:t>
            </w:r>
          </w:p>
        </w:tc>
      </w:tr>
      <w:tr w:rsidR="00893A4D" w:rsidRPr="009F6CC4" w:rsidTr="00152803">
        <w:trPr>
          <w:trHeight w:val="1995"/>
        </w:trPr>
        <w:tc>
          <w:tcPr>
            <w:tcW w:w="2119" w:type="pct"/>
          </w:tcPr>
          <w:p w:rsidR="00893A4D" w:rsidRPr="00486324" w:rsidRDefault="00893A4D" w:rsidP="004863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«Лето с книгой» - книжная полка</w:t>
            </w:r>
          </w:p>
        </w:tc>
        <w:tc>
          <w:tcPr>
            <w:tcW w:w="744" w:type="pct"/>
          </w:tcPr>
          <w:p w:rsidR="00893A4D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05.06.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893A4D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11.08.2024</w:t>
            </w:r>
          </w:p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486324" w:rsidRDefault="00893A4D" w:rsidP="0048632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Сельская библиотека</w:t>
            </w:r>
          </w:p>
          <w:p w:rsidR="00893A4D" w:rsidRPr="00486324" w:rsidRDefault="00893A4D" w:rsidP="0048632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«Новотаманский КСЦ»</w:t>
            </w:r>
          </w:p>
          <w:p w:rsidR="00893A4D" w:rsidRPr="00486324" w:rsidRDefault="00893A4D" w:rsidP="0048632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пос. Веселовка,</w:t>
            </w:r>
          </w:p>
          <w:p w:rsidR="00893A4D" w:rsidRPr="00486324" w:rsidRDefault="00893A4D" w:rsidP="00486324">
            <w:pPr>
              <w:pStyle w:val="Standard"/>
              <w:jc w:val="center"/>
              <w:rPr>
                <w:sz w:val="28"/>
                <w:szCs w:val="28"/>
              </w:rPr>
            </w:pPr>
            <w:r w:rsidRPr="00486324">
              <w:rPr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893A4D" w:rsidRPr="00486324" w:rsidRDefault="00893A4D" w:rsidP="00486324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486324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МБУК «Новотаманский КСЦ»                        Козлова Л.А. 8(918)052-22-54</w:t>
            </w:r>
          </w:p>
        </w:tc>
      </w:tr>
      <w:tr w:rsidR="00893A4D" w:rsidRPr="009F6CC4" w:rsidTr="00152803">
        <w:trPr>
          <w:trHeight w:val="195"/>
        </w:trPr>
        <w:tc>
          <w:tcPr>
            <w:tcW w:w="2119" w:type="pct"/>
          </w:tcPr>
          <w:p w:rsidR="00893A4D" w:rsidRPr="00486324" w:rsidRDefault="00893A4D" w:rsidP="004863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«Солнце русской поэзии» - поэтический час, книжная выставка</w:t>
            </w:r>
          </w:p>
        </w:tc>
        <w:tc>
          <w:tcPr>
            <w:tcW w:w="744" w:type="pct"/>
          </w:tcPr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486324" w:rsidRDefault="00893A4D" w:rsidP="00486324">
            <w:pPr>
              <w:pStyle w:val="ListParagraph"/>
              <w:tabs>
                <w:tab w:val="left" w:pos="63"/>
              </w:tabs>
              <w:ind w:left="-27" w:firstLine="27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Сельская библиотека</w:t>
            </w:r>
          </w:p>
          <w:p w:rsidR="00893A4D" w:rsidRPr="00486324" w:rsidRDefault="00893A4D" w:rsidP="00486324">
            <w:pPr>
              <w:pStyle w:val="ListParagraph"/>
              <w:tabs>
                <w:tab w:val="left" w:pos="63"/>
              </w:tabs>
              <w:ind w:left="-27" w:firstLine="27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«Новотаманский КСЦ»</w:t>
            </w:r>
          </w:p>
          <w:p w:rsidR="00893A4D" w:rsidRPr="00486324" w:rsidRDefault="00893A4D" w:rsidP="00486324">
            <w:pPr>
              <w:pStyle w:val="ListParagraph"/>
              <w:tabs>
                <w:tab w:val="left" w:pos="63"/>
              </w:tabs>
              <w:ind w:left="-27" w:firstLine="27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пос. Веселовка,</w:t>
            </w:r>
          </w:p>
          <w:p w:rsidR="00893A4D" w:rsidRPr="00C108EB" w:rsidRDefault="00893A4D" w:rsidP="0048632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108EB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893A4D" w:rsidRPr="00486324" w:rsidRDefault="00893A4D" w:rsidP="00486324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486324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МБУК «Новотаманский КСЦ»                        Козлова Л.А. 8(918)052-22-54</w:t>
            </w:r>
          </w:p>
        </w:tc>
      </w:tr>
      <w:tr w:rsidR="00893A4D" w:rsidRPr="009F6CC4" w:rsidTr="00152803">
        <w:trPr>
          <w:trHeight w:val="225"/>
        </w:trPr>
        <w:tc>
          <w:tcPr>
            <w:tcW w:w="2119" w:type="pct"/>
          </w:tcPr>
          <w:p w:rsidR="00893A4D" w:rsidRPr="00486324" w:rsidRDefault="00893A4D" w:rsidP="004863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«В этом крае я живу»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24">
              <w:rPr>
                <w:rFonts w:ascii="Times New Roman" w:hAnsi="Times New Roman"/>
                <w:sz w:val="28"/>
                <w:szCs w:val="28"/>
              </w:rPr>
              <w:t>- информационный буклет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86324">
              <w:rPr>
                <w:rFonts w:ascii="Times New Roman" w:hAnsi="Times New Roman"/>
                <w:sz w:val="28"/>
                <w:szCs w:val="28"/>
              </w:rPr>
              <w:t xml:space="preserve"> 100-лет Темрюкскому району </w:t>
            </w:r>
          </w:p>
        </w:tc>
        <w:tc>
          <w:tcPr>
            <w:tcW w:w="744" w:type="pct"/>
          </w:tcPr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08.06.2024</w:t>
            </w:r>
          </w:p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486324" w:rsidRDefault="00893A4D" w:rsidP="0048632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Сельская библиотека</w:t>
            </w:r>
          </w:p>
          <w:p w:rsidR="00893A4D" w:rsidRPr="00486324" w:rsidRDefault="00893A4D" w:rsidP="0048632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«Новотаманский КСЦ»</w:t>
            </w:r>
          </w:p>
          <w:p w:rsidR="00893A4D" w:rsidRPr="00486324" w:rsidRDefault="00893A4D" w:rsidP="0048632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пос. Веселовка,</w:t>
            </w:r>
          </w:p>
          <w:p w:rsidR="00893A4D" w:rsidRPr="00C108EB" w:rsidRDefault="00893A4D" w:rsidP="0048632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108EB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893A4D" w:rsidRPr="00486324" w:rsidRDefault="00893A4D" w:rsidP="00486324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486324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МБУК «Новотаманский КСЦ»                        Козлова Л.А. 8(918)052-22-54</w:t>
            </w:r>
          </w:p>
        </w:tc>
      </w:tr>
      <w:tr w:rsidR="00893A4D" w:rsidRPr="009F6CC4" w:rsidTr="00152803">
        <w:trPr>
          <w:trHeight w:val="225"/>
        </w:trPr>
        <w:tc>
          <w:tcPr>
            <w:tcW w:w="2119" w:type="pct"/>
          </w:tcPr>
          <w:p w:rsidR="00893A4D" w:rsidRPr="00486324" w:rsidRDefault="00893A4D" w:rsidP="004863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«Судьбой Россия нам дана»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24">
              <w:rPr>
                <w:rFonts w:ascii="Times New Roman" w:hAnsi="Times New Roman"/>
                <w:sz w:val="28"/>
                <w:szCs w:val="28"/>
              </w:rPr>
              <w:t>-  час истории</w:t>
            </w:r>
          </w:p>
        </w:tc>
        <w:tc>
          <w:tcPr>
            <w:tcW w:w="744" w:type="pct"/>
          </w:tcPr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12.06.2024</w:t>
            </w:r>
          </w:p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486324" w:rsidRDefault="00893A4D" w:rsidP="00486324">
            <w:pPr>
              <w:pStyle w:val="ListParagraph"/>
              <w:ind w:left="83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Сельская библиотека</w:t>
            </w:r>
          </w:p>
          <w:p w:rsidR="00893A4D" w:rsidRPr="00486324" w:rsidRDefault="00893A4D" w:rsidP="00486324">
            <w:pPr>
              <w:pStyle w:val="ListParagraph"/>
              <w:ind w:left="83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«Новотаманский КСЦ»</w:t>
            </w:r>
          </w:p>
          <w:p w:rsidR="00893A4D" w:rsidRPr="00486324" w:rsidRDefault="00893A4D" w:rsidP="00486324">
            <w:pPr>
              <w:pStyle w:val="ListParagraph"/>
              <w:ind w:left="83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пос. Веселовка,</w:t>
            </w:r>
          </w:p>
          <w:p w:rsidR="00893A4D" w:rsidRPr="00C108EB" w:rsidRDefault="00893A4D" w:rsidP="0048632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108EB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893A4D" w:rsidRPr="00486324" w:rsidRDefault="00893A4D" w:rsidP="00486324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486324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МБУК «Новотаманский КСЦ»                        Козлова Л.А. 8(918)052-22-54</w:t>
            </w:r>
          </w:p>
        </w:tc>
      </w:tr>
      <w:tr w:rsidR="00893A4D" w:rsidRPr="009F6CC4" w:rsidTr="00152803">
        <w:trPr>
          <w:trHeight w:val="105"/>
        </w:trPr>
        <w:tc>
          <w:tcPr>
            <w:tcW w:w="2119" w:type="pct"/>
          </w:tcPr>
          <w:p w:rsidR="00893A4D" w:rsidRPr="00486324" w:rsidRDefault="00893A4D" w:rsidP="004863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 xml:space="preserve">«Природа- дом,  где мы живем»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у </w:t>
            </w:r>
            <w:r w:rsidRPr="00486324">
              <w:rPr>
                <w:rFonts w:ascii="Times New Roman" w:hAnsi="Times New Roman"/>
                <w:sz w:val="28"/>
                <w:szCs w:val="28"/>
              </w:rPr>
              <w:t>книжн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86324">
              <w:rPr>
                <w:rFonts w:ascii="Times New Roman" w:hAnsi="Times New Roman"/>
                <w:sz w:val="28"/>
                <w:szCs w:val="28"/>
              </w:rPr>
              <w:t xml:space="preserve"> выставк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8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</w:tcPr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25.06.2024</w:t>
            </w:r>
          </w:p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486324" w:rsidRDefault="00893A4D" w:rsidP="0048632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Сельская библиотека</w:t>
            </w:r>
          </w:p>
          <w:p w:rsidR="00893A4D" w:rsidRPr="00486324" w:rsidRDefault="00893A4D" w:rsidP="0048632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«Новотаманский КСЦ»</w:t>
            </w:r>
          </w:p>
          <w:p w:rsidR="00893A4D" w:rsidRPr="00486324" w:rsidRDefault="00893A4D" w:rsidP="0048632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пос. Веселовка,</w:t>
            </w:r>
          </w:p>
          <w:p w:rsidR="00893A4D" w:rsidRPr="00486324" w:rsidRDefault="00893A4D" w:rsidP="0048632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893A4D" w:rsidRPr="00486324" w:rsidRDefault="00893A4D" w:rsidP="00486324">
            <w:pPr>
              <w:pStyle w:val="NormalWeb"/>
              <w:jc w:val="center"/>
              <w:rPr>
                <w:sz w:val="28"/>
                <w:szCs w:val="28"/>
              </w:rPr>
            </w:pPr>
            <w:r w:rsidRPr="00486324">
              <w:rPr>
                <w:sz w:val="28"/>
                <w:szCs w:val="28"/>
              </w:rPr>
              <w:t>Директор                     МБУК «Новотаманский КСЦ»                        Козлова Л.А. 8(918)052-22-54</w:t>
            </w:r>
          </w:p>
        </w:tc>
      </w:tr>
      <w:tr w:rsidR="00893A4D" w:rsidRPr="009F6CC4" w:rsidTr="00152803">
        <w:trPr>
          <w:trHeight w:val="315"/>
        </w:trPr>
        <w:tc>
          <w:tcPr>
            <w:tcW w:w="2119" w:type="pct"/>
          </w:tcPr>
          <w:p w:rsidR="00893A4D" w:rsidRPr="00486324" w:rsidRDefault="00893A4D" w:rsidP="004863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«В этой дате скорбь и память наша»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324">
              <w:rPr>
                <w:rFonts w:ascii="Times New Roman" w:hAnsi="Times New Roman"/>
                <w:sz w:val="28"/>
                <w:szCs w:val="28"/>
              </w:rPr>
              <w:t>- час памяти</w:t>
            </w:r>
          </w:p>
        </w:tc>
        <w:tc>
          <w:tcPr>
            <w:tcW w:w="744" w:type="pct"/>
          </w:tcPr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22.06.2024</w:t>
            </w:r>
          </w:p>
          <w:p w:rsidR="00893A4D" w:rsidRPr="00486324" w:rsidRDefault="00893A4D" w:rsidP="0048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486324" w:rsidRDefault="00893A4D" w:rsidP="00486324">
            <w:pPr>
              <w:pStyle w:val="ListParagraph"/>
              <w:ind w:left="83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Сельская библиотека</w:t>
            </w:r>
          </w:p>
          <w:p w:rsidR="00893A4D" w:rsidRPr="00486324" w:rsidRDefault="00893A4D" w:rsidP="00486324">
            <w:pPr>
              <w:pStyle w:val="ListParagraph"/>
              <w:ind w:left="83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«Новотаманский КСЦ»</w:t>
            </w:r>
          </w:p>
          <w:p w:rsidR="00893A4D" w:rsidRPr="00486324" w:rsidRDefault="00893A4D" w:rsidP="00486324">
            <w:pPr>
              <w:pStyle w:val="ListParagraph"/>
              <w:ind w:left="83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пос. Веселовка,</w:t>
            </w:r>
          </w:p>
          <w:p w:rsidR="00893A4D" w:rsidRPr="00486324" w:rsidRDefault="00893A4D" w:rsidP="0048632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486324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893A4D" w:rsidRPr="00486324" w:rsidRDefault="00893A4D" w:rsidP="00486324">
            <w:pPr>
              <w:pStyle w:val="NormalWeb"/>
              <w:jc w:val="center"/>
              <w:rPr>
                <w:sz w:val="28"/>
                <w:szCs w:val="28"/>
              </w:rPr>
            </w:pPr>
            <w:r w:rsidRPr="00486324">
              <w:rPr>
                <w:sz w:val="28"/>
                <w:szCs w:val="28"/>
              </w:rPr>
              <w:t>Директор                     МБУК «Новотаманский КСЦ»                        Козлова Л.А. 8(918)052-22-54</w:t>
            </w:r>
          </w:p>
        </w:tc>
      </w:tr>
      <w:tr w:rsidR="00893A4D" w:rsidRPr="009F6CC4" w:rsidTr="00152803">
        <w:trPr>
          <w:trHeight w:val="360"/>
        </w:trPr>
        <w:tc>
          <w:tcPr>
            <w:tcW w:w="2119" w:type="pct"/>
          </w:tcPr>
          <w:p w:rsidR="00893A4D" w:rsidRPr="00A7290D" w:rsidRDefault="00893A4D" w:rsidP="00A729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«Светоч русской литературы, солнце поэзии»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с</w:t>
            </w:r>
            <w:r w:rsidRPr="00A7290D">
              <w:rPr>
                <w:rFonts w:ascii="Times New Roman" w:hAnsi="Times New Roman"/>
                <w:sz w:val="28"/>
                <w:szCs w:val="28"/>
              </w:rPr>
              <w:t xml:space="preserve">казочно-литературное путешествие  </w:t>
            </w:r>
          </w:p>
        </w:tc>
        <w:tc>
          <w:tcPr>
            <w:tcW w:w="744" w:type="pct"/>
          </w:tcPr>
          <w:p w:rsidR="00893A4D" w:rsidRPr="00A7290D" w:rsidRDefault="00893A4D" w:rsidP="00A7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  <w:p w:rsidR="00893A4D" w:rsidRPr="00A7290D" w:rsidRDefault="00893A4D" w:rsidP="00A7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A7290D" w:rsidRDefault="00893A4D" w:rsidP="00A729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 xml:space="preserve">Сельская библиотека </w:t>
            </w:r>
          </w:p>
          <w:p w:rsidR="00893A4D" w:rsidRPr="00A7290D" w:rsidRDefault="00893A4D" w:rsidP="00A729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 xml:space="preserve">МБУК «Новотаманский КСЦ» </w:t>
            </w:r>
          </w:p>
          <w:p w:rsidR="00893A4D" w:rsidRPr="00A7290D" w:rsidRDefault="00893A4D" w:rsidP="00A729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пос. Прогресс,</w:t>
            </w:r>
          </w:p>
          <w:p w:rsidR="00893A4D" w:rsidRPr="00C108EB" w:rsidRDefault="00893A4D" w:rsidP="00A7290D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31</w:t>
            </w:r>
          </w:p>
        </w:tc>
        <w:tc>
          <w:tcPr>
            <w:tcW w:w="945" w:type="pct"/>
          </w:tcPr>
          <w:p w:rsidR="00893A4D" w:rsidRPr="00A7290D" w:rsidRDefault="00893A4D" w:rsidP="00A729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A7290D" w:rsidRDefault="00893A4D" w:rsidP="00A729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 xml:space="preserve"> МБУК «Новотаманский КСЦ»</w:t>
            </w:r>
          </w:p>
          <w:p w:rsidR="00893A4D" w:rsidRPr="00A7290D" w:rsidRDefault="00893A4D" w:rsidP="00A729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893A4D" w:rsidRPr="00A7290D" w:rsidRDefault="00893A4D" w:rsidP="00A7290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A7290D">
              <w:rPr>
                <w:rStyle w:val="a"/>
                <w:sz w:val="28"/>
                <w:szCs w:val="28"/>
                <w:shd w:val="clear" w:color="auto" w:fill="auto"/>
              </w:rPr>
              <w:t>8(918)052-22-54</w:t>
            </w:r>
          </w:p>
        </w:tc>
      </w:tr>
      <w:tr w:rsidR="00893A4D" w:rsidRPr="009F6CC4" w:rsidTr="00152803">
        <w:trPr>
          <w:trHeight w:val="270"/>
        </w:trPr>
        <w:tc>
          <w:tcPr>
            <w:tcW w:w="2119" w:type="pct"/>
          </w:tcPr>
          <w:p w:rsidR="00893A4D" w:rsidRPr="00A7290D" w:rsidRDefault="00893A4D" w:rsidP="00A729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«Все профессии нужны, все профессии хороши»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тематический час</w:t>
            </w:r>
          </w:p>
        </w:tc>
        <w:tc>
          <w:tcPr>
            <w:tcW w:w="744" w:type="pct"/>
          </w:tcPr>
          <w:p w:rsidR="00893A4D" w:rsidRPr="00A7290D" w:rsidRDefault="00893A4D" w:rsidP="00A7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 xml:space="preserve">21.06.2024  </w:t>
            </w:r>
          </w:p>
          <w:p w:rsidR="00893A4D" w:rsidRPr="00A7290D" w:rsidRDefault="00893A4D" w:rsidP="00A7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A7290D" w:rsidRDefault="00893A4D" w:rsidP="00A729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 xml:space="preserve">Сельская библиотека </w:t>
            </w:r>
          </w:p>
          <w:p w:rsidR="00893A4D" w:rsidRPr="00A7290D" w:rsidRDefault="00893A4D" w:rsidP="00A729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 xml:space="preserve">МБУК «Новотаманский КСЦ» </w:t>
            </w:r>
          </w:p>
          <w:p w:rsidR="00893A4D" w:rsidRPr="00A7290D" w:rsidRDefault="00893A4D" w:rsidP="00A729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пос. Прогресс,</w:t>
            </w:r>
          </w:p>
          <w:p w:rsidR="00893A4D" w:rsidRPr="00C108EB" w:rsidRDefault="00893A4D" w:rsidP="00A7290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108EB">
              <w:rPr>
                <w:rFonts w:ascii="Times New Roman" w:hAnsi="Times New Roman"/>
                <w:sz w:val="28"/>
                <w:szCs w:val="28"/>
              </w:rPr>
              <w:t>ул. Ленина, 31</w:t>
            </w:r>
          </w:p>
        </w:tc>
        <w:tc>
          <w:tcPr>
            <w:tcW w:w="945" w:type="pct"/>
          </w:tcPr>
          <w:p w:rsidR="00893A4D" w:rsidRPr="00A7290D" w:rsidRDefault="00893A4D" w:rsidP="00A7290D">
            <w:pPr>
              <w:pStyle w:val="NormalWeb"/>
              <w:jc w:val="center"/>
              <w:rPr>
                <w:sz w:val="28"/>
                <w:szCs w:val="28"/>
              </w:rPr>
            </w:pPr>
            <w:r w:rsidRPr="00A7290D">
              <w:rPr>
                <w:sz w:val="28"/>
                <w:szCs w:val="28"/>
              </w:rPr>
              <w:t>Директор                  МБУК «Новотаманский КСЦ»               Козлова Л.А.  8(918)052-22-54</w:t>
            </w:r>
          </w:p>
        </w:tc>
      </w:tr>
      <w:tr w:rsidR="00893A4D" w:rsidRPr="009F6CC4" w:rsidTr="00E628D3">
        <w:trPr>
          <w:trHeight w:val="210"/>
        </w:trPr>
        <w:tc>
          <w:tcPr>
            <w:tcW w:w="5000" w:type="pct"/>
            <w:gridSpan w:val="4"/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Сенное сельское поселение</w:t>
            </w:r>
          </w:p>
        </w:tc>
      </w:tr>
      <w:tr w:rsidR="00893A4D" w:rsidRPr="009F6CC4" w:rsidTr="00152803">
        <w:trPr>
          <w:trHeight w:val="350"/>
        </w:trPr>
        <w:tc>
          <w:tcPr>
            <w:tcW w:w="2119" w:type="pct"/>
          </w:tcPr>
          <w:p w:rsidR="00893A4D" w:rsidRDefault="00893A4D" w:rsidP="00383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 xml:space="preserve">«Книга в добрые руки»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3837CD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893A4D" w:rsidRDefault="00893A4D" w:rsidP="00383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A4D" w:rsidRDefault="00893A4D" w:rsidP="00383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A4D" w:rsidRDefault="00893A4D" w:rsidP="00383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A4D" w:rsidRPr="003837CD" w:rsidRDefault="00893A4D" w:rsidP="00383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:rsidR="00893A4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</w:t>
            </w:r>
          </w:p>
        </w:tc>
        <w:tc>
          <w:tcPr>
            <w:tcW w:w="1192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893A4D" w:rsidRPr="003837CD" w:rsidRDefault="00893A4D" w:rsidP="003837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893A4D" w:rsidRPr="003837CD" w:rsidRDefault="00893A4D" w:rsidP="003837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893A4D" w:rsidRPr="009F6CC4" w:rsidTr="00152803">
        <w:trPr>
          <w:trHeight w:val="345"/>
        </w:trPr>
        <w:tc>
          <w:tcPr>
            <w:tcW w:w="2119" w:type="pct"/>
          </w:tcPr>
          <w:p w:rsidR="00893A4D" w:rsidRPr="003837CD" w:rsidRDefault="00893A4D" w:rsidP="003837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«</w:t>
            </w:r>
            <w:r w:rsidRPr="003837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Тот самый длинный день в 1941 году</w:t>
            </w:r>
            <w:r w:rsidRPr="003837CD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Pr="003837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у книжной выставки</w:t>
            </w:r>
          </w:p>
        </w:tc>
        <w:tc>
          <w:tcPr>
            <w:tcW w:w="744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22.06.2024</w:t>
            </w:r>
          </w:p>
        </w:tc>
        <w:tc>
          <w:tcPr>
            <w:tcW w:w="1192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893A4D" w:rsidRPr="003837CD" w:rsidRDefault="00893A4D" w:rsidP="003837C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893A4D" w:rsidRPr="003837CD" w:rsidRDefault="00893A4D" w:rsidP="003837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893A4D" w:rsidRPr="009F6CC4" w:rsidTr="00F46A30">
        <w:trPr>
          <w:trHeight w:val="210"/>
        </w:trPr>
        <w:tc>
          <w:tcPr>
            <w:tcW w:w="2119" w:type="pct"/>
          </w:tcPr>
          <w:p w:rsidR="00893A4D" w:rsidRPr="003837CD" w:rsidRDefault="00893A4D" w:rsidP="00383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«По страницам русских народных сказок» - литературный час</w:t>
            </w:r>
          </w:p>
        </w:tc>
        <w:tc>
          <w:tcPr>
            <w:tcW w:w="744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25.06.2024</w:t>
            </w:r>
          </w:p>
        </w:tc>
        <w:tc>
          <w:tcPr>
            <w:tcW w:w="1192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893A4D" w:rsidRPr="003837CD" w:rsidRDefault="00893A4D" w:rsidP="003837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893A4D" w:rsidRPr="003837CD" w:rsidRDefault="00893A4D" w:rsidP="003837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893A4D" w:rsidRPr="009F6CC4" w:rsidTr="00F46A30">
        <w:trPr>
          <w:trHeight w:val="210"/>
        </w:trPr>
        <w:tc>
          <w:tcPr>
            <w:tcW w:w="2119" w:type="pct"/>
          </w:tcPr>
          <w:p w:rsidR="00893A4D" w:rsidRPr="003837CD" w:rsidRDefault="00893A4D" w:rsidP="003837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«</w:t>
            </w:r>
            <w:r w:rsidRPr="003837CD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Правильное питание</w:t>
            </w:r>
            <w:r w:rsidRPr="003837CD">
              <w:rPr>
                <w:rFonts w:ascii="Times New Roman" w:hAnsi="Times New Roman"/>
                <w:sz w:val="28"/>
                <w:szCs w:val="28"/>
              </w:rPr>
              <w:t>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тематическая </w:t>
            </w:r>
            <w:r w:rsidRPr="003837CD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744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  <w:tc>
          <w:tcPr>
            <w:tcW w:w="1192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893A4D" w:rsidRPr="003837CD" w:rsidRDefault="00893A4D" w:rsidP="003837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3837CD" w:rsidRDefault="00893A4D" w:rsidP="00383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893A4D" w:rsidRPr="003837CD" w:rsidRDefault="00893A4D" w:rsidP="003837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893A4D" w:rsidRPr="009F6CC4" w:rsidTr="00F46A30">
        <w:trPr>
          <w:trHeight w:val="1671"/>
        </w:trPr>
        <w:tc>
          <w:tcPr>
            <w:tcW w:w="2119" w:type="pct"/>
          </w:tcPr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 w:rsidRPr="00327E89">
              <w:rPr>
                <w:sz w:val="28"/>
                <w:szCs w:val="28"/>
              </w:rPr>
              <w:t>«Лето, море, солнце, пляж — какую книгу взять в багаж?» - книжная выставка</w:t>
            </w:r>
          </w:p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27E89">
              <w:rPr>
                <w:rFonts w:ascii="Times New Roman" w:hAnsi="Times New Roman"/>
                <w:sz w:val="28"/>
                <w:szCs w:val="28"/>
              </w:rPr>
              <w:t>1.06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93A4D" w:rsidRPr="009F6CC4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3A4D" w:rsidRPr="009F6CC4" w:rsidRDefault="00893A4D" w:rsidP="0032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893A4D" w:rsidRPr="009F6CC4" w:rsidTr="00F46A30">
        <w:trPr>
          <w:trHeight w:val="315"/>
        </w:trPr>
        <w:tc>
          <w:tcPr>
            <w:tcW w:w="2119" w:type="pct"/>
          </w:tcPr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27E89">
              <w:rPr>
                <w:sz w:val="28"/>
                <w:szCs w:val="28"/>
              </w:rPr>
              <w:t xml:space="preserve">Безопасное лето» - </w:t>
            </w:r>
            <w:r>
              <w:rPr>
                <w:sz w:val="28"/>
                <w:szCs w:val="28"/>
              </w:rPr>
              <w:t xml:space="preserve">тематическая </w:t>
            </w:r>
            <w:r w:rsidRPr="00327E89">
              <w:rPr>
                <w:sz w:val="28"/>
                <w:szCs w:val="28"/>
              </w:rPr>
              <w:t xml:space="preserve">акция </w:t>
            </w:r>
          </w:p>
          <w:p w:rsidR="00893A4D" w:rsidRPr="00327E89" w:rsidRDefault="00893A4D" w:rsidP="00327E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27E89">
              <w:rPr>
                <w:rFonts w:ascii="Times New Roman" w:hAnsi="Times New Roman"/>
                <w:sz w:val="28"/>
                <w:szCs w:val="28"/>
              </w:rPr>
              <w:t>4.06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893A4D" w:rsidRPr="00EB1D0C" w:rsidRDefault="00893A4D" w:rsidP="00327E89">
            <w:pPr>
              <w:pStyle w:val="Standard"/>
              <w:jc w:val="center"/>
              <w:rPr>
                <w:sz w:val="28"/>
                <w:szCs w:val="28"/>
              </w:rPr>
            </w:pPr>
            <w:r w:rsidRPr="00EB1D0C">
              <w:rPr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93A4D" w:rsidRPr="009F6CC4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3A4D" w:rsidRPr="009F6CC4" w:rsidRDefault="00893A4D" w:rsidP="0032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893A4D" w:rsidRPr="009F6CC4" w:rsidTr="00F46A30">
        <w:trPr>
          <w:trHeight w:val="330"/>
        </w:trPr>
        <w:tc>
          <w:tcPr>
            <w:tcW w:w="2119" w:type="pct"/>
          </w:tcPr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27E89">
              <w:rPr>
                <w:sz w:val="28"/>
                <w:szCs w:val="28"/>
              </w:rPr>
              <w:t>Он наш поэт, он наша слава</w:t>
            </w:r>
            <w:r>
              <w:rPr>
                <w:sz w:val="28"/>
                <w:szCs w:val="28"/>
              </w:rPr>
              <w:t>» - беседа у</w:t>
            </w:r>
            <w:r w:rsidRPr="00327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27E89">
              <w:rPr>
                <w:sz w:val="28"/>
                <w:szCs w:val="28"/>
              </w:rPr>
              <w:t>ыставк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744" w:type="pct"/>
          </w:tcPr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27E89">
              <w:rPr>
                <w:rFonts w:ascii="Times New Roman" w:hAnsi="Times New Roman"/>
                <w:sz w:val="28"/>
                <w:szCs w:val="28"/>
              </w:rPr>
              <w:t>6.06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893A4D" w:rsidRPr="00327E89" w:rsidRDefault="00893A4D" w:rsidP="00327E89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93A4D" w:rsidRPr="009F6CC4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3A4D" w:rsidRPr="009F6CC4" w:rsidRDefault="00893A4D" w:rsidP="0032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893A4D" w:rsidRPr="009F6CC4" w:rsidTr="00F46A30">
        <w:trPr>
          <w:trHeight w:val="300"/>
        </w:trPr>
        <w:tc>
          <w:tcPr>
            <w:tcW w:w="2119" w:type="pct"/>
          </w:tcPr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 w:rsidRPr="00327E89">
              <w:rPr>
                <w:sz w:val="28"/>
                <w:szCs w:val="28"/>
              </w:rPr>
              <w:t>«Край родной, знакомый и загадочный» - выставка – обзор</w:t>
            </w:r>
          </w:p>
          <w:p w:rsidR="00893A4D" w:rsidRPr="00327E89" w:rsidRDefault="00893A4D" w:rsidP="00327E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27E89">
              <w:rPr>
                <w:rFonts w:ascii="Times New Roman" w:hAnsi="Times New Roman"/>
                <w:sz w:val="28"/>
                <w:szCs w:val="28"/>
              </w:rPr>
              <w:t>7.06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893A4D" w:rsidRPr="00EB1D0C" w:rsidRDefault="00893A4D" w:rsidP="00327E89">
            <w:pPr>
              <w:pStyle w:val="Standard"/>
              <w:jc w:val="center"/>
              <w:rPr>
                <w:sz w:val="28"/>
                <w:szCs w:val="28"/>
              </w:rPr>
            </w:pPr>
            <w:r w:rsidRPr="00EB1D0C">
              <w:rPr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93A4D" w:rsidRPr="009F6CC4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3A4D" w:rsidRPr="009F6CC4" w:rsidRDefault="00893A4D" w:rsidP="0032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893A4D" w:rsidRPr="009F6CC4" w:rsidTr="00F46A30">
        <w:trPr>
          <w:trHeight w:val="435"/>
        </w:trPr>
        <w:tc>
          <w:tcPr>
            <w:tcW w:w="2119" w:type="pct"/>
          </w:tcPr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 w:rsidRPr="00327E89">
              <w:rPr>
                <w:bCs/>
                <w:sz w:val="28"/>
                <w:szCs w:val="28"/>
              </w:rPr>
              <w:t>«Россия! Родина моя!»</w:t>
            </w:r>
            <w:r>
              <w:rPr>
                <w:bCs/>
                <w:sz w:val="28"/>
                <w:szCs w:val="28"/>
              </w:rPr>
              <w:t xml:space="preserve"> -</w:t>
            </w:r>
          </w:p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27E89">
              <w:rPr>
                <w:sz w:val="28"/>
                <w:szCs w:val="28"/>
              </w:rPr>
              <w:t>нижная выставка</w:t>
            </w:r>
            <w:r>
              <w:rPr>
                <w:sz w:val="28"/>
                <w:szCs w:val="28"/>
              </w:rPr>
              <w:t>,</w:t>
            </w:r>
          </w:p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27E89">
              <w:rPr>
                <w:sz w:val="28"/>
                <w:szCs w:val="28"/>
              </w:rPr>
              <w:t>икторина</w:t>
            </w:r>
          </w:p>
        </w:tc>
        <w:tc>
          <w:tcPr>
            <w:tcW w:w="744" w:type="pct"/>
          </w:tcPr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89">
              <w:rPr>
                <w:rFonts w:ascii="Times New Roman" w:hAnsi="Times New Roman"/>
                <w:sz w:val="28"/>
                <w:szCs w:val="28"/>
              </w:rPr>
              <w:t>12.06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893A4D" w:rsidRPr="00EB1D0C" w:rsidRDefault="00893A4D" w:rsidP="00327E89">
            <w:pPr>
              <w:pStyle w:val="Standard"/>
              <w:jc w:val="center"/>
              <w:rPr>
                <w:sz w:val="28"/>
                <w:szCs w:val="28"/>
              </w:rPr>
            </w:pPr>
            <w:r w:rsidRPr="00EB1D0C">
              <w:rPr>
                <w:sz w:val="28"/>
                <w:szCs w:val="28"/>
              </w:rPr>
              <w:t xml:space="preserve">  ул. Ленина,  7</w:t>
            </w:r>
          </w:p>
        </w:tc>
        <w:tc>
          <w:tcPr>
            <w:tcW w:w="945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93A4D" w:rsidRPr="009F6CC4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3A4D" w:rsidRPr="009F6CC4" w:rsidRDefault="00893A4D" w:rsidP="0032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893A4D" w:rsidRPr="009F6CC4" w:rsidTr="00F46A30">
        <w:trPr>
          <w:trHeight w:val="255"/>
        </w:trPr>
        <w:tc>
          <w:tcPr>
            <w:tcW w:w="2119" w:type="pct"/>
          </w:tcPr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 w:rsidRPr="00327E89">
              <w:rPr>
                <w:sz w:val="28"/>
                <w:szCs w:val="28"/>
              </w:rPr>
              <w:t>«Природы чудные картинки» -</w:t>
            </w:r>
            <w:r>
              <w:rPr>
                <w:sz w:val="28"/>
                <w:szCs w:val="28"/>
              </w:rPr>
              <w:t xml:space="preserve"> </w:t>
            </w:r>
            <w:r w:rsidRPr="00327E89">
              <w:rPr>
                <w:sz w:val="28"/>
                <w:szCs w:val="28"/>
              </w:rPr>
              <w:t>конкурс рисунков</w:t>
            </w:r>
          </w:p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89">
              <w:rPr>
                <w:rFonts w:ascii="Times New Roman" w:hAnsi="Times New Roman"/>
                <w:sz w:val="28"/>
                <w:szCs w:val="28"/>
              </w:rPr>
              <w:t>14.06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893A4D" w:rsidRPr="00327E89" w:rsidRDefault="00893A4D" w:rsidP="00327E89">
            <w:pPr>
              <w:pStyle w:val="a1"/>
              <w:ind w:firstLine="0"/>
              <w:jc w:val="center"/>
              <w:rPr>
                <w:rFonts w:ascii="Times New Roman" w:hAnsi="Times New Roman"/>
                <w:color w:val="1A1A1A"/>
              </w:rPr>
            </w:pPr>
            <w:r w:rsidRPr="009F6CC4">
              <w:rPr>
                <w:rFonts w:ascii="Times New Roman" w:hAnsi="Times New Roman"/>
              </w:rPr>
              <w:t xml:space="preserve">   ул. Ленина,  7</w:t>
            </w:r>
          </w:p>
          <w:p w:rsidR="00893A4D" w:rsidRPr="00327E89" w:rsidRDefault="00893A4D" w:rsidP="00327E8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93A4D" w:rsidRPr="009F6CC4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3A4D" w:rsidRPr="009F6CC4" w:rsidRDefault="00893A4D" w:rsidP="0032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893A4D" w:rsidRPr="009F6CC4" w:rsidTr="00F46A30">
        <w:trPr>
          <w:trHeight w:val="255"/>
        </w:trPr>
        <w:tc>
          <w:tcPr>
            <w:tcW w:w="2119" w:type="pct"/>
          </w:tcPr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 w:rsidRPr="00327E89">
              <w:rPr>
                <w:sz w:val="28"/>
                <w:szCs w:val="28"/>
              </w:rPr>
              <w:t>Растения и животные Кубани» -</w:t>
            </w:r>
          </w:p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7E89">
              <w:rPr>
                <w:sz w:val="28"/>
                <w:szCs w:val="28"/>
              </w:rPr>
              <w:t>резентация</w:t>
            </w:r>
            <w:r>
              <w:rPr>
                <w:sz w:val="28"/>
                <w:szCs w:val="28"/>
              </w:rPr>
              <w:t>,</w:t>
            </w:r>
          </w:p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27E89">
              <w:rPr>
                <w:sz w:val="28"/>
                <w:szCs w:val="28"/>
              </w:rPr>
              <w:t>нижная выставка</w:t>
            </w:r>
          </w:p>
        </w:tc>
        <w:tc>
          <w:tcPr>
            <w:tcW w:w="744" w:type="pct"/>
          </w:tcPr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89">
              <w:rPr>
                <w:rFonts w:ascii="Times New Roman" w:hAnsi="Times New Roman"/>
                <w:sz w:val="28"/>
                <w:szCs w:val="28"/>
              </w:rPr>
              <w:t>18.06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893A4D" w:rsidRPr="00327E89" w:rsidRDefault="00893A4D" w:rsidP="00327E89">
            <w:pPr>
              <w:pStyle w:val="a1"/>
              <w:spacing w:after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9F6CC4">
              <w:rPr>
                <w:rFonts w:ascii="Times New Roman" w:hAnsi="Times New Roman"/>
              </w:rPr>
              <w:t xml:space="preserve">   ул. Ленина,  7</w:t>
            </w:r>
          </w:p>
          <w:p w:rsidR="00893A4D" w:rsidRPr="00327E89" w:rsidRDefault="00893A4D" w:rsidP="00327E8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93A4D" w:rsidRPr="009F6CC4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3A4D" w:rsidRPr="009F6CC4" w:rsidRDefault="00893A4D" w:rsidP="0032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893A4D" w:rsidRPr="009F6CC4" w:rsidTr="00F46A30">
        <w:trPr>
          <w:trHeight w:val="300"/>
        </w:trPr>
        <w:tc>
          <w:tcPr>
            <w:tcW w:w="2119" w:type="pct"/>
          </w:tcPr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 w:rsidRPr="00327E89">
              <w:rPr>
                <w:b/>
                <w:bCs/>
                <w:sz w:val="28"/>
                <w:szCs w:val="28"/>
              </w:rPr>
              <w:t>«</w:t>
            </w:r>
            <w:r w:rsidRPr="00327E89">
              <w:rPr>
                <w:bCs/>
                <w:sz w:val="28"/>
                <w:szCs w:val="28"/>
              </w:rPr>
              <w:t>Лето книжных открытий</w:t>
            </w:r>
            <w:r w:rsidRPr="00327E89">
              <w:rPr>
                <w:b/>
                <w:bCs/>
                <w:sz w:val="28"/>
                <w:szCs w:val="28"/>
              </w:rPr>
              <w:t xml:space="preserve">» </w:t>
            </w:r>
            <w:r w:rsidRPr="00327E89">
              <w:rPr>
                <w:sz w:val="28"/>
                <w:szCs w:val="28"/>
              </w:rPr>
              <w:t>- игровая программа</w:t>
            </w:r>
          </w:p>
        </w:tc>
        <w:tc>
          <w:tcPr>
            <w:tcW w:w="744" w:type="pct"/>
          </w:tcPr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89">
              <w:rPr>
                <w:rFonts w:ascii="Times New Roman" w:hAnsi="Times New Roman"/>
                <w:sz w:val="28"/>
                <w:szCs w:val="28"/>
              </w:rPr>
              <w:t>21.06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893A4D" w:rsidRPr="00327E89" w:rsidRDefault="00893A4D" w:rsidP="00327E89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93A4D" w:rsidRPr="009F6CC4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3A4D" w:rsidRDefault="00893A4D" w:rsidP="0032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893A4D" w:rsidRPr="009F6CC4" w:rsidTr="00F46A30">
        <w:trPr>
          <w:trHeight w:val="255"/>
        </w:trPr>
        <w:tc>
          <w:tcPr>
            <w:tcW w:w="2119" w:type="pct"/>
          </w:tcPr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 w:rsidRPr="00327E89">
              <w:rPr>
                <w:sz w:val="28"/>
                <w:szCs w:val="28"/>
              </w:rPr>
              <w:t>«Русская матрешка»</w:t>
            </w:r>
            <w:r>
              <w:rPr>
                <w:sz w:val="28"/>
                <w:szCs w:val="28"/>
              </w:rPr>
              <w:t xml:space="preserve"> - т</w:t>
            </w:r>
            <w:r w:rsidRPr="00327E89">
              <w:rPr>
                <w:sz w:val="28"/>
                <w:szCs w:val="28"/>
              </w:rPr>
              <w:t>ворческая мастерская</w:t>
            </w:r>
          </w:p>
          <w:p w:rsidR="00893A4D" w:rsidRPr="00327E89" w:rsidRDefault="00893A4D" w:rsidP="00327E8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89">
              <w:rPr>
                <w:rFonts w:ascii="Times New Roman" w:hAnsi="Times New Roman"/>
                <w:sz w:val="28"/>
                <w:szCs w:val="28"/>
              </w:rPr>
              <w:t>25.06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893A4D" w:rsidRPr="00327E89" w:rsidRDefault="00893A4D" w:rsidP="00327E89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93A4D" w:rsidRPr="009F6CC4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3A4D" w:rsidRDefault="00893A4D" w:rsidP="0032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893A4D" w:rsidRPr="009F6CC4" w:rsidTr="00F46A30">
        <w:trPr>
          <w:trHeight w:val="255"/>
        </w:trPr>
        <w:tc>
          <w:tcPr>
            <w:tcW w:w="2119" w:type="pct"/>
          </w:tcPr>
          <w:p w:rsidR="00893A4D" w:rsidRPr="00327E89" w:rsidRDefault="00893A4D" w:rsidP="00327E89">
            <w:pPr>
              <w:pStyle w:val="Default"/>
              <w:jc w:val="center"/>
              <w:rPr>
                <w:sz w:val="28"/>
                <w:szCs w:val="28"/>
              </w:rPr>
            </w:pPr>
            <w:r w:rsidRPr="00327E89">
              <w:rPr>
                <w:bCs/>
                <w:sz w:val="28"/>
                <w:szCs w:val="28"/>
              </w:rPr>
              <w:t xml:space="preserve">«Путь в страну здоровья» </w:t>
            </w:r>
            <w:r>
              <w:rPr>
                <w:bCs/>
                <w:sz w:val="28"/>
                <w:szCs w:val="28"/>
              </w:rPr>
              <w:t>- тематическая в</w:t>
            </w:r>
            <w:r w:rsidRPr="00327E89">
              <w:rPr>
                <w:bCs/>
                <w:sz w:val="28"/>
                <w:szCs w:val="28"/>
              </w:rPr>
              <w:t>икторина</w:t>
            </w:r>
          </w:p>
        </w:tc>
        <w:tc>
          <w:tcPr>
            <w:tcW w:w="744" w:type="pct"/>
          </w:tcPr>
          <w:p w:rsidR="00893A4D" w:rsidRPr="00327E89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89">
              <w:rPr>
                <w:rFonts w:ascii="Times New Roman" w:hAnsi="Times New Roman"/>
                <w:sz w:val="28"/>
                <w:szCs w:val="28"/>
              </w:rPr>
              <w:t>28.06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893A4D" w:rsidRPr="00327E89" w:rsidRDefault="00893A4D" w:rsidP="00327E89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893A4D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93A4D" w:rsidRPr="009F6CC4" w:rsidRDefault="00893A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3A4D" w:rsidRDefault="00893A4D" w:rsidP="00327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893A4D" w:rsidRPr="009F6CC4" w:rsidTr="00E628D3">
        <w:trPr>
          <w:trHeight w:val="345"/>
        </w:trPr>
        <w:tc>
          <w:tcPr>
            <w:tcW w:w="5000" w:type="pct"/>
            <w:gridSpan w:val="4"/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Старотитаровское сельское поселение</w:t>
            </w:r>
          </w:p>
        </w:tc>
      </w:tr>
      <w:tr w:rsidR="00893A4D" w:rsidRPr="009F6CC4" w:rsidTr="00F46A30">
        <w:trPr>
          <w:trHeight w:val="375"/>
        </w:trPr>
        <w:tc>
          <w:tcPr>
            <w:tcW w:w="2119" w:type="pct"/>
          </w:tcPr>
          <w:p w:rsidR="00893A4D" w:rsidRPr="00E830C2" w:rsidRDefault="00893A4D" w:rsidP="005E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«Мой друг – велосипед» –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тематическая акция</w:t>
            </w:r>
            <w:r w:rsidRPr="00E83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</w:tcPr>
          <w:p w:rsidR="00893A4D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893A4D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08.06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893A4D" w:rsidRPr="00E830C2" w:rsidRDefault="00893A4D" w:rsidP="00E830C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https://t.me/starotitarovskii_dk</w:t>
            </w:r>
          </w:p>
          <w:p w:rsidR="00893A4D" w:rsidRPr="00E830C2" w:rsidRDefault="00893A4D" w:rsidP="005E5D84">
            <w:pPr>
              <w:pStyle w:val="1"/>
              <w:ind w:left="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https://ok.ru/dkstarotit/topic/</w:t>
            </w:r>
          </w:p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https://m.vk.com/starotitarovsky_ksc</w:t>
            </w:r>
          </w:p>
        </w:tc>
        <w:tc>
          <w:tcPr>
            <w:tcW w:w="945" w:type="pct"/>
          </w:tcPr>
          <w:p w:rsidR="00893A4D" w:rsidRPr="00E830C2" w:rsidRDefault="00893A4D" w:rsidP="00E830C2">
            <w:pPr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E830C2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F46A30">
        <w:trPr>
          <w:trHeight w:val="345"/>
        </w:trPr>
        <w:tc>
          <w:tcPr>
            <w:tcW w:w="2119" w:type="pct"/>
          </w:tcPr>
          <w:p w:rsidR="00893A4D" w:rsidRPr="00E830C2" w:rsidRDefault="00893A4D" w:rsidP="00E830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«Я к Вам лечу воспоминаньем» -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744" w:type="pct"/>
          </w:tcPr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1192" w:type="pct"/>
          </w:tcPr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893A4D" w:rsidRPr="00C108EB" w:rsidRDefault="00893A4D" w:rsidP="00E830C2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893A4D" w:rsidRPr="00E830C2" w:rsidRDefault="00893A4D" w:rsidP="00E830C2">
            <w:pPr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E830C2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F46A30">
        <w:trPr>
          <w:trHeight w:val="300"/>
        </w:trPr>
        <w:tc>
          <w:tcPr>
            <w:tcW w:w="2119" w:type="pct"/>
          </w:tcPr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«Нет края на свете красивей, нет Родины в мире милей!» – 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830C2">
              <w:rPr>
                <w:rFonts w:ascii="Times New Roman" w:hAnsi="Times New Roman"/>
                <w:sz w:val="28"/>
                <w:szCs w:val="28"/>
              </w:rPr>
              <w:t>атриотический час</w:t>
            </w:r>
          </w:p>
          <w:p w:rsidR="00893A4D" w:rsidRPr="00E830C2" w:rsidRDefault="00893A4D" w:rsidP="00E830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11.06.2024</w:t>
            </w:r>
          </w:p>
        </w:tc>
        <w:tc>
          <w:tcPr>
            <w:tcW w:w="1192" w:type="pct"/>
          </w:tcPr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893A4D" w:rsidRPr="00C108EB" w:rsidRDefault="00893A4D" w:rsidP="00E830C2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893A4D" w:rsidRPr="00E830C2" w:rsidRDefault="00893A4D" w:rsidP="00E830C2">
            <w:pPr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E830C2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F46A30">
        <w:trPr>
          <w:trHeight w:val="255"/>
        </w:trPr>
        <w:tc>
          <w:tcPr>
            <w:tcW w:w="2119" w:type="pct"/>
          </w:tcPr>
          <w:p w:rsidR="00893A4D" w:rsidRPr="00E830C2" w:rsidRDefault="00893A4D" w:rsidP="00E830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«Кто такие славяне» -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830C2">
              <w:rPr>
                <w:rFonts w:ascii="Times New Roman" w:hAnsi="Times New Roman"/>
                <w:sz w:val="28"/>
                <w:szCs w:val="28"/>
              </w:rPr>
              <w:t>нлайн экскурс в историю</w:t>
            </w:r>
          </w:p>
          <w:p w:rsidR="00893A4D" w:rsidRPr="00E830C2" w:rsidRDefault="00893A4D" w:rsidP="00E830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E830C2" w:rsidRDefault="00893A4D" w:rsidP="00E830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25.06.2024</w:t>
            </w:r>
          </w:p>
        </w:tc>
        <w:tc>
          <w:tcPr>
            <w:tcW w:w="1192" w:type="pct"/>
          </w:tcPr>
          <w:p w:rsidR="00893A4D" w:rsidRPr="00E830C2" w:rsidRDefault="00893A4D" w:rsidP="00E830C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https://t.me/starotitarovskii_dk</w:t>
            </w:r>
          </w:p>
          <w:p w:rsidR="00893A4D" w:rsidRPr="00E830C2" w:rsidRDefault="00893A4D" w:rsidP="00E830C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https://ok.ru/dkstarotit/topic/</w:t>
            </w:r>
          </w:p>
          <w:p w:rsidR="00893A4D" w:rsidRPr="00E830C2" w:rsidRDefault="00893A4D" w:rsidP="00E830C2">
            <w:pPr>
              <w:pStyle w:val="Standard"/>
              <w:jc w:val="center"/>
              <w:rPr>
                <w:sz w:val="28"/>
                <w:szCs w:val="28"/>
              </w:rPr>
            </w:pPr>
            <w:r w:rsidRPr="00E830C2">
              <w:rPr>
                <w:sz w:val="28"/>
                <w:szCs w:val="28"/>
              </w:rPr>
              <w:t>https://m.vk.com/starotitarovsky_ksc</w:t>
            </w:r>
          </w:p>
        </w:tc>
        <w:tc>
          <w:tcPr>
            <w:tcW w:w="945" w:type="pct"/>
          </w:tcPr>
          <w:p w:rsidR="00893A4D" w:rsidRPr="00E830C2" w:rsidRDefault="00893A4D" w:rsidP="00E830C2">
            <w:pPr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E830C2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F46A30">
        <w:trPr>
          <w:trHeight w:val="375"/>
        </w:trPr>
        <w:tc>
          <w:tcPr>
            <w:tcW w:w="2119" w:type="pct"/>
          </w:tcPr>
          <w:p w:rsidR="00893A4D" w:rsidRPr="00E830C2" w:rsidRDefault="00893A4D" w:rsidP="00E830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«Я научилась просто, мудро жить…» -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E830C2">
              <w:rPr>
                <w:rFonts w:ascii="Times New Roman" w:hAnsi="Times New Roman"/>
                <w:sz w:val="28"/>
                <w:szCs w:val="28"/>
              </w:rPr>
              <w:t xml:space="preserve">итературно-поэтический час  </w:t>
            </w:r>
          </w:p>
        </w:tc>
        <w:tc>
          <w:tcPr>
            <w:tcW w:w="744" w:type="pct"/>
          </w:tcPr>
          <w:p w:rsidR="00893A4D" w:rsidRPr="00E830C2" w:rsidRDefault="00893A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23.06.2024</w:t>
            </w:r>
          </w:p>
        </w:tc>
        <w:tc>
          <w:tcPr>
            <w:tcW w:w="1192" w:type="pct"/>
          </w:tcPr>
          <w:p w:rsidR="00893A4D" w:rsidRPr="00E830C2" w:rsidRDefault="00893A4D" w:rsidP="00E830C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https://t.me/starotitarovskii_dk</w:t>
            </w:r>
          </w:p>
          <w:p w:rsidR="00893A4D" w:rsidRPr="00E830C2" w:rsidRDefault="00893A4D" w:rsidP="00E830C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https://ok.ru/dkstarotit/topic/</w:t>
            </w:r>
          </w:p>
          <w:p w:rsidR="00893A4D" w:rsidRPr="00E830C2" w:rsidRDefault="00893A4D" w:rsidP="00E830C2">
            <w:pPr>
              <w:pStyle w:val="Standard"/>
              <w:jc w:val="center"/>
              <w:rPr>
                <w:sz w:val="28"/>
                <w:szCs w:val="28"/>
              </w:rPr>
            </w:pPr>
            <w:r w:rsidRPr="00E830C2">
              <w:rPr>
                <w:sz w:val="28"/>
                <w:szCs w:val="28"/>
              </w:rPr>
              <w:t>https://m.vk.com/starotitarovsky_ksc</w:t>
            </w:r>
          </w:p>
          <w:p w:rsidR="00893A4D" w:rsidRPr="00E830C2" w:rsidRDefault="00893A4D" w:rsidP="00E830C2">
            <w:pPr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893A4D" w:rsidRPr="00E830C2" w:rsidRDefault="00893A4D" w:rsidP="00E830C2">
            <w:pPr>
              <w:pStyle w:val="NormalWeb"/>
              <w:jc w:val="center"/>
              <w:rPr>
                <w:sz w:val="28"/>
                <w:szCs w:val="28"/>
              </w:rPr>
            </w:pPr>
            <w:r w:rsidRPr="00E830C2">
              <w:rPr>
                <w:sz w:val="28"/>
                <w:szCs w:val="28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F46A30">
        <w:trPr>
          <w:trHeight w:val="285"/>
        </w:trPr>
        <w:tc>
          <w:tcPr>
            <w:tcW w:w="2119" w:type="pct"/>
          </w:tcPr>
          <w:p w:rsidR="00893A4D" w:rsidRPr="00C66FBE" w:rsidRDefault="00893A4D" w:rsidP="00C66FB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 xml:space="preserve">«Хоровод весёлых книжек для девчонок и мальчишек»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6FBE">
              <w:rPr>
                <w:rFonts w:ascii="Times New Roman" w:hAnsi="Times New Roman"/>
                <w:sz w:val="28"/>
                <w:szCs w:val="28"/>
              </w:rPr>
              <w:t>книжно – иллюстрированная выставка детских рассказов с элементами викторины</w:t>
            </w:r>
          </w:p>
        </w:tc>
        <w:tc>
          <w:tcPr>
            <w:tcW w:w="744" w:type="pct"/>
          </w:tcPr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01.06.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893A4D" w:rsidRPr="00C66FBE" w:rsidRDefault="00893A4D" w:rsidP="00C66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893A4D" w:rsidRPr="00C108EB" w:rsidRDefault="00893A4D" w:rsidP="00C66FBE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893A4D" w:rsidRPr="00C66FBE" w:rsidRDefault="00893A4D" w:rsidP="00C66FBE">
            <w:pPr>
              <w:spacing w:before="100" w:beforeAutospacing="1" w:after="119"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C66FBE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F46A30">
        <w:trPr>
          <w:trHeight w:val="135"/>
        </w:trPr>
        <w:tc>
          <w:tcPr>
            <w:tcW w:w="2119" w:type="pct"/>
          </w:tcPr>
          <w:p w:rsidR="00893A4D" w:rsidRPr="00C66FBE" w:rsidRDefault="00893A4D" w:rsidP="00C66FB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 xml:space="preserve">«Яблочко на ужин и врач не нужен»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66FBE">
              <w:rPr>
                <w:rFonts w:ascii="Times New Roman" w:hAnsi="Times New Roman"/>
                <w:sz w:val="28"/>
                <w:szCs w:val="28"/>
              </w:rPr>
              <w:t xml:space="preserve"> литературно-оздоровительная викторина</w:t>
            </w:r>
          </w:p>
        </w:tc>
        <w:tc>
          <w:tcPr>
            <w:tcW w:w="744" w:type="pct"/>
          </w:tcPr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02.06.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893A4D" w:rsidRPr="00C66FBE" w:rsidRDefault="00893A4D" w:rsidP="00C66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893A4D" w:rsidRPr="00C108EB" w:rsidRDefault="00893A4D" w:rsidP="00C66FBE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893A4D" w:rsidRPr="00C66FBE" w:rsidRDefault="00893A4D" w:rsidP="00C66FBE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C66FBE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F46A30">
        <w:trPr>
          <w:trHeight w:val="135"/>
        </w:trPr>
        <w:tc>
          <w:tcPr>
            <w:tcW w:w="2119" w:type="pct"/>
          </w:tcPr>
          <w:p w:rsidR="00893A4D" w:rsidRPr="00C66FBE" w:rsidRDefault="00893A4D" w:rsidP="00C66FB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«Я Пушкина прочту и нарисую»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</w:t>
            </w:r>
            <w:r w:rsidRPr="00C66FBE">
              <w:rPr>
                <w:rFonts w:ascii="Times New Roman" w:hAnsi="Times New Roman"/>
                <w:sz w:val="28"/>
                <w:szCs w:val="28"/>
              </w:rPr>
              <w:t xml:space="preserve"> акция</w:t>
            </w:r>
          </w:p>
        </w:tc>
        <w:tc>
          <w:tcPr>
            <w:tcW w:w="744" w:type="pct"/>
          </w:tcPr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06.06.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893A4D" w:rsidRPr="00C66FBE" w:rsidRDefault="00893A4D" w:rsidP="00C66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893A4D" w:rsidRPr="00C108EB" w:rsidRDefault="00893A4D" w:rsidP="00C66FBE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893A4D" w:rsidRPr="00C66FBE" w:rsidRDefault="00893A4D" w:rsidP="00C66FBE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C66FBE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F46A30">
        <w:trPr>
          <w:trHeight w:val="180"/>
        </w:trPr>
        <w:tc>
          <w:tcPr>
            <w:tcW w:w="2119" w:type="pct"/>
          </w:tcPr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«Страна, что названа Великой»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час</w:t>
            </w:r>
            <w:r w:rsidRPr="00C66FBE"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</w:p>
          <w:p w:rsidR="00893A4D" w:rsidRPr="00C66FBE" w:rsidRDefault="00893A4D" w:rsidP="00C66FB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11.06.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893A4D" w:rsidRPr="00C66FBE" w:rsidRDefault="00893A4D" w:rsidP="00C66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893A4D" w:rsidRPr="00C108EB" w:rsidRDefault="00893A4D" w:rsidP="00C66FBE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893A4D" w:rsidRPr="00C66FBE" w:rsidRDefault="00893A4D" w:rsidP="00C66FBE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C66FBE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F46A30">
        <w:trPr>
          <w:trHeight w:val="345"/>
        </w:trPr>
        <w:tc>
          <w:tcPr>
            <w:tcW w:w="2119" w:type="pct"/>
          </w:tcPr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«Самые, самые»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66FBE">
              <w:rPr>
                <w:rFonts w:ascii="Times New Roman" w:hAnsi="Times New Roman"/>
                <w:sz w:val="28"/>
                <w:szCs w:val="28"/>
              </w:rPr>
              <w:t xml:space="preserve"> экологический урок </w:t>
            </w:r>
          </w:p>
        </w:tc>
        <w:tc>
          <w:tcPr>
            <w:tcW w:w="744" w:type="pct"/>
          </w:tcPr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19.06.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893A4D" w:rsidRPr="00C66FBE" w:rsidRDefault="00893A4D" w:rsidP="00C66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893A4D" w:rsidRPr="00C108EB" w:rsidRDefault="00893A4D" w:rsidP="00C66FBE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893A4D" w:rsidRPr="00C66FBE" w:rsidRDefault="00893A4D" w:rsidP="00C66FBE">
            <w:pPr>
              <w:spacing w:before="100" w:beforeAutospacing="1" w:after="119"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  <w:lang w:val="en-US"/>
              </w:rPr>
            </w:pPr>
            <w:r w:rsidRPr="00C66FBE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F46A30">
        <w:trPr>
          <w:trHeight w:val="165"/>
        </w:trPr>
        <w:tc>
          <w:tcPr>
            <w:tcW w:w="2119" w:type="pct"/>
          </w:tcPr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«В этой дате – скорбь и память наша»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66FBE">
              <w:rPr>
                <w:rFonts w:ascii="Times New Roman" w:hAnsi="Times New Roman"/>
                <w:sz w:val="28"/>
                <w:szCs w:val="28"/>
              </w:rPr>
              <w:t xml:space="preserve"> час памяти</w:t>
            </w:r>
          </w:p>
        </w:tc>
        <w:tc>
          <w:tcPr>
            <w:tcW w:w="744" w:type="pct"/>
          </w:tcPr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22.06.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893A4D" w:rsidRPr="00C66FBE" w:rsidRDefault="00893A4D" w:rsidP="00C66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893A4D" w:rsidRPr="00C66FBE" w:rsidRDefault="00893A4D" w:rsidP="00C66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893A4D" w:rsidRPr="00C66FBE" w:rsidRDefault="00893A4D" w:rsidP="00C66FB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893A4D" w:rsidRPr="00C108EB" w:rsidRDefault="00893A4D" w:rsidP="00C66FBE">
            <w:pPr>
              <w:spacing w:line="240" w:lineRule="auto"/>
              <w:contextualSpacing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108EB">
              <w:rPr>
                <w:rFonts w:ascii="Times New Roman" w:hAnsi="Times New Roman"/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893A4D" w:rsidRPr="00C66FBE" w:rsidRDefault="00893A4D" w:rsidP="00C66FBE">
            <w:pPr>
              <w:pStyle w:val="NormalWeb"/>
              <w:jc w:val="center"/>
              <w:rPr>
                <w:sz w:val="28"/>
                <w:szCs w:val="28"/>
                <w:lang w:val="en-US"/>
              </w:rPr>
            </w:pPr>
            <w:r w:rsidRPr="00C66FBE">
              <w:rPr>
                <w:sz w:val="28"/>
                <w:szCs w:val="28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893A4D" w:rsidRPr="009F6CC4" w:rsidTr="00E628D3">
        <w:trPr>
          <w:trHeight w:val="210"/>
        </w:trPr>
        <w:tc>
          <w:tcPr>
            <w:tcW w:w="5000" w:type="pct"/>
            <w:gridSpan w:val="4"/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Таманское сельское поселение</w:t>
            </w:r>
          </w:p>
        </w:tc>
      </w:tr>
      <w:tr w:rsidR="00893A4D" w:rsidRPr="009F6CC4" w:rsidTr="00F46A30">
        <w:trPr>
          <w:trHeight w:val="255"/>
        </w:trPr>
        <w:tc>
          <w:tcPr>
            <w:tcW w:w="2119" w:type="pct"/>
          </w:tcPr>
          <w:p w:rsidR="00893A4D" w:rsidRPr="001B3127" w:rsidRDefault="00893A4D" w:rsidP="001B3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«Закон на защите детства»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1B3127" w:rsidRDefault="00893A4D" w:rsidP="001B3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B3127">
              <w:rPr>
                <w:rFonts w:ascii="Times New Roman" w:hAnsi="Times New Roman"/>
                <w:sz w:val="28"/>
                <w:szCs w:val="28"/>
              </w:rPr>
              <w:t>равовой час</w:t>
            </w:r>
          </w:p>
        </w:tc>
        <w:tc>
          <w:tcPr>
            <w:tcW w:w="744" w:type="pct"/>
          </w:tcPr>
          <w:p w:rsidR="00893A4D" w:rsidRPr="001B3127" w:rsidRDefault="00893A4D" w:rsidP="001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1192" w:type="pct"/>
          </w:tcPr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</w:rPr>
              <w:t xml:space="preserve">МБУ «Таманский 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1B3127">
              <w:rPr>
                <w:rFonts w:cs="Times New Roman"/>
                <w:sz w:val="28"/>
                <w:szCs w:val="28"/>
              </w:rPr>
              <w:t>»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1B3127">
              <w:rPr>
                <w:rFonts w:cs="Times New Roman"/>
                <w:sz w:val="28"/>
                <w:szCs w:val="28"/>
              </w:rPr>
              <w:t>т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-ца</w:t>
            </w:r>
            <w:r w:rsidRPr="001B3127">
              <w:rPr>
                <w:rFonts w:cs="Times New Roman"/>
                <w:sz w:val="28"/>
                <w:szCs w:val="28"/>
              </w:rPr>
              <w:t xml:space="preserve"> Тамань,</w:t>
            </w:r>
          </w:p>
          <w:p w:rsidR="00893A4D" w:rsidRPr="00C108EB" w:rsidRDefault="00893A4D" w:rsidP="001B3127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К. Маркса, 165</w:t>
            </w:r>
          </w:p>
        </w:tc>
        <w:tc>
          <w:tcPr>
            <w:tcW w:w="945" w:type="pct"/>
          </w:tcPr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</w:p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1B3127">
              <w:rPr>
                <w:rFonts w:cs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285"/>
        </w:trPr>
        <w:tc>
          <w:tcPr>
            <w:tcW w:w="2119" w:type="pct"/>
          </w:tcPr>
          <w:p w:rsidR="00893A4D" w:rsidRPr="001B3127" w:rsidRDefault="00893A4D" w:rsidP="001B3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«Правильные книги»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93A4D" w:rsidRPr="001B3127" w:rsidRDefault="00893A4D" w:rsidP="001B3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744" w:type="pct"/>
          </w:tcPr>
          <w:p w:rsidR="00893A4D" w:rsidRPr="001B3127" w:rsidRDefault="00893A4D" w:rsidP="001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04.06.2024</w:t>
            </w:r>
          </w:p>
        </w:tc>
        <w:tc>
          <w:tcPr>
            <w:tcW w:w="1192" w:type="pct"/>
          </w:tcPr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</w:rPr>
              <w:t xml:space="preserve">МБУ «Таманский 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1B3127">
              <w:rPr>
                <w:rFonts w:cs="Times New Roman"/>
                <w:sz w:val="28"/>
                <w:szCs w:val="28"/>
              </w:rPr>
              <w:t>»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1B3127">
              <w:rPr>
                <w:rFonts w:cs="Times New Roman"/>
                <w:sz w:val="28"/>
                <w:szCs w:val="28"/>
              </w:rPr>
              <w:t>т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-ца</w:t>
            </w:r>
            <w:r w:rsidRPr="001B3127">
              <w:rPr>
                <w:rFonts w:cs="Times New Roman"/>
                <w:sz w:val="28"/>
                <w:szCs w:val="28"/>
              </w:rPr>
              <w:t xml:space="preserve"> Тамань,</w:t>
            </w:r>
          </w:p>
          <w:p w:rsidR="00893A4D" w:rsidRPr="001B3127" w:rsidRDefault="00893A4D" w:rsidP="001B3127">
            <w:pPr>
              <w:pStyle w:val="Standard"/>
              <w:jc w:val="center"/>
              <w:rPr>
                <w:sz w:val="28"/>
                <w:szCs w:val="28"/>
              </w:rPr>
            </w:pPr>
            <w:r w:rsidRPr="001B3127">
              <w:rPr>
                <w:sz w:val="28"/>
                <w:szCs w:val="28"/>
              </w:rPr>
              <w:t>ул. К. Маркса, 165</w:t>
            </w:r>
          </w:p>
        </w:tc>
        <w:tc>
          <w:tcPr>
            <w:tcW w:w="945" w:type="pct"/>
          </w:tcPr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</w:p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1B3127">
              <w:rPr>
                <w:rFonts w:cs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315"/>
        </w:trPr>
        <w:tc>
          <w:tcPr>
            <w:tcW w:w="2119" w:type="pct"/>
          </w:tcPr>
          <w:p w:rsidR="00893A4D" w:rsidRPr="001B3127" w:rsidRDefault="00893A4D" w:rsidP="001B3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«У каждого возраста свой Пушкин»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B31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B3127">
              <w:rPr>
                <w:rFonts w:ascii="Times New Roman" w:hAnsi="Times New Roman"/>
                <w:sz w:val="28"/>
                <w:szCs w:val="28"/>
              </w:rPr>
              <w:t xml:space="preserve">ромкие чтения </w:t>
            </w:r>
          </w:p>
        </w:tc>
        <w:tc>
          <w:tcPr>
            <w:tcW w:w="744" w:type="pct"/>
          </w:tcPr>
          <w:p w:rsidR="00893A4D" w:rsidRPr="001B3127" w:rsidRDefault="00893A4D" w:rsidP="001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1192" w:type="pct"/>
          </w:tcPr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</w:rPr>
              <w:t xml:space="preserve">МБУ «Таманский 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1B3127">
              <w:rPr>
                <w:rFonts w:cs="Times New Roman"/>
                <w:sz w:val="28"/>
                <w:szCs w:val="28"/>
              </w:rPr>
              <w:t>»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1B3127">
              <w:rPr>
                <w:rFonts w:cs="Times New Roman"/>
                <w:sz w:val="28"/>
                <w:szCs w:val="28"/>
              </w:rPr>
              <w:t>т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-ца</w:t>
            </w:r>
            <w:r w:rsidRPr="001B3127">
              <w:rPr>
                <w:rFonts w:cs="Times New Roman"/>
                <w:sz w:val="28"/>
                <w:szCs w:val="28"/>
              </w:rPr>
              <w:t xml:space="preserve"> Тамань,</w:t>
            </w:r>
          </w:p>
          <w:p w:rsidR="00893A4D" w:rsidRPr="00C108EB" w:rsidRDefault="00893A4D" w:rsidP="001B3127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К. Маркса, 165</w:t>
            </w:r>
          </w:p>
        </w:tc>
        <w:tc>
          <w:tcPr>
            <w:tcW w:w="945" w:type="pct"/>
          </w:tcPr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</w:p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1B3127">
              <w:rPr>
                <w:rFonts w:cs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330"/>
        </w:trPr>
        <w:tc>
          <w:tcPr>
            <w:tcW w:w="2119" w:type="pct"/>
          </w:tcPr>
          <w:p w:rsidR="00893A4D" w:rsidRPr="001B3127" w:rsidRDefault="00893A4D" w:rsidP="001B3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 xml:space="preserve">«С гордостью о России» </w:t>
            </w:r>
            <w:r>
              <w:rPr>
                <w:rFonts w:ascii="Times New Roman" w:hAnsi="Times New Roman"/>
                <w:sz w:val="28"/>
                <w:szCs w:val="28"/>
              </w:rPr>
              <w:t>- тематическая в</w:t>
            </w:r>
            <w:r w:rsidRPr="001B3127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</w:tc>
        <w:tc>
          <w:tcPr>
            <w:tcW w:w="744" w:type="pct"/>
          </w:tcPr>
          <w:p w:rsidR="00893A4D" w:rsidRPr="001B3127" w:rsidRDefault="00893A4D" w:rsidP="001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11.06.2024</w:t>
            </w:r>
          </w:p>
        </w:tc>
        <w:tc>
          <w:tcPr>
            <w:tcW w:w="1192" w:type="pct"/>
          </w:tcPr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</w:rPr>
              <w:t xml:space="preserve">МБУ «Таманский 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1B3127">
              <w:rPr>
                <w:rFonts w:cs="Times New Roman"/>
                <w:sz w:val="28"/>
                <w:szCs w:val="28"/>
              </w:rPr>
              <w:t>»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1B3127">
              <w:rPr>
                <w:rFonts w:cs="Times New Roman"/>
                <w:sz w:val="28"/>
                <w:szCs w:val="28"/>
              </w:rPr>
              <w:t>т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-ца</w:t>
            </w:r>
            <w:r w:rsidRPr="001B3127">
              <w:rPr>
                <w:rFonts w:cs="Times New Roman"/>
                <w:sz w:val="28"/>
                <w:szCs w:val="28"/>
              </w:rPr>
              <w:t xml:space="preserve"> Тамань,</w:t>
            </w:r>
          </w:p>
          <w:p w:rsidR="00893A4D" w:rsidRPr="00C108EB" w:rsidRDefault="00893A4D" w:rsidP="001B3127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К. Маркса, 165</w:t>
            </w:r>
          </w:p>
        </w:tc>
        <w:tc>
          <w:tcPr>
            <w:tcW w:w="945" w:type="pct"/>
          </w:tcPr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</w:p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1B3127">
              <w:rPr>
                <w:rFonts w:cs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300"/>
        </w:trPr>
        <w:tc>
          <w:tcPr>
            <w:tcW w:w="2119" w:type="pct"/>
          </w:tcPr>
          <w:p w:rsidR="00893A4D" w:rsidRPr="001B3127" w:rsidRDefault="00893A4D" w:rsidP="001B3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 xml:space="preserve">«Когда стоим у вечного огня» </w:t>
            </w: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B3127">
              <w:rPr>
                <w:rFonts w:ascii="Times New Roman" w:hAnsi="Times New Roman"/>
                <w:sz w:val="28"/>
                <w:szCs w:val="28"/>
              </w:rPr>
              <w:t>бзор у книжной полки</w:t>
            </w:r>
          </w:p>
        </w:tc>
        <w:tc>
          <w:tcPr>
            <w:tcW w:w="744" w:type="pct"/>
          </w:tcPr>
          <w:p w:rsidR="00893A4D" w:rsidRPr="001B3127" w:rsidRDefault="00893A4D" w:rsidP="001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22.06.2024</w:t>
            </w:r>
          </w:p>
        </w:tc>
        <w:tc>
          <w:tcPr>
            <w:tcW w:w="1192" w:type="pct"/>
          </w:tcPr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</w:rPr>
              <w:t xml:space="preserve">МБУ «Таманский 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1B3127">
              <w:rPr>
                <w:rFonts w:cs="Times New Roman"/>
                <w:sz w:val="28"/>
                <w:szCs w:val="28"/>
              </w:rPr>
              <w:t>»</w:t>
            </w:r>
          </w:p>
          <w:p w:rsidR="00893A4D" w:rsidRPr="001B3127" w:rsidRDefault="00893A4D" w:rsidP="001B312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1B3127">
              <w:rPr>
                <w:rFonts w:cs="Times New Roman"/>
                <w:sz w:val="28"/>
                <w:szCs w:val="28"/>
              </w:rPr>
              <w:t>т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-ца</w:t>
            </w:r>
            <w:r w:rsidRPr="001B3127">
              <w:rPr>
                <w:rFonts w:cs="Times New Roman"/>
                <w:sz w:val="28"/>
                <w:szCs w:val="28"/>
              </w:rPr>
              <w:t xml:space="preserve"> Тамань,</w:t>
            </w:r>
          </w:p>
          <w:p w:rsidR="00893A4D" w:rsidRPr="00C108EB" w:rsidRDefault="00893A4D" w:rsidP="001B3127">
            <w:pPr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C108EB">
              <w:rPr>
                <w:rFonts w:ascii="Times New Roman" w:hAnsi="Times New Roman"/>
                <w:sz w:val="28"/>
                <w:szCs w:val="28"/>
              </w:rPr>
              <w:t>ул. К. Маркса, 165</w:t>
            </w:r>
          </w:p>
        </w:tc>
        <w:tc>
          <w:tcPr>
            <w:tcW w:w="945" w:type="pct"/>
          </w:tcPr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</w:p>
          <w:p w:rsidR="00893A4D" w:rsidRPr="001B3127" w:rsidRDefault="00893A4D" w:rsidP="001B312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1B3127" w:rsidRDefault="00893A4D" w:rsidP="001B312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7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1635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«Солнечные лучики» </w:t>
            </w:r>
            <w:r>
              <w:rPr>
                <w:rFonts w:ascii="Times New Roman" w:hAnsi="Times New Roman"/>
                <w:sz w:val="28"/>
                <w:szCs w:val="28"/>
              </w:rPr>
              <w:t>- тематическое мероприятие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01.06.2024 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Style w:val="colgreen"/>
                <w:rFonts w:ascii="Times New Roman" w:hAnsi="Times New Roman"/>
                <w:sz w:val="28"/>
                <w:szCs w:val="28"/>
              </w:rPr>
            </w:pPr>
            <w:r w:rsidRPr="00A26B13">
              <w:rPr>
                <w:rStyle w:val="colgreen"/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Style w:val="colgreen"/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Style w:val="colgreen"/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Style w:val="colgreen"/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Style w:val="colgreen"/>
                <w:rFonts w:ascii="Times New Roman" w:hAnsi="Times New Roman"/>
                <w:sz w:val="28"/>
                <w:szCs w:val="28"/>
              </w:rPr>
              <w:t>ул. К. Маркса, 174</w:t>
            </w:r>
          </w:p>
          <w:p w:rsidR="00893A4D" w:rsidRPr="00A26B13" w:rsidRDefault="00893A4D" w:rsidP="00D133D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180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«Лето с пользой: читай, узнавай, взрослей…» </w:t>
            </w:r>
            <w:r>
              <w:rPr>
                <w:rFonts w:ascii="Times New Roman" w:hAnsi="Times New Roman"/>
                <w:sz w:val="28"/>
                <w:szCs w:val="28"/>
              </w:rPr>
              <w:t>- а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кция</w:t>
            </w:r>
            <w:r>
              <w:rPr>
                <w:rFonts w:ascii="Times New Roman" w:hAnsi="Times New Roman"/>
                <w:sz w:val="28"/>
                <w:szCs w:val="28"/>
              </w:rPr>
              <w:t>, л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итературное путешествие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03.06.2024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405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Снова лето к нам пришло!» </w:t>
            </w:r>
            <w:r>
              <w:rPr>
                <w:rFonts w:ascii="Times New Roman" w:hAnsi="Times New Roman"/>
                <w:sz w:val="28"/>
                <w:szCs w:val="28"/>
              </w:rPr>
              <w:t>- беседа у выставки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03.06.2024 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0"/>
              <w:spacing w:line="240" w:lineRule="auto"/>
              <w:ind w:lef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240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«Вопросы морского мусора»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ас экологии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04.06.2024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0"/>
              <w:spacing w:line="240" w:lineRule="auto"/>
              <w:ind w:lef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345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«Он наш поэт, он наша слава!»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нижная выставка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бзор литературы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05.06.2024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285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«В тридевятом царстве, в Пушкинском государстве» </w:t>
            </w: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раевая акция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06.06.2024 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300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«Родина моя, нет тебя прекрасней!»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ознавательное путешествие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11.06.2024 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360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«Все о китах и дельфинах»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ознавательное путешествие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14.06.2024 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1058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«Дорожная азбука» </w:t>
            </w: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18.06.2024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300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«В этот день солдатом стала вся страна»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ас памяти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22.06.2024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300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«Олимпийский марафон»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ознавательное путешествие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25.06.2024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F46A30">
        <w:trPr>
          <w:trHeight w:val="300"/>
        </w:trPr>
        <w:tc>
          <w:tcPr>
            <w:tcW w:w="2119" w:type="pct"/>
          </w:tcPr>
          <w:p w:rsidR="00893A4D" w:rsidRPr="00A26B13" w:rsidRDefault="00893A4D" w:rsidP="00A26B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 xml:space="preserve">«Веселые друзья Юрия Сотника»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ас веселой книги</w:t>
            </w:r>
          </w:p>
        </w:tc>
        <w:tc>
          <w:tcPr>
            <w:tcW w:w="744" w:type="pct"/>
          </w:tcPr>
          <w:p w:rsidR="00893A4D" w:rsidRPr="00A26B13" w:rsidRDefault="00893A4D" w:rsidP="00A26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29.06.2024</w:t>
            </w:r>
          </w:p>
        </w:tc>
        <w:tc>
          <w:tcPr>
            <w:tcW w:w="1192" w:type="pct"/>
          </w:tcPr>
          <w:p w:rsidR="00893A4D" w:rsidRPr="00A26B13" w:rsidRDefault="00893A4D" w:rsidP="00D13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1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893A4D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93A4D" w:rsidRPr="009F6CC4" w:rsidRDefault="00893A4D" w:rsidP="00A26B1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893A4D" w:rsidRPr="00A26B13" w:rsidRDefault="00893A4D" w:rsidP="00A26B1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893A4D" w:rsidRPr="009F6CC4" w:rsidTr="00E628D3">
        <w:trPr>
          <w:trHeight w:val="345"/>
        </w:trPr>
        <w:tc>
          <w:tcPr>
            <w:tcW w:w="5000" w:type="pct"/>
            <w:gridSpan w:val="4"/>
          </w:tcPr>
          <w:p w:rsidR="00893A4D" w:rsidRPr="00550BA8" w:rsidRDefault="00893A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Фонталовское сельское поселение</w:t>
            </w:r>
          </w:p>
        </w:tc>
      </w:tr>
      <w:tr w:rsidR="00893A4D" w:rsidRPr="009F6CC4" w:rsidTr="00F46A30">
        <w:trPr>
          <w:trHeight w:val="330"/>
        </w:trPr>
        <w:tc>
          <w:tcPr>
            <w:tcW w:w="2119" w:type="pct"/>
          </w:tcPr>
          <w:p w:rsidR="00893A4D" w:rsidRPr="002B6D9F" w:rsidRDefault="00893A4D" w:rsidP="002B6D9F">
            <w:pPr>
              <w:pStyle w:val="Standard"/>
              <w:jc w:val="center"/>
              <w:rPr>
                <w:sz w:val="28"/>
                <w:szCs w:val="28"/>
              </w:rPr>
            </w:pPr>
            <w:r w:rsidRPr="002B6D9F">
              <w:rPr>
                <w:sz w:val="28"/>
                <w:szCs w:val="28"/>
              </w:rPr>
              <w:t>«В стране героев Пушкина»</w:t>
            </w:r>
            <w:r>
              <w:rPr>
                <w:sz w:val="28"/>
                <w:szCs w:val="28"/>
              </w:rPr>
              <w:t xml:space="preserve"> - тематическая в</w:t>
            </w:r>
            <w:r w:rsidRPr="002B6D9F">
              <w:rPr>
                <w:sz w:val="28"/>
                <w:szCs w:val="28"/>
              </w:rPr>
              <w:t>икторина</w:t>
            </w:r>
          </w:p>
        </w:tc>
        <w:tc>
          <w:tcPr>
            <w:tcW w:w="744" w:type="pct"/>
          </w:tcPr>
          <w:p w:rsidR="00893A4D" w:rsidRPr="002B6D9F" w:rsidRDefault="00893A4D" w:rsidP="002B6D9F">
            <w:pPr>
              <w:pStyle w:val="Standard"/>
              <w:jc w:val="center"/>
              <w:rPr>
                <w:sz w:val="28"/>
                <w:szCs w:val="28"/>
              </w:rPr>
            </w:pPr>
            <w:r w:rsidRPr="002B6D9F">
              <w:rPr>
                <w:sz w:val="28"/>
                <w:szCs w:val="28"/>
              </w:rPr>
              <w:t>06.06.</w:t>
            </w:r>
            <w:r>
              <w:rPr>
                <w:sz w:val="28"/>
                <w:szCs w:val="28"/>
              </w:rPr>
              <w:t>20</w:t>
            </w:r>
            <w:r w:rsidRPr="002B6D9F">
              <w:rPr>
                <w:sz w:val="28"/>
                <w:szCs w:val="28"/>
              </w:rPr>
              <w:t>24</w:t>
            </w:r>
          </w:p>
        </w:tc>
        <w:tc>
          <w:tcPr>
            <w:tcW w:w="1192" w:type="pct"/>
          </w:tcPr>
          <w:p w:rsidR="00893A4D" w:rsidRPr="00542E67" w:rsidRDefault="00893A4D" w:rsidP="002B6D9F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 xml:space="preserve">Сельская библиотека                  МБУ «Фонталовский КСЦ»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542E67">
              <w:rPr>
                <w:rFonts w:ascii="Times New Roman" w:hAnsi="Times New Roman"/>
                <w:sz w:val="28"/>
                <w:szCs w:val="28"/>
              </w:rPr>
              <w:t>пос. Юбилейный,                           ул. Ленина,19</w:t>
            </w:r>
          </w:p>
        </w:tc>
        <w:tc>
          <w:tcPr>
            <w:tcW w:w="945" w:type="pct"/>
          </w:tcPr>
          <w:p w:rsidR="00893A4D" w:rsidRPr="002B6D9F" w:rsidRDefault="00893A4D" w:rsidP="002B6D9F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B6D9F">
              <w:rPr>
                <w:rFonts w:cs="Times New Roman"/>
                <w:sz w:val="28"/>
                <w:szCs w:val="28"/>
              </w:rPr>
              <w:t>Директор</w:t>
            </w:r>
          </w:p>
          <w:p w:rsidR="00893A4D" w:rsidRPr="002B6D9F" w:rsidRDefault="00893A4D" w:rsidP="002B6D9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МБУ «Фонталовский КСЦ»</w:t>
            </w:r>
          </w:p>
          <w:p w:rsidR="00893A4D" w:rsidRPr="002B6D9F" w:rsidRDefault="00893A4D" w:rsidP="002B6D9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</w:tbl>
    <w:p w:rsidR="00893A4D" w:rsidRDefault="00893A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A4D" w:rsidRDefault="00893A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A4D" w:rsidRPr="009F6CC4" w:rsidRDefault="00893A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93A4D" w:rsidRPr="009F6CC4" w:rsidSect="00B330B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2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E7E"/>
    <w:rsid w:val="00000B05"/>
    <w:rsid w:val="00007FAC"/>
    <w:rsid w:val="000110D6"/>
    <w:rsid w:val="00011206"/>
    <w:rsid w:val="00012042"/>
    <w:rsid w:val="0001284D"/>
    <w:rsid w:val="00016439"/>
    <w:rsid w:val="000219A6"/>
    <w:rsid w:val="000263C8"/>
    <w:rsid w:val="00026B1A"/>
    <w:rsid w:val="00026D1B"/>
    <w:rsid w:val="000309EF"/>
    <w:rsid w:val="00034651"/>
    <w:rsid w:val="00040DB5"/>
    <w:rsid w:val="000427EE"/>
    <w:rsid w:val="00045BF2"/>
    <w:rsid w:val="00052B88"/>
    <w:rsid w:val="000563A1"/>
    <w:rsid w:val="00061352"/>
    <w:rsid w:val="00063BE1"/>
    <w:rsid w:val="00066C25"/>
    <w:rsid w:val="00072E46"/>
    <w:rsid w:val="0008001A"/>
    <w:rsid w:val="0008733A"/>
    <w:rsid w:val="000874D9"/>
    <w:rsid w:val="00095863"/>
    <w:rsid w:val="00095A4D"/>
    <w:rsid w:val="000964FE"/>
    <w:rsid w:val="00096B64"/>
    <w:rsid w:val="00096DC9"/>
    <w:rsid w:val="000A11D7"/>
    <w:rsid w:val="000A2154"/>
    <w:rsid w:val="000A5743"/>
    <w:rsid w:val="000A790B"/>
    <w:rsid w:val="000B1FE7"/>
    <w:rsid w:val="000B4A45"/>
    <w:rsid w:val="000C02CA"/>
    <w:rsid w:val="000C4ECC"/>
    <w:rsid w:val="000C7BFD"/>
    <w:rsid w:val="000D19F2"/>
    <w:rsid w:val="000D3AE9"/>
    <w:rsid w:val="000D65A7"/>
    <w:rsid w:val="000D70A3"/>
    <w:rsid w:val="000E035F"/>
    <w:rsid w:val="000E1D8B"/>
    <w:rsid w:val="000E352A"/>
    <w:rsid w:val="000E58E1"/>
    <w:rsid w:val="000E5F46"/>
    <w:rsid w:val="000F0477"/>
    <w:rsid w:val="000F29F6"/>
    <w:rsid w:val="000F50D3"/>
    <w:rsid w:val="00101CED"/>
    <w:rsid w:val="00116162"/>
    <w:rsid w:val="00116E99"/>
    <w:rsid w:val="00117B01"/>
    <w:rsid w:val="00122386"/>
    <w:rsid w:val="00144CE5"/>
    <w:rsid w:val="00145F3C"/>
    <w:rsid w:val="0015111A"/>
    <w:rsid w:val="00152803"/>
    <w:rsid w:val="001657D3"/>
    <w:rsid w:val="001672F0"/>
    <w:rsid w:val="001673AD"/>
    <w:rsid w:val="00167426"/>
    <w:rsid w:val="0017129E"/>
    <w:rsid w:val="00172318"/>
    <w:rsid w:val="00177D0C"/>
    <w:rsid w:val="00183635"/>
    <w:rsid w:val="00183689"/>
    <w:rsid w:val="00183E7E"/>
    <w:rsid w:val="0019135A"/>
    <w:rsid w:val="00196406"/>
    <w:rsid w:val="001A0FBE"/>
    <w:rsid w:val="001A50B8"/>
    <w:rsid w:val="001A5EFB"/>
    <w:rsid w:val="001A75BD"/>
    <w:rsid w:val="001B3127"/>
    <w:rsid w:val="001B3804"/>
    <w:rsid w:val="001B3C10"/>
    <w:rsid w:val="001B43F4"/>
    <w:rsid w:val="001B5AF8"/>
    <w:rsid w:val="001C075A"/>
    <w:rsid w:val="001C4563"/>
    <w:rsid w:val="001C4ED2"/>
    <w:rsid w:val="001C6625"/>
    <w:rsid w:val="001C6ABD"/>
    <w:rsid w:val="001D50DE"/>
    <w:rsid w:val="001D6BD7"/>
    <w:rsid w:val="001E58A3"/>
    <w:rsid w:val="001E708E"/>
    <w:rsid w:val="001E7A10"/>
    <w:rsid w:val="001F0E7A"/>
    <w:rsid w:val="001F47A4"/>
    <w:rsid w:val="001F7EDB"/>
    <w:rsid w:val="002015F0"/>
    <w:rsid w:val="00207DAC"/>
    <w:rsid w:val="0021122A"/>
    <w:rsid w:val="00214B73"/>
    <w:rsid w:val="0023254E"/>
    <w:rsid w:val="0023431D"/>
    <w:rsid w:val="00235A28"/>
    <w:rsid w:val="00242541"/>
    <w:rsid w:val="0024468F"/>
    <w:rsid w:val="00245048"/>
    <w:rsid w:val="00247325"/>
    <w:rsid w:val="00250234"/>
    <w:rsid w:val="00250623"/>
    <w:rsid w:val="00250CD7"/>
    <w:rsid w:val="002538F3"/>
    <w:rsid w:val="00263030"/>
    <w:rsid w:val="0026438F"/>
    <w:rsid w:val="00266E27"/>
    <w:rsid w:val="00266EC0"/>
    <w:rsid w:val="002717FD"/>
    <w:rsid w:val="00272C8F"/>
    <w:rsid w:val="0027587B"/>
    <w:rsid w:val="0028777B"/>
    <w:rsid w:val="00295B37"/>
    <w:rsid w:val="00296558"/>
    <w:rsid w:val="002A0A49"/>
    <w:rsid w:val="002A21E9"/>
    <w:rsid w:val="002A3086"/>
    <w:rsid w:val="002A35FB"/>
    <w:rsid w:val="002A6315"/>
    <w:rsid w:val="002A6605"/>
    <w:rsid w:val="002B062A"/>
    <w:rsid w:val="002B08F6"/>
    <w:rsid w:val="002B5AEA"/>
    <w:rsid w:val="002B6D9F"/>
    <w:rsid w:val="002B6DD8"/>
    <w:rsid w:val="002B7800"/>
    <w:rsid w:val="002B7E2C"/>
    <w:rsid w:val="002C010F"/>
    <w:rsid w:val="002C2A65"/>
    <w:rsid w:val="002C5DC3"/>
    <w:rsid w:val="002D0FEB"/>
    <w:rsid w:val="002D58BC"/>
    <w:rsid w:val="002D6A4F"/>
    <w:rsid w:val="002E4025"/>
    <w:rsid w:val="002E40CF"/>
    <w:rsid w:val="002E5588"/>
    <w:rsid w:val="002E6299"/>
    <w:rsid w:val="002F1110"/>
    <w:rsid w:val="002F14C1"/>
    <w:rsid w:val="002F51C6"/>
    <w:rsid w:val="002F7733"/>
    <w:rsid w:val="00304E73"/>
    <w:rsid w:val="00306C70"/>
    <w:rsid w:val="00307BCF"/>
    <w:rsid w:val="003104FF"/>
    <w:rsid w:val="003161D3"/>
    <w:rsid w:val="00320B83"/>
    <w:rsid w:val="00322E51"/>
    <w:rsid w:val="00327E89"/>
    <w:rsid w:val="00334F97"/>
    <w:rsid w:val="003352E3"/>
    <w:rsid w:val="0033645F"/>
    <w:rsid w:val="003372ED"/>
    <w:rsid w:val="00337653"/>
    <w:rsid w:val="003433CC"/>
    <w:rsid w:val="00344B77"/>
    <w:rsid w:val="00345744"/>
    <w:rsid w:val="003468D7"/>
    <w:rsid w:val="00351C89"/>
    <w:rsid w:val="003635A1"/>
    <w:rsid w:val="00370DCB"/>
    <w:rsid w:val="00373D0F"/>
    <w:rsid w:val="003751CD"/>
    <w:rsid w:val="00375AEF"/>
    <w:rsid w:val="00376D1A"/>
    <w:rsid w:val="003837CD"/>
    <w:rsid w:val="00384111"/>
    <w:rsid w:val="00384758"/>
    <w:rsid w:val="00385190"/>
    <w:rsid w:val="00387E27"/>
    <w:rsid w:val="00390AAE"/>
    <w:rsid w:val="00395467"/>
    <w:rsid w:val="00396867"/>
    <w:rsid w:val="00396E85"/>
    <w:rsid w:val="003A4CC4"/>
    <w:rsid w:val="003A7B48"/>
    <w:rsid w:val="003A7F4D"/>
    <w:rsid w:val="003B2321"/>
    <w:rsid w:val="003C0898"/>
    <w:rsid w:val="003D316C"/>
    <w:rsid w:val="003D7E88"/>
    <w:rsid w:val="003E5467"/>
    <w:rsid w:val="003E565C"/>
    <w:rsid w:val="003F10AB"/>
    <w:rsid w:val="003F1BF3"/>
    <w:rsid w:val="003F6623"/>
    <w:rsid w:val="00400BE4"/>
    <w:rsid w:val="004013E8"/>
    <w:rsid w:val="00402AD5"/>
    <w:rsid w:val="00403995"/>
    <w:rsid w:val="00404C07"/>
    <w:rsid w:val="0040516E"/>
    <w:rsid w:val="004104DD"/>
    <w:rsid w:val="00412673"/>
    <w:rsid w:val="00417D44"/>
    <w:rsid w:val="00417D48"/>
    <w:rsid w:val="00421AF6"/>
    <w:rsid w:val="004223B9"/>
    <w:rsid w:val="00424187"/>
    <w:rsid w:val="00424674"/>
    <w:rsid w:val="004263D7"/>
    <w:rsid w:val="0043289E"/>
    <w:rsid w:val="00435121"/>
    <w:rsid w:val="00437C68"/>
    <w:rsid w:val="00437DFB"/>
    <w:rsid w:val="00440D12"/>
    <w:rsid w:val="00441F31"/>
    <w:rsid w:val="00446434"/>
    <w:rsid w:val="0044695D"/>
    <w:rsid w:val="004505AF"/>
    <w:rsid w:val="00452E39"/>
    <w:rsid w:val="0045379D"/>
    <w:rsid w:val="00457194"/>
    <w:rsid w:val="00461B0D"/>
    <w:rsid w:val="00463106"/>
    <w:rsid w:val="004660E0"/>
    <w:rsid w:val="0047203B"/>
    <w:rsid w:val="00472749"/>
    <w:rsid w:val="004819FE"/>
    <w:rsid w:val="004831C9"/>
    <w:rsid w:val="00483AA2"/>
    <w:rsid w:val="00484D25"/>
    <w:rsid w:val="00486324"/>
    <w:rsid w:val="00490518"/>
    <w:rsid w:val="00490A87"/>
    <w:rsid w:val="00490E5B"/>
    <w:rsid w:val="004950D4"/>
    <w:rsid w:val="00497D4D"/>
    <w:rsid w:val="004A0C9B"/>
    <w:rsid w:val="004A27A8"/>
    <w:rsid w:val="004A46D6"/>
    <w:rsid w:val="004A7079"/>
    <w:rsid w:val="004A754B"/>
    <w:rsid w:val="004B10D1"/>
    <w:rsid w:val="004B1454"/>
    <w:rsid w:val="004B716A"/>
    <w:rsid w:val="004C55E1"/>
    <w:rsid w:val="004C77FD"/>
    <w:rsid w:val="004D00CF"/>
    <w:rsid w:val="004D23E5"/>
    <w:rsid w:val="004D286E"/>
    <w:rsid w:val="004D428F"/>
    <w:rsid w:val="004D523C"/>
    <w:rsid w:val="004D6050"/>
    <w:rsid w:val="004E148F"/>
    <w:rsid w:val="004E4185"/>
    <w:rsid w:val="004E62B7"/>
    <w:rsid w:val="004F2DDF"/>
    <w:rsid w:val="004F3EF4"/>
    <w:rsid w:val="00501795"/>
    <w:rsid w:val="00502DD9"/>
    <w:rsid w:val="00504174"/>
    <w:rsid w:val="00510D94"/>
    <w:rsid w:val="005121F6"/>
    <w:rsid w:val="00512BBF"/>
    <w:rsid w:val="0051333A"/>
    <w:rsid w:val="00516C77"/>
    <w:rsid w:val="00517CD3"/>
    <w:rsid w:val="00525F00"/>
    <w:rsid w:val="00526A66"/>
    <w:rsid w:val="00527F12"/>
    <w:rsid w:val="00530E04"/>
    <w:rsid w:val="005328A3"/>
    <w:rsid w:val="00532BD3"/>
    <w:rsid w:val="005366A7"/>
    <w:rsid w:val="005367D7"/>
    <w:rsid w:val="00536988"/>
    <w:rsid w:val="00536CFC"/>
    <w:rsid w:val="00537A0E"/>
    <w:rsid w:val="00542602"/>
    <w:rsid w:val="00542E67"/>
    <w:rsid w:val="00544D79"/>
    <w:rsid w:val="00550BA8"/>
    <w:rsid w:val="005564A3"/>
    <w:rsid w:val="00556C4C"/>
    <w:rsid w:val="00565F5E"/>
    <w:rsid w:val="00566FCD"/>
    <w:rsid w:val="005733A6"/>
    <w:rsid w:val="00577849"/>
    <w:rsid w:val="00583065"/>
    <w:rsid w:val="00584EC7"/>
    <w:rsid w:val="00586287"/>
    <w:rsid w:val="00586B79"/>
    <w:rsid w:val="005902BA"/>
    <w:rsid w:val="00593B99"/>
    <w:rsid w:val="005A56D9"/>
    <w:rsid w:val="005A71D8"/>
    <w:rsid w:val="005A74A7"/>
    <w:rsid w:val="005B2686"/>
    <w:rsid w:val="005C3A45"/>
    <w:rsid w:val="005C4B76"/>
    <w:rsid w:val="005C4F2A"/>
    <w:rsid w:val="005C4F3F"/>
    <w:rsid w:val="005D0322"/>
    <w:rsid w:val="005D3702"/>
    <w:rsid w:val="005D690D"/>
    <w:rsid w:val="005E40C2"/>
    <w:rsid w:val="005E5D84"/>
    <w:rsid w:val="005E7280"/>
    <w:rsid w:val="005F494D"/>
    <w:rsid w:val="005F57C3"/>
    <w:rsid w:val="005F5DE6"/>
    <w:rsid w:val="005F652A"/>
    <w:rsid w:val="0060021E"/>
    <w:rsid w:val="006014C8"/>
    <w:rsid w:val="00601C28"/>
    <w:rsid w:val="00601EDC"/>
    <w:rsid w:val="0060479B"/>
    <w:rsid w:val="0061347A"/>
    <w:rsid w:val="00613C92"/>
    <w:rsid w:val="00616C15"/>
    <w:rsid w:val="00622125"/>
    <w:rsid w:val="00624661"/>
    <w:rsid w:val="00624EE8"/>
    <w:rsid w:val="00633D25"/>
    <w:rsid w:val="00634AA3"/>
    <w:rsid w:val="00634AB7"/>
    <w:rsid w:val="0064178E"/>
    <w:rsid w:val="00642075"/>
    <w:rsid w:val="00644999"/>
    <w:rsid w:val="00646213"/>
    <w:rsid w:val="0064653C"/>
    <w:rsid w:val="00650F75"/>
    <w:rsid w:val="006520E1"/>
    <w:rsid w:val="00653220"/>
    <w:rsid w:val="00656915"/>
    <w:rsid w:val="0066133B"/>
    <w:rsid w:val="006631B1"/>
    <w:rsid w:val="0066463A"/>
    <w:rsid w:val="00665137"/>
    <w:rsid w:val="00667E1E"/>
    <w:rsid w:val="006719CF"/>
    <w:rsid w:val="0067417E"/>
    <w:rsid w:val="00675E4F"/>
    <w:rsid w:val="0068144A"/>
    <w:rsid w:val="00684D12"/>
    <w:rsid w:val="00686C36"/>
    <w:rsid w:val="0069206F"/>
    <w:rsid w:val="00693137"/>
    <w:rsid w:val="006933B8"/>
    <w:rsid w:val="006A1907"/>
    <w:rsid w:val="006A1AD4"/>
    <w:rsid w:val="006B0021"/>
    <w:rsid w:val="006B04A8"/>
    <w:rsid w:val="006B74E2"/>
    <w:rsid w:val="006C4E7C"/>
    <w:rsid w:val="006C713D"/>
    <w:rsid w:val="006C76A8"/>
    <w:rsid w:val="006D39D5"/>
    <w:rsid w:val="006D40EC"/>
    <w:rsid w:val="006E1C9F"/>
    <w:rsid w:val="006F116D"/>
    <w:rsid w:val="006F34B1"/>
    <w:rsid w:val="006F458C"/>
    <w:rsid w:val="0070009C"/>
    <w:rsid w:val="00701880"/>
    <w:rsid w:val="00702031"/>
    <w:rsid w:val="00702406"/>
    <w:rsid w:val="00702515"/>
    <w:rsid w:val="007047D4"/>
    <w:rsid w:val="00705F07"/>
    <w:rsid w:val="00710117"/>
    <w:rsid w:val="00715A0F"/>
    <w:rsid w:val="00715DC6"/>
    <w:rsid w:val="00716BF5"/>
    <w:rsid w:val="0071779B"/>
    <w:rsid w:val="00720AF3"/>
    <w:rsid w:val="00721D8A"/>
    <w:rsid w:val="0073271A"/>
    <w:rsid w:val="00732A42"/>
    <w:rsid w:val="00733719"/>
    <w:rsid w:val="007418D1"/>
    <w:rsid w:val="00741EB4"/>
    <w:rsid w:val="007432CC"/>
    <w:rsid w:val="00752387"/>
    <w:rsid w:val="0075577B"/>
    <w:rsid w:val="007673CC"/>
    <w:rsid w:val="00772200"/>
    <w:rsid w:val="00773C0D"/>
    <w:rsid w:val="00774BE2"/>
    <w:rsid w:val="0077626B"/>
    <w:rsid w:val="00786A20"/>
    <w:rsid w:val="00791180"/>
    <w:rsid w:val="007959C4"/>
    <w:rsid w:val="00796970"/>
    <w:rsid w:val="007A1717"/>
    <w:rsid w:val="007A1BC2"/>
    <w:rsid w:val="007A76ED"/>
    <w:rsid w:val="007B0B4F"/>
    <w:rsid w:val="007B13FF"/>
    <w:rsid w:val="007B653E"/>
    <w:rsid w:val="007B7500"/>
    <w:rsid w:val="007C2718"/>
    <w:rsid w:val="007C55BD"/>
    <w:rsid w:val="007C6F38"/>
    <w:rsid w:val="007C7EF7"/>
    <w:rsid w:val="007D27D7"/>
    <w:rsid w:val="007D33FB"/>
    <w:rsid w:val="007D7876"/>
    <w:rsid w:val="007E13FD"/>
    <w:rsid w:val="007F3632"/>
    <w:rsid w:val="007F376A"/>
    <w:rsid w:val="007F4B64"/>
    <w:rsid w:val="008005EC"/>
    <w:rsid w:val="008029F5"/>
    <w:rsid w:val="008052E5"/>
    <w:rsid w:val="00817EF8"/>
    <w:rsid w:val="00820A12"/>
    <w:rsid w:val="00820B72"/>
    <w:rsid w:val="00821159"/>
    <w:rsid w:val="008219F8"/>
    <w:rsid w:val="00823377"/>
    <w:rsid w:val="00825DC8"/>
    <w:rsid w:val="008273A2"/>
    <w:rsid w:val="0083220B"/>
    <w:rsid w:val="008426AF"/>
    <w:rsid w:val="0085456A"/>
    <w:rsid w:val="008546BE"/>
    <w:rsid w:val="00854AAB"/>
    <w:rsid w:val="00854F3D"/>
    <w:rsid w:val="008557D1"/>
    <w:rsid w:val="00857C94"/>
    <w:rsid w:val="00862D35"/>
    <w:rsid w:val="00864012"/>
    <w:rsid w:val="0086753D"/>
    <w:rsid w:val="00875D09"/>
    <w:rsid w:val="00877C47"/>
    <w:rsid w:val="00877E9F"/>
    <w:rsid w:val="00883013"/>
    <w:rsid w:val="00885C73"/>
    <w:rsid w:val="00891BE3"/>
    <w:rsid w:val="00893A4D"/>
    <w:rsid w:val="008A1ECC"/>
    <w:rsid w:val="008A265E"/>
    <w:rsid w:val="008A3A27"/>
    <w:rsid w:val="008B1B69"/>
    <w:rsid w:val="008B3A8D"/>
    <w:rsid w:val="008B6DFC"/>
    <w:rsid w:val="008B78B2"/>
    <w:rsid w:val="008C1D0D"/>
    <w:rsid w:val="008C37C1"/>
    <w:rsid w:val="008C3991"/>
    <w:rsid w:val="008C53A7"/>
    <w:rsid w:val="008C6B78"/>
    <w:rsid w:val="008E0740"/>
    <w:rsid w:val="008E0CF2"/>
    <w:rsid w:val="008E1A76"/>
    <w:rsid w:val="008E22BC"/>
    <w:rsid w:val="008E25E6"/>
    <w:rsid w:val="008E3B9C"/>
    <w:rsid w:val="008E64A2"/>
    <w:rsid w:val="008E7743"/>
    <w:rsid w:val="008F137D"/>
    <w:rsid w:val="00900AB7"/>
    <w:rsid w:val="00905162"/>
    <w:rsid w:val="009052AA"/>
    <w:rsid w:val="00915A1B"/>
    <w:rsid w:val="00917C8D"/>
    <w:rsid w:val="00920871"/>
    <w:rsid w:val="00920F5D"/>
    <w:rsid w:val="0092159B"/>
    <w:rsid w:val="00923200"/>
    <w:rsid w:val="00925A0A"/>
    <w:rsid w:val="009272B4"/>
    <w:rsid w:val="00941740"/>
    <w:rsid w:val="00943288"/>
    <w:rsid w:val="0094522B"/>
    <w:rsid w:val="00950846"/>
    <w:rsid w:val="00951191"/>
    <w:rsid w:val="009524BD"/>
    <w:rsid w:val="00955935"/>
    <w:rsid w:val="00955C48"/>
    <w:rsid w:val="009574BE"/>
    <w:rsid w:val="00961921"/>
    <w:rsid w:val="00964401"/>
    <w:rsid w:val="0096491D"/>
    <w:rsid w:val="00966774"/>
    <w:rsid w:val="00971626"/>
    <w:rsid w:val="009740C1"/>
    <w:rsid w:val="00974B62"/>
    <w:rsid w:val="00976E9D"/>
    <w:rsid w:val="00980836"/>
    <w:rsid w:val="00990915"/>
    <w:rsid w:val="00994FBB"/>
    <w:rsid w:val="009A287A"/>
    <w:rsid w:val="009A394A"/>
    <w:rsid w:val="009A4938"/>
    <w:rsid w:val="009A5D5F"/>
    <w:rsid w:val="009A6967"/>
    <w:rsid w:val="009A6A8E"/>
    <w:rsid w:val="009B5550"/>
    <w:rsid w:val="009B5EAD"/>
    <w:rsid w:val="009B68AE"/>
    <w:rsid w:val="009C4AC1"/>
    <w:rsid w:val="009D2710"/>
    <w:rsid w:val="009D615F"/>
    <w:rsid w:val="009D68B1"/>
    <w:rsid w:val="009E1307"/>
    <w:rsid w:val="009E6E01"/>
    <w:rsid w:val="009E74C2"/>
    <w:rsid w:val="009F66B4"/>
    <w:rsid w:val="009F6CC4"/>
    <w:rsid w:val="009F6DFE"/>
    <w:rsid w:val="00A0162D"/>
    <w:rsid w:val="00A0173C"/>
    <w:rsid w:val="00A02992"/>
    <w:rsid w:val="00A05BF6"/>
    <w:rsid w:val="00A07642"/>
    <w:rsid w:val="00A100AA"/>
    <w:rsid w:val="00A12A8B"/>
    <w:rsid w:val="00A24BF7"/>
    <w:rsid w:val="00A2531E"/>
    <w:rsid w:val="00A26B13"/>
    <w:rsid w:val="00A27D98"/>
    <w:rsid w:val="00A31A44"/>
    <w:rsid w:val="00A328C0"/>
    <w:rsid w:val="00A336E3"/>
    <w:rsid w:val="00A3417A"/>
    <w:rsid w:val="00A35190"/>
    <w:rsid w:val="00A3699C"/>
    <w:rsid w:val="00A41707"/>
    <w:rsid w:val="00A42E9D"/>
    <w:rsid w:val="00A4403C"/>
    <w:rsid w:val="00A455A8"/>
    <w:rsid w:val="00A47AE6"/>
    <w:rsid w:val="00A50395"/>
    <w:rsid w:val="00A507E5"/>
    <w:rsid w:val="00A5267D"/>
    <w:rsid w:val="00A54C20"/>
    <w:rsid w:val="00A55FA6"/>
    <w:rsid w:val="00A571DD"/>
    <w:rsid w:val="00A648CA"/>
    <w:rsid w:val="00A662AA"/>
    <w:rsid w:val="00A704E1"/>
    <w:rsid w:val="00A72184"/>
    <w:rsid w:val="00A7290D"/>
    <w:rsid w:val="00A75328"/>
    <w:rsid w:val="00A80B36"/>
    <w:rsid w:val="00A80C63"/>
    <w:rsid w:val="00A84EAC"/>
    <w:rsid w:val="00A85C7F"/>
    <w:rsid w:val="00A9721B"/>
    <w:rsid w:val="00AA03A0"/>
    <w:rsid w:val="00AA4376"/>
    <w:rsid w:val="00AA6566"/>
    <w:rsid w:val="00AA7FD3"/>
    <w:rsid w:val="00AB369D"/>
    <w:rsid w:val="00AB425C"/>
    <w:rsid w:val="00AC0168"/>
    <w:rsid w:val="00AC2E53"/>
    <w:rsid w:val="00AC400B"/>
    <w:rsid w:val="00AC4BFC"/>
    <w:rsid w:val="00AC64F8"/>
    <w:rsid w:val="00AC7626"/>
    <w:rsid w:val="00AD2C8D"/>
    <w:rsid w:val="00AD64F1"/>
    <w:rsid w:val="00AE2942"/>
    <w:rsid w:val="00AE40D2"/>
    <w:rsid w:val="00AE4A2D"/>
    <w:rsid w:val="00AE4D3C"/>
    <w:rsid w:val="00AF1E99"/>
    <w:rsid w:val="00AF47E7"/>
    <w:rsid w:val="00AF54B7"/>
    <w:rsid w:val="00AF61D8"/>
    <w:rsid w:val="00AF6850"/>
    <w:rsid w:val="00B038A7"/>
    <w:rsid w:val="00B04033"/>
    <w:rsid w:val="00B06EE8"/>
    <w:rsid w:val="00B07F69"/>
    <w:rsid w:val="00B14A63"/>
    <w:rsid w:val="00B17158"/>
    <w:rsid w:val="00B201A4"/>
    <w:rsid w:val="00B22971"/>
    <w:rsid w:val="00B24A6E"/>
    <w:rsid w:val="00B252CD"/>
    <w:rsid w:val="00B32A72"/>
    <w:rsid w:val="00B330BB"/>
    <w:rsid w:val="00B36033"/>
    <w:rsid w:val="00B37506"/>
    <w:rsid w:val="00B37AC1"/>
    <w:rsid w:val="00B37BDD"/>
    <w:rsid w:val="00B40164"/>
    <w:rsid w:val="00B409B4"/>
    <w:rsid w:val="00B4121D"/>
    <w:rsid w:val="00B4571E"/>
    <w:rsid w:val="00B459A2"/>
    <w:rsid w:val="00B46C5B"/>
    <w:rsid w:val="00B51714"/>
    <w:rsid w:val="00B52276"/>
    <w:rsid w:val="00B5569E"/>
    <w:rsid w:val="00B679BA"/>
    <w:rsid w:val="00B745EC"/>
    <w:rsid w:val="00B8017C"/>
    <w:rsid w:val="00B814A2"/>
    <w:rsid w:val="00B821AB"/>
    <w:rsid w:val="00B83D80"/>
    <w:rsid w:val="00B858B4"/>
    <w:rsid w:val="00B86495"/>
    <w:rsid w:val="00B864E7"/>
    <w:rsid w:val="00B939A4"/>
    <w:rsid w:val="00B968CF"/>
    <w:rsid w:val="00BA0248"/>
    <w:rsid w:val="00BA17F0"/>
    <w:rsid w:val="00BA5991"/>
    <w:rsid w:val="00BA5AB9"/>
    <w:rsid w:val="00BA6DE0"/>
    <w:rsid w:val="00BA7EF3"/>
    <w:rsid w:val="00BC06B2"/>
    <w:rsid w:val="00BC26CF"/>
    <w:rsid w:val="00BC3377"/>
    <w:rsid w:val="00BC63F9"/>
    <w:rsid w:val="00BC7135"/>
    <w:rsid w:val="00BD1CA9"/>
    <w:rsid w:val="00BD4FAC"/>
    <w:rsid w:val="00BD537C"/>
    <w:rsid w:val="00BD6839"/>
    <w:rsid w:val="00BD79DF"/>
    <w:rsid w:val="00BE4A21"/>
    <w:rsid w:val="00BE4D7D"/>
    <w:rsid w:val="00BE54E9"/>
    <w:rsid w:val="00BF03A3"/>
    <w:rsid w:val="00BF44D6"/>
    <w:rsid w:val="00BF496D"/>
    <w:rsid w:val="00C011DA"/>
    <w:rsid w:val="00C03C79"/>
    <w:rsid w:val="00C07D2B"/>
    <w:rsid w:val="00C108EB"/>
    <w:rsid w:val="00C140E6"/>
    <w:rsid w:val="00C143F7"/>
    <w:rsid w:val="00C16E8E"/>
    <w:rsid w:val="00C2089E"/>
    <w:rsid w:val="00C244C5"/>
    <w:rsid w:val="00C2479C"/>
    <w:rsid w:val="00C3509A"/>
    <w:rsid w:val="00C361E4"/>
    <w:rsid w:val="00C363B4"/>
    <w:rsid w:val="00C37CC0"/>
    <w:rsid w:val="00C438CD"/>
    <w:rsid w:val="00C455D3"/>
    <w:rsid w:val="00C51148"/>
    <w:rsid w:val="00C532B2"/>
    <w:rsid w:val="00C60FE3"/>
    <w:rsid w:val="00C66FBE"/>
    <w:rsid w:val="00C75AF3"/>
    <w:rsid w:val="00C77E02"/>
    <w:rsid w:val="00C81CBF"/>
    <w:rsid w:val="00C829BD"/>
    <w:rsid w:val="00C87160"/>
    <w:rsid w:val="00C87C7B"/>
    <w:rsid w:val="00C923C6"/>
    <w:rsid w:val="00C92C87"/>
    <w:rsid w:val="00C93367"/>
    <w:rsid w:val="00C93747"/>
    <w:rsid w:val="00C94612"/>
    <w:rsid w:val="00C96C03"/>
    <w:rsid w:val="00CA1EC3"/>
    <w:rsid w:val="00CA2AD1"/>
    <w:rsid w:val="00CA3DD0"/>
    <w:rsid w:val="00CA7764"/>
    <w:rsid w:val="00CA7B7F"/>
    <w:rsid w:val="00CA7C50"/>
    <w:rsid w:val="00CB0023"/>
    <w:rsid w:val="00CB24C2"/>
    <w:rsid w:val="00CB5CF4"/>
    <w:rsid w:val="00CC6EA4"/>
    <w:rsid w:val="00CD326D"/>
    <w:rsid w:val="00CE232B"/>
    <w:rsid w:val="00CE2A0A"/>
    <w:rsid w:val="00CE6E40"/>
    <w:rsid w:val="00CF382B"/>
    <w:rsid w:val="00CF77E7"/>
    <w:rsid w:val="00D0020E"/>
    <w:rsid w:val="00D006BC"/>
    <w:rsid w:val="00D0321E"/>
    <w:rsid w:val="00D03B30"/>
    <w:rsid w:val="00D06658"/>
    <w:rsid w:val="00D07BA7"/>
    <w:rsid w:val="00D133D9"/>
    <w:rsid w:val="00D2143A"/>
    <w:rsid w:val="00D236DB"/>
    <w:rsid w:val="00D24FF9"/>
    <w:rsid w:val="00D26F03"/>
    <w:rsid w:val="00D331FF"/>
    <w:rsid w:val="00D35914"/>
    <w:rsid w:val="00D3701F"/>
    <w:rsid w:val="00D37E61"/>
    <w:rsid w:val="00D37F50"/>
    <w:rsid w:val="00D4336C"/>
    <w:rsid w:val="00D43C71"/>
    <w:rsid w:val="00D5034F"/>
    <w:rsid w:val="00D5064E"/>
    <w:rsid w:val="00D57B30"/>
    <w:rsid w:val="00D61030"/>
    <w:rsid w:val="00D621DB"/>
    <w:rsid w:val="00D63919"/>
    <w:rsid w:val="00D66885"/>
    <w:rsid w:val="00D67781"/>
    <w:rsid w:val="00D77281"/>
    <w:rsid w:val="00D81F59"/>
    <w:rsid w:val="00D82A4E"/>
    <w:rsid w:val="00D84937"/>
    <w:rsid w:val="00D908B0"/>
    <w:rsid w:val="00D90A9A"/>
    <w:rsid w:val="00D9258D"/>
    <w:rsid w:val="00D93D46"/>
    <w:rsid w:val="00D9556A"/>
    <w:rsid w:val="00D9773A"/>
    <w:rsid w:val="00DA73D0"/>
    <w:rsid w:val="00DA7640"/>
    <w:rsid w:val="00DB21ED"/>
    <w:rsid w:val="00DB32EB"/>
    <w:rsid w:val="00DB3F42"/>
    <w:rsid w:val="00DB6351"/>
    <w:rsid w:val="00DB6F8E"/>
    <w:rsid w:val="00DC43A3"/>
    <w:rsid w:val="00DC7661"/>
    <w:rsid w:val="00DD3925"/>
    <w:rsid w:val="00DD4896"/>
    <w:rsid w:val="00DD6EA2"/>
    <w:rsid w:val="00DE466E"/>
    <w:rsid w:val="00DE4F52"/>
    <w:rsid w:val="00DE5695"/>
    <w:rsid w:val="00DF3955"/>
    <w:rsid w:val="00E01DE0"/>
    <w:rsid w:val="00E02D1E"/>
    <w:rsid w:val="00E031D7"/>
    <w:rsid w:val="00E03B1E"/>
    <w:rsid w:val="00E0506F"/>
    <w:rsid w:val="00E056F2"/>
    <w:rsid w:val="00E10A73"/>
    <w:rsid w:val="00E12B4A"/>
    <w:rsid w:val="00E153C7"/>
    <w:rsid w:val="00E23C58"/>
    <w:rsid w:val="00E2709E"/>
    <w:rsid w:val="00E36107"/>
    <w:rsid w:val="00E418BA"/>
    <w:rsid w:val="00E41C88"/>
    <w:rsid w:val="00E47BBC"/>
    <w:rsid w:val="00E53C63"/>
    <w:rsid w:val="00E571DB"/>
    <w:rsid w:val="00E57B28"/>
    <w:rsid w:val="00E60562"/>
    <w:rsid w:val="00E60A09"/>
    <w:rsid w:val="00E6277E"/>
    <w:rsid w:val="00E628D3"/>
    <w:rsid w:val="00E62EF0"/>
    <w:rsid w:val="00E80D44"/>
    <w:rsid w:val="00E82A32"/>
    <w:rsid w:val="00E82AF1"/>
    <w:rsid w:val="00E830C2"/>
    <w:rsid w:val="00E84386"/>
    <w:rsid w:val="00E85FCB"/>
    <w:rsid w:val="00E86B40"/>
    <w:rsid w:val="00E97611"/>
    <w:rsid w:val="00EA25DF"/>
    <w:rsid w:val="00EA785E"/>
    <w:rsid w:val="00EB0E32"/>
    <w:rsid w:val="00EB1D0C"/>
    <w:rsid w:val="00EB2823"/>
    <w:rsid w:val="00EB53CF"/>
    <w:rsid w:val="00EB6DAC"/>
    <w:rsid w:val="00EC65B9"/>
    <w:rsid w:val="00ED3684"/>
    <w:rsid w:val="00ED4F25"/>
    <w:rsid w:val="00ED610A"/>
    <w:rsid w:val="00ED67D9"/>
    <w:rsid w:val="00ED7B28"/>
    <w:rsid w:val="00EE25AD"/>
    <w:rsid w:val="00EE358D"/>
    <w:rsid w:val="00EE52B0"/>
    <w:rsid w:val="00EE545A"/>
    <w:rsid w:val="00EE5B74"/>
    <w:rsid w:val="00EF3D74"/>
    <w:rsid w:val="00F00668"/>
    <w:rsid w:val="00F01FA0"/>
    <w:rsid w:val="00F023E6"/>
    <w:rsid w:val="00F05613"/>
    <w:rsid w:val="00F136A9"/>
    <w:rsid w:val="00F20E12"/>
    <w:rsid w:val="00F225C9"/>
    <w:rsid w:val="00F22984"/>
    <w:rsid w:val="00F23588"/>
    <w:rsid w:val="00F2485F"/>
    <w:rsid w:val="00F25B1E"/>
    <w:rsid w:val="00F2648E"/>
    <w:rsid w:val="00F26708"/>
    <w:rsid w:val="00F2676A"/>
    <w:rsid w:val="00F31A73"/>
    <w:rsid w:val="00F32888"/>
    <w:rsid w:val="00F33E93"/>
    <w:rsid w:val="00F36558"/>
    <w:rsid w:val="00F366CA"/>
    <w:rsid w:val="00F36DB6"/>
    <w:rsid w:val="00F37866"/>
    <w:rsid w:val="00F46A30"/>
    <w:rsid w:val="00F477AD"/>
    <w:rsid w:val="00F5469C"/>
    <w:rsid w:val="00F561ED"/>
    <w:rsid w:val="00F563DD"/>
    <w:rsid w:val="00F57AEE"/>
    <w:rsid w:val="00F60938"/>
    <w:rsid w:val="00F620B7"/>
    <w:rsid w:val="00F62B40"/>
    <w:rsid w:val="00F6481F"/>
    <w:rsid w:val="00F65578"/>
    <w:rsid w:val="00F70F2E"/>
    <w:rsid w:val="00F71181"/>
    <w:rsid w:val="00F71DDE"/>
    <w:rsid w:val="00F7267D"/>
    <w:rsid w:val="00F77E80"/>
    <w:rsid w:val="00F84F97"/>
    <w:rsid w:val="00F877C2"/>
    <w:rsid w:val="00F9016A"/>
    <w:rsid w:val="00F93B27"/>
    <w:rsid w:val="00F96A92"/>
    <w:rsid w:val="00FA1415"/>
    <w:rsid w:val="00FB4A05"/>
    <w:rsid w:val="00FB618E"/>
    <w:rsid w:val="00FB64A8"/>
    <w:rsid w:val="00FB7176"/>
    <w:rsid w:val="00FC0A7E"/>
    <w:rsid w:val="00FC6EE0"/>
    <w:rsid w:val="00FC6FEC"/>
    <w:rsid w:val="00FC70C6"/>
    <w:rsid w:val="00FF0619"/>
    <w:rsid w:val="00FF1F84"/>
    <w:rsid w:val="00FF32E6"/>
    <w:rsid w:val="00F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247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46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2992"/>
    <w:pPr>
      <w:keepNext/>
      <w:keepLines/>
      <w:spacing w:before="40" w:after="0" w:line="240" w:lineRule="auto"/>
      <w:outlineLvl w:val="4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428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77281"/>
    <w:pPr>
      <w:keepNext/>
      <w:keepLines/>
      <w:spacing w:before="40" w:after="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47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4661"/>
    <w:rPr>
      <w:rFonts w:cs="Times New Roman"/>
      <w:b/>
      <w:bCs/>
      <w:sz w:val="28"/>
      <w:szCs w:val="28"/>
      <w:lang w:val="ru-RU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02992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D428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7281"/>
    <w:rPr>
      <w:rFonts w:ascii="Aptos" w:hAnsi="Aptos" w:cs="Times New Roman"/>
      <w:color w:val="595959"/>
      <w:kern w:val="2"/>
      <w:sz w:val="24"/>
      <w:szCs w:val="24"/>
      <w:lang w:val="ru-RU" w:eastAsia="en-US" w:bidi="ar-SA"/>
    </w:rPr>
  </w:style>
  <w:style w:type="character" w:styleId="Hyperlink">
    <w:name w:val="Hyperlink"/>
    <w:basedOn w:val="DefaultParagraphFont"/>
    <w:uiPriority w:val="99"/>
    <w:rsid w:val="00183E7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83E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aliases w:val="Официальный"/>
    <w:link w:val="NoSpacingChar1"/>
    <w:uiPriority w:val="99"/>
    <w:qFormat/>
    <w:rsid w:val="00183E7E"/>
    <w:rPr>
      <w:lang w:eastAsia="en-US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183E7E"/>
    <w:rPr>
      <w:rFonts w:ascii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183E7E"/>
    <w:pPr>
      <w:widowControl w:val="0"/>
      <w:shd w:val="clear" w:color="auto" w:fill="FFFFFF"/>
      <w:spacing w:before="1020" w:after="0" w:line="336" w:lineRule="exact"/>
      <w:jc w:val="both"/>
    </w:pPr>
    <w:rPr>
      <w:rFonts w:ascii="Times New Roman" w:eastAsia="Times New Roman" w:hAnsi="Times New Roman"/>
    </w:rPr>
  </w:style>
  <w:style w:type="character" w:customStyle="1" w:styleId="3">
    <w:name w:val="Основной текст3"/>
    <w:basedOn w:val="a"/>
    <w:uiPriority w:val="99"/>
    <w:rsid w:val="00183E7E"/>
    <w:rPr>
      <w:color w:val="000000"/>
      <w:spacing w:val="0"/>
      <w:w w:val="100"/>
      <w:position w:val="0"/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183E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43C7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NoSpacingChar">
    <w:name w:val="No Spacing Char"/>
    <w:aliases w:val="документы Char"/>
    <w:link w:val="1"/>
    <w:uiPriority w:val="99"/>
    <w:locked/>
    <w:rsid w:val="00702031"/>
    <w:rPr>
      <w:sz w:val="22"/>
      <w:lang w:val="ru-RU" w:eastAsia="en-US"/>
    </w:rPr>
  </w:style>
  <w:style w:type="paragraph" w:customStyle="1" w:styleId="1">
    <w:name w:val="Без интервала1"/>
    <w:aliases w:val="документы"/>
    <w:link w:val="NoSpacingChar"/>
    <w:uiPriority w:val="99"/>
    <w:rsid w:val="00702031"/>
    <w:rPr>
      <w:lang w:eastAsia="en-US"/>
    </w:rPr>
  </w:style>
  <w:style w:type="paragraph" w:customStyle="1" w:styleId="10">
    <w:name w:val="Абзац списка1"/>
    <w:basedOn w:val="Normal"/>
    <w:uiPriority w:val="99"/>
    <w:rsid w:val="00702031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Standard"/>
    <w:uiPriority w:val="99"/>
    <w:qFormat/>
    <w:rsid w:val="00702031"/>
    <w:pPr>
      <w:widowControl w:val="0"/>
      <w:ind w:left="720"/>
      <w:textAlignment w:val="auto"/>
    </w:pPr>
    <w:rPr>
      <w:rFonts w:eastAsia="Calibri" w:cs="Tahoma"/>
      <w:sz w:val="24"/>
      <w:szCs w:val="24"/>
      <w:lang w:val="de-DE" w:eastAsia="ja-JP" w:bidi="fa-IR"/>
    </w:rPr>
  </w:style>
  <w:style w:type="character" w:customStyle="1" w:styleId="colgreen">
    <w:name w:val="colgreen"/>
    <w:basedOn w:val="DefaultParagraphFont"/>
    <w:uiPriority w:val="99"/>
    <w:rsid w:val="004D6050"/>
    <w:rPr>
      <w:rFonts w:cs="Times New Roman"/>
    </w:rPr>
  </w:style>
  <w:style w:type="paragraph" w:customStyle="1" w:styleId="P15">
    <w:name w:val="P15"/>
    <w:basedOn w:val="Normal"/>
    <w:uiPriority w:val="99"/>
    <w:rsid w:val="009740C1"/>
    <w:pPr>
      <w:widowControl w:val="0"/>
      <w:adjustRightInd w:val="0"/>
      <w:spacing w:after="0" w:line="240" w:lineRule="auto"/>
      <w:jc w:val="center"/>
    </w:pPr>
    <w:rPr>
      <w:rFonts w:ascii="Times New Roman" w:hAnsi="Times New Roman" w:cs="Times New Roman2"/>
      <w:b/>
      <w:sz w:val="24"/>
      <w:szCs w:val="20"/>
      <w:lang w:eastAsia="ru-RU"/>
    </w:rPr>
  </w:style>
  <w:style w:type="character" w:customStyle="1" w:styleId="HeaderChar">
    <w:name w:val="Header Char"/>
    <w:uiPriority w:val="99"/>
    <w:locked/>
    <w:rsid w:val="009740C1"/>
    <w:rPr>
      <w:sz w:val="24"/>
      <w:lang w:eastAsia="ru-RU"/>
    </w:rPr>
  </w:style>
  <w:style w:type="paragraph" w:styleId="Header">
    <w:name w:val="header"/>
    <w:basedOn w:val="Normal"/>
    <w:link w:val="HeaderChar2"/>
    <w:uiPriority w:val="99"/>
    <w:rsid w:val="009740C1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9773A"/>
    <w:rPr>
      <w:rFonts w:cs="Times New Roman"/>
      <w:lang w:eastAsia="en-US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9740C1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92C8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92C8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uiPriority w:val="99"/>
    <w:rsid w:val="006B04A8"/>
  </w:style>
  <w:style w:type="paragraph" w:customStyle="1" w:styleId="P4">
    <w:name w:val="P4"/>
    <w:basedOn w:val="Standard"/>
    <w:uiPriority w:val="99"/>
    <w:rsid w:val="00715A0F"/>
    <w:pPr>
      <w:widowControl w:val="0"/>
      <w:suppressAutoHyphens w:val="0"/>
      <w:autoSpaceDN/>
      <w:adjustRightInd w:val="0"/>
      <w:jc w:val="center"/>
      <w:textAlignment w:val="auto"/>
    </w:pPr>
    <w:rPr>
      <w:rFonts w:eastAsia="Calibri" w:cs="Tahoma"/>
      <w:kern w:val="0"/>
      <w:sz w:val="28"/>
      <w:lang w:eastAsia="ru-RU"/>
    </w:rPr>
  </w:style>
  <w:style w:type="character" w:customStyle="1" w:styleId="normaltextrun">
    <w:name w:val="normaltextrun"/>
    <w:uiPriority w:val="99"/>
    <w:rsid w:val="00715A0F"/>
  </w:style>
  <w:style w:type="character" w:customStyle="1" w:styleId="spellingerror">
    <w:name w:val="spellingerror"/>
    <w:uiPriority w:val="99"/>
    <w:rsid w:val="00715A0F"/>
  </w:style>
  <w:style w:type="character" w:customStyle="1" w:styleId="a0">
    <w:name w:val="Нужный Знак"/>
    <w:basedOn w:val="DefaultParagraphFont"/>
    <w:link w:val="a1"/>
    <w:uiPriority w:val="99"/>
    <w:locked/>
    <w:rsid w:val="00D82A4E"/>
    <w:rPr>
      <w:rFonts w:cs="Times New Roman"/>
      <w:sz w:val="28"/>
      <w:szCs w:val="28"/>
      <w:lang w:val="ru-RU" w:eastAsia="en-US" w:bidi="ar-SA"/>
    </w:rPr>
  </w:style>
  <w:style w:type="paragraph" w:customStyle="1" w:styleId="a1">
    <w:name w:val="Нужный"/>
    <w:link w:val="a0"/>
    <w:uiPriority w:val="99"/>
    <w:rsid w:val="00D82A4E"/>
    <w:pPr>
      <w:spacing w:after="120"/>
      <w:ind w:firstLine="709"/>
      <w:contextualSpacing/>
      <w:jc w:val="both"/>
    </w:pPr>
    <w:rPr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C24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44C5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3367"/>
    <w:rPr>
      <w:rFonts w:cs="Times New Roman"/>
      <w:b/>
      <w:bCs/>
    </w:rPr>
  </w:style>
  <w:style w:type="paragraph" w:customStyle="1" w:styleId="TableContents">
    <w:name w:val="Table Contents"/>
    <w:basedOn w:val="Standard"/>
    <w:uiPriority w:val="99"/>
    <w:rsid w:val="009A394A"/>
    <w:pPr>
      <w:widowControl w:val="0"/>
      <w:suppressLineNumbers/>
      <w:textAlignment w:val="auto"/>
    </w:pPr>
    <w:rPr>
      <w:rFonts w:eastAsia="Calibri" w:cs="Tahoma"/>
      <w:sz w:val="24"/>
      <w:szCs w:val="24"/>
      <w:lang w:val="de-DE" w:eastAsia="ja-JP" w:bidi="fa-IR"/>
    </w:rPr>
  </w:style>
  <w:style w:type="character" w:customStyle="1" w:styleId="NoSpacingChar1">
    <w:name w:val="No Spacing Char1"/>
    <w:aliases w:val="Официальный Char"/>
    <w:link w:val="NoSpacing"/>
    <w:uiPriority w:val="99"/>
    <w:locked/>
    <w:rsid w:val="001E708E"/>
    <w:rPr>
      <w:sz w:val="22"/>
      <w:lang w:val="ru-RU" w:eastAsia="en-US"/>
    </w:rPr>
  </w:style>
  <w:style w:type="paragraph" w:customStyle="1" w:styleId="2">
    <w:name w:val="Абзац списка2"/>
    <w:basedOn w:val="Normal"/>
    <w:uiPriority w:val="99"/>
    <w:rsid w:val="001E708E"/>
    <w:pPr>
      <w:ind w:left="720"/>
      <w:contextualSpacing/>
    </w:pPr>
    <w:rPr>
      <w:lang w:eastAsia="ru-RU"/>
    </w:rPr>
  </w:style>
  <w:style w:type="paragraph" w:customStyle="1" w:styleId="NoSpacing1">
    <w:name w:val="No Spacing1"/>
    <w:uiPriority w:val="99"/>
    <w:rsid w:val="005F57C3"/>
    <w:rPr>
      <w:lang w:eastAsia="en-US"/>
    </w:rPr>
  </w:style>
  <w:style w:type="paragraph" w:customStyle="1" w:styleId="text">
    <w:name w:val="text"/>
    <w:basedOn w:val="Standard"/>
    <w:uiPriority w:val="99"/>
    <w:rsid w:val="002B7E2C"/>
    <w:pPr>
      <w:autoSpaceDN/>
      <w:spacing w:before="28" w:after="28"/>
    </w:pPr>
    <w:rPr>
      <w:color w:val="00000A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1A5EFB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AD64F1"/>
    <w:pPr>
      <w:spacing w:before="160" w:after="160" w:line="278" w:lineRule="auto"/>
      <w:jc w:val="center"/>
    </w:pPr>
    <w:rPr>
      <w:rFonts w:ascii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D64F1"/>
    <w:rPr>
      <w:rFonts w:ascii="Aptos" w:hAnsi="Aptos" w:cs="Times New Roman"/>
      <w:i/>
      <w:iCs/>
      <w:color w:val="404040"/>
      <w:kern w:val="2"/>
      <w:sz w:val="24"/>
      <w:szCs w:val="24"/>
      <w:lang w:val="ru-RU" w:eastAsia="en-US" w:bidi="ar-SA"/>
    </w:rPr>
  </w:style>
  <w:style w:type="paragraph" w:styleId="TOC6">
    <w:name w:val="toc 6"/>
    <w:basedOn w:val="Normal"/>
    <w:next w:val="Normal"/>
    <w:link w:val="TOC6Char"/>
    <w:uiPriority w:val="99"/>
    <w:locked/>
    <w:rsid w:val="00BD6839"/>
    <w:pPr>
      <w:spacing w:after="0" w:line="240" w:lineRule="auto"/>
      <w:ind w:left="1000"/>
    </w:pPr>
    <w:rPr>
      <w:rFonts w:ascii="XO Thames" w:hAnsi="XO Thames"/>
      <w:sz w:val="28"/>
      <w:szCs w:val="20"/>
      <w:lang w:eastAsia="ru-RU"/>
    </w:rPr>
  </w:style>
  <w:style w:type="character" w:customStyle="1" w:styleId="TOC6Char">
    <w:name w:val="TOC 6 Char"/>
    <w:link w:val="TOC6"/>
    <w:uiPriority w:val="99"/>
    <w:locked/>
    <w:rsid w:val="00BD6839"/>
    <w:rPr>
      <w:rFonts w:ascii="XO Thames" w:hAnsi="XO Thames"/>
      <w:sz w:val="28"/>
      <w:lang w:val="ru-RU" w:eastAsia="ru-RU"/>
    </w:rPr>
  </w:style>
  <w:style w:type="paragraph" w:customStyle="1" w:styleId="Default">
    <w:name w:val="Default"/>
    <w:uiPriority w:val="99"/>
    <w:rsid w:val="00327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2">
    <w:name w:val="Абзац списка"/>
    <w:basedOn w:val="Standard"/>
    <w:uiPriority w:val="99"/>
    <w:rsid w:val="00566FCD"/>
    <w:pPr>
      <w:widowControl w:val="0"/>
      <w:ind w:left="720"/>
      <w:textAlignment w:val="auto"/>
    </w:pPr>
    <w:rPr>
      <w:rFonts w:cs="Tahoma"/>
      <w:sz w:val="24"/>
      <w:szCs w:val="24"/>
      <w:lang w:val="de-DE" w:eastAsia="ja-JP" w:bidi="fa-IR"/>
    </w:rPr>
  </w:style>
  <w:style w:type="character" w:customStyle="1" w:styleId="11">
    <w:name w:val="Основной шрифт абзаца1"/>
    <w:uiPriority w:val="99"/>
    <w:rsid w:val="00864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sdkp.svetl" TargetMode="External"/><Relationship Id="rId5" Type="http://schemas.openxmlformats.org/officeDocument/2006/relationships/hyperlink" Target="https://vk.com/temryk_gorodckaya_biblioteka" TargetMode="External"/><Relationship Id="rId4" Type="http://schemas.openxmlformats.org/officeDocument/2006/relationships/hyperlink" Target="https://vk.com/temryk_gorodckaya_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1951</TotalTime>
  <Pages>31</Pages>
  <Words>5696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Белый</dc:creator>
  <cp:keywords/>
  <dc:description/>
  <cp:lastModifiedBy>User</cp:lastModifiedBy>
  <cp:revision>336</cp:revision>
  <cp:lastPrinted>2021-06-05T12:39:00Z</cp:lastPrinted>
  <dcterms:created xsi:type="dcterms:W3CDTF">2023-04-27T10:37:00Z</dcterms:created>
  <dcterms:modified xsi:type="dcterms:W3CDTF">2024-05-21T11:25:00Z</dcterms:modified>
</cp:coreProperties>
</file>